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26A094F3" w:rsidR="00D2153A" w:rsidRPr="00ED136E" w:rsidRDefault="00D2153A" w:rsidP="00D2153A">
      <w:pPr>
        <w:pStyle w:val="UntertitelQ"/>
        <w:contextualSpacing/>
      </w:pPr>
      <w:r w:rsidRPr="00ED136E">
        <w:t xml:space="preserve">zur Stellungnahme zum </w:t>
      </w:r>
      <w:bookmarkStart w:id="0" w:name="Dokumenttyp"/>
      <w:sdt>
        <w:sdtPr>
          <w:id w:val="1247071097"/>
          <w:placeholder>
            <w:docPart w:val="167BF5B7A97F4963AE4BFAF0534956E4"/>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2E7AE3">
            <w:t>Vorbericht</w:t>
          </w:r>
        </w:sdtContent>
      </w:sdt>
      <w:bookmarkEnd w:id="0"/>
    </w:p>
    <w:p w14:paraId="6659A671" w14:textId="68D82248" w:rsidR="00D2153A" w:rsidRPr="00ED136E" w:rsidRDefault="00D2153A" w:rsidP="00D2153A">
      <w:pPr>
        <w:pStyle w:val="UntertitelQ"/>
        <w:contextualSpacing/>
      </w:pPr>
      <w:bookmarkStart w:id="1" w:name="Berichtnr"/>
      <w:proofErr w:type="spellStart"/>
      <w:r w:rsidRPr="00ED136E">
        <w:t>Berichtnr</w:t>
      </w:r>
      <w:proofErr w:type="spellEnd"/>
      <w:r w:rsidRPr="00ED136E">
        <w:t xml:space="preserve">: </w:t>
      </w:r>
      <w:r w:rsidR="002E7AE3">
        <w:t>V25-10</w:t>
      </w:r>
    </w:p>
    <w:p w14:paraId="18533397" w14:textId="606781C1" w:rsidR="00D2153A" w:rsidRPr="00ED136E" w:rsidRDefault="00D2153A" w:rsidP="00D2153A">
      <w:pPr>
        <w:pStyle w:val="UntertitelQ"/>
        <w:contextualSpacing/>
      </w:pPr>
      <w:bookmarkStart w:id="2" w:name="Titel"/>
      <w:bookmarkEnd w:id="1"/>
      <w:r w:rsidRPr="00ED136E">
        <w:t>Titel:</w:t>
      </w:r>
      <w:r w:rsidR="002E7AE3">
        <w:t xml:space="preserve"> </w:t>
      </w:r>
      <w:r w:rsidR="002E7AE3" w:rsidRPr="002E7AE3">
        <w:t>Leitliniensynopse für die Aktualisierung des DMP Asthma bronchiale</w:t>
      </w:r>
      <w:r w:rsidRPr="00ED136E">
        <w:t xml:space="preserve"> </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bookmarkEnd w:id="2"/>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3" w:name="_Hlk201852105"/>
      <w:r>
        <w:t xml:space="preserve">schriftlich, unter Nutzung des </w:t>
      </w:r>
      <w:bookmarkEnd w:id="3"/>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7777777"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1A32D1A2" w:rsidR="00D2153A" w:rsidRDefault="00D2153A" w:rsidP="00D2153A">
      <w:pPr>
        <w:pStyle w:val="UntertitelQ"/>
        <w:contextualSpacing/>
      </w:pPr>
      <w:r w:rsidRPr="00C554A7">
        <w:lastRenderedPageBreak/>
        <w:t xml:space="preserve">Stellungnahme zum </w:t>
      </w:r>
      <w:r w:rsidR="002E7AE3">
        <w:fldChar w:fldCharType="begin"/>
      </w:r>
      <w:r w:rsidR="002E7AE3">
        <w:instrText xml:space="preserve"> REF  Dokumenttyp </w:instrText>
      </w:r>
      <w:r w:rsidR="002E7AE3">
        <w:fldChar w:fldCharType="separate"/>
      </w:r>
      <w:sdt>
        <w:sdtPr>
          <w:id w:val="1702663784"/>
          <w:placeholder>
            <w:docPart w:val="E6CBE0E863D14355B7758850E3E8EB3F"/>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2E7AE3">
            <w:t>Vorbericht</w:t>
          </w:r>
        </w:sdtContent>
      </w:sdt>
      <w:r w:rsidR="002E7AE3">
        <w:fldChar w:fldCharType="end"/>
      </w:r>
    </w:p>
    <w:p w14:paraId="26918B54" w14:textId="77777777" w:rsidR="002E7AE3" w:rsidRPr="00ED136E" w:rsidRDefault="00D2153A" w:rsidP="00D2153A">
      <w:pPr>
        <w:pStyle w:val="UntertitelQ"/>
        <w:contextualSpacing/>
      </w:pPr>
      <w:r>
        <w:fldChar w:fldCharType="begin"/>
      </w:r>
      <w:r>
        <w:instrText xml:space="preserve"> REF Berichtnr \* MERGEFORMAT </w:instrText>
      </w:r>
      <w:r>
        <w:fldChar w:fldCharType="separate"/>
      </w:r>
      <w:proofErr w:type="spellStart"/>
      <w:r w:rsidR="002E7AE3" w:rsidRPr="00ED136E">
        <w:t>Berichtnr</w:t>
      </w:r>
      <w:proofErr w:type="spellEnd"/>
      <w:r w:rsidR="002E7AE3" w:rsidRPr="00ED136E">
        <w:t xml:space="preserve">: </w:t>
      </w:r>
      <w:r w:rsidR="002E7AE3">
        <w:t>V25-10</w:t>
      </w:r>
    </w:p>
    <w:p w14:paraId="27E02CB2" w14:textId="77777777" w:rsidR="002E7AE3" w:rsidRPr="00ED136E" w:rsidRDefault="00D2153A" w:rsidP="00D2153A">
      <w:pPr>
        <w:pStyle w:val="UntertitelQ"/>
        <w:contextualSpacing/>
      </w:pPr>
      <w:r>
        <w:fldChar w:fldCharType="end"/>
      </w:r>
      <w:r w:rsidR="004D1740">
        <w:fldChar w:fldCharType="begin"/>
      </w:r>
      <w:r w:rsidR="004D1740">
        <w:instrText xml:space="preserve"> REF  Titel </w:instrText>
      </w:r>
      <w:r w:rsidR="004D1740">
        <w:fldChar w:fldCharType="separate"/>
      </w:r>
      <w:r w:rsidR="002E7AE3" w:rsidRPr="00ED136E">
        <w:t>Titel:</w:t>
      </w:r>
      <w:r w:rsidR="002E7AE3">
        <w:t xml:space="preserve"> </w:t>
      </w:r>
      <w:r w:rsidR="002E7AE3" w:rsidRPr="002E7AE3">
        <w:t>Leitliniensynopse für die Aktualisierung des DMP Asthma bronchiale</w:t>
      </w:r>
      <w:r w:rsidR="002E7AE3" w:rsidRPr="00ED136E">
        <w:t xml:space="preserve"> </w:t>
      </w:r>
    </w:p>
    <w:p w14:paraId="19492ADC" w14:textId="3A60D5D3" w:rsidR="00D2153A" w:rsidRPr="002212E0" w:rsidRDefault="004D1740" w:rsidP="004D1740">
      <w:pPr>
        <w:pStyle w:val="UntertitelQ"/>
        <w:contextualSpacing/>
        <w:rPr>
          <w:bCs/>
          <w:iCs/>
        </w:rPr>
      </w:pPr>
      <w:r>
        <w:fldChar w:fldCharType="end"/>
      </w:r>
      <w:r w:rsidR="00D2153A" w:rsidRPr="002212E0">
        <w:rPr>
          <w:bCs/>
          <w:iCs/>
        </w:rPr>
        <w:t xml:space="preserve">Diese und die folgenden Seiten dieses Dokuments oder Ihre selbst erstellten und beigefügten Anlagen werden in dem Dokument „Dokumentation der Anhörung zum </w:t>
      </w:r>
      <w:r w:rsidR="00B87DA7">
        <w:rPr>
          <w:bCs/>
          <w:iCs/>
        </w:rPr>
        <w:t>(</w:t>
      </w:r>
      <w:r w:rsidR="00D2153A" w:rsidRPr="002212E0">
        <w:rPr>
          <w:bCs/>
          <w:iCs/>
        </w:rPr>
        <w:t>Berichtsplan / Vorbericht</w:t>
      </w:r>
      <w:r w:rsidR="00B87DA7">
        <w:rPr>
          <w:bCs/>
          <w:iCs/>
        </w:rPr>
        <w:t>)</w:t>
      </w:r>
      <w:r w:rsidR="00694337">
        <w:rPr>
          <w:bCs/>
          <w:iCs/>
        </w:rPr>
        <w:t>“</w:t>
      </w:r>
      <w:r w:rsidR="00D2153A"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2E7AE3"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2E7AE3"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53F0D81B"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E53D39">
      <w:pPr>
        <w:pStyle w:val="TextkrperQ"/>
        <w:keepNext/>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261331AF" w:rsidR="00D2153A" w:rsidRPr="00E11EB5" w:rsidRDefault="00D2153A" w:rsidP="00E11EB5">
        <w:pPr>
          <w:pStyle w:val="Fuzeile"/>
        </w:pP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369895B9" w:rsidR="00CC1616" w:rsidRDefault="00264356" w:rsidP="00CC1616">
    <w:pPr>
      <w:pStyle w:val="Fuzeile"/>
    </w:pPr>
    <w:r>
      <w:ptab w:relativeTo="margin" w:alignment="right" w:leader="none"/>
    </w:r>
    <w:r>
      <w:t xml:space="preserve">Seite </w:t>
    </w:r>
    <w:r w:rsidR="00FA6CD2">
      <w:fldChar w:fldCharType="begin"/>
    </w:r>
    <w:r w:rsidR="00FA6CD2">
      <w:instrText xml:space="preserve"> PAGE  \* Arabic  \* MERGEFORMAT </w:instrText>
    </w:r>
    <w:r w:rsidR="00FA6CD2">
      <w:fldChar w:fldCharType="separate"/>
    </w:r>
    <w:r w:rsidR="00FA6CD2">
      <w:rPr>
        <w:noProof/>
      </w:rPr>
      <w:t>3</w:t>
    </w:r>
    <w:r w:rsidR="00FA6CD2">
      <w:fldChar w:fldCharType="end"/>
    </w:r>
    <w:r>
      <w:t xml:space="preserve"> von </w:t>
    </w:r>
    <w:r w:rsidR="002E7AE3">
      <w:fldChar w:fldCharType="begin"/>
    </w:r>
    <w:r w:rsidR="002E7AE3">
      <w:instrText xml:space="preserve"> SECTIONPAGES  \* Arabic  \* MERGEFORMAT </w:instrText>
    </w:r>
    <w:r w:rsidR="002E7AE3">
      <w:fldChar w:fldCharType="separate"/>
    </w:r>
    <w:r w:rsidR="002E7AE3">
      <w:rPr>
        <w:noProof/>
      </w:rPr>
      <w:t>2</w:t>
    </w:r>
    <w:r w:rsidR="002E7A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FCCA8D2">
          <wp:extent cx="1080135" cy="477013"/>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70C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94A6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2EB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E2C0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4ED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E08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87F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49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8C89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F69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DB4"/>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11" w15:restartNumberingAfterBreak="0">
    <w:nsid w:val="06342133"/>
    <w:multiLevelType w:val="multilevel"/>
    <w:tmpl w:val="8A9C294A"/>
    <w:numStyleLink w:val="ListeAufzhlungQ"/>
  </w:abstractNum>
  <w:abstractNum w:abstractNumId="12" w15:restartNumberingAfterBreak="0">
    <w:nsid w:val="09343EAB"/>
    <w:multiLevelType w:val="multilevel"/>
    <w:tmpl w:val="5FACA074"/>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3" w15:restartNumberingAfterBreak="0">
    <w:nsid w:val="0A30157E"/>
    <w:multiLevelType w:val="multilevel"/>
    <w:tmpl w:val="0FFEEF52"/>
    <w:numStyleLink w:val="ListeberschriftenQ"/>
  </w:abstractNum>
  <w:abstractNum w:abstractNumId="14" w15:restartNumberingAfterBreak="0">
    <w:nsid w:val="0F8B72D0"/>
    <w:multiLevelType w:val="multilevel"/>
    <w:tmpl w:val="8A9C294A"/>
    <w:name w:val="Liste_Aufzählung_Q"/>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5"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24525D"/>
    <w:multiLevelType w:val="multilevel"/>
    <w:tmpl w:val="C7BAB868"/>
    <w:name w:val="Liste_Aufzählung-Tabelle_Q"/>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7" w15:restartNumberingAfterBreak="0">
    <w:nsid w:val="16393B14"/>
    <w:multiLevelType w:val="multilevel"/>
    <w:tmpl w:val="0FFEEF52"/>
    <w:numStyleLink w:val="ListeberschriftenQ"/>
  </w:abstractNum>
  <w:abstractNum w:abstractNumId="18"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9"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20" w15:restartNumberingAfterBreak="0">
    <w:nsid w:val="41146D79"/>
    <w:multiLevelType w:val="multilevel"/>
    <w:tmpl w:val="0FFEEF52"/>
    <w:numStyleLink w:val="ListeberschriftenQ"/>
  </w:abstractNum>
  <w:abstractNum w:abstractNumId="21" w15:restartNumberingAfterBreak="0">
    <w:nsid w:val="486E7967"/>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2" w15:restartNumberingAfterBreak="0">
    <w:nsid w:val="493A0415"/>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4B0F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DB278B"/>
    <w:multiLevelType w:val="multilevel"/>
    <w:tmpl w:val="C7BAB868"/>
    <w:numStyleLink w:val="ListeAufzhlung-TabelleQ"/>
  </w:abstractNum>
  <w:abstractNum w:abstractNumId="25" w15:restartNumberingAfterBreak="0">
    <w:nsid w:val="517778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F66A9A"/>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353F60"/>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8" w15:restartNumberingAfterBreak="0">
    <w:nsid w:val="5B99337A"/>
    <w:multiLevelType w:val="multilevel"/>
    <w:tmpl w:val="DE40CAA6"/>
    <w:lvl w:ilvl="0">
      <w:start w:val="1"/>
      <w:numFmt w:val="upperLetter"/>
      <w:suff w:val="nothing"/>
      <w:lvlText w:val="Anhang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lowerLetter"/>
      <w:lvlText w:val="%9."/>
      <w:lvlJc w:val="left"/>
      <w:pPr>
        <w:ind w:left="1584" w:hanging="1584"/>
      </w:pPr>
      <w:rPr>
        <w:rFonts w:hint="default"/>
      </w:rPr>
    </w:lvl>
  </w:abstractNum>
  <w:abstractNum w:abstractNumId="29" w15:restartNumberingAfterBreak="0">
    <w:nsid w:val="5E3F5853"/>
    <w:multiLevelType w:val="hybridMultilevel"/>
    <w:tmpl w:val="1A2EC1B0"/>
    <w:lvl w:ilvl="0" w:tplc="5298F9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6A17E2"/>
    <w:multiLevelType w:val="multilevel"/>
    <w:tmpl w:val="5FACA074"/>
    <w:numStyleLink w:val="Listenummerierte-AufzhlungQ"/>
  </w:abstractNum>
  <w:abstractNum w:abstractNumId="31" w15:restartNumberingAfterBreak="0">
    <w:nsid w:val="64782ABE"/>
    <w:multiLevelType w:val="hybridMultilevel"/>
    <w:tmpl w:val="246215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0D735A"/>
    <w:multiLevelType w:val="multilevel"/>
    <w:tmpl w:val="B044B048"/>
    <w:lvl w:ilvl="0">
      <w:start w:val="1"/>
      <w:numFmt w:val="upperLetter"/>
      <w:lvlText w:val="Anha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lowerLetter"/>
      <w:lvlText w:val="%9"/>
      <w:lvlJc w:val="left"/>
      <w:pPr>
        <w:ind w:left="0" w:firstLine="0"/>
      </w:pPr>
      <w:rPr>
        <w:rFonts w:hint="default"/>
      </w:rPr>
    </w:lvl>
  </w:abstractNum>
  <w:abstractNum w:abstractNumId="33" w15:restartNumberingAfterBreak="0">
    <w:nsid w:val="6E312585"/>
    <w:multiLevelType w:val="hybridMultilevel"/>
    <w:tmpl w:val="70BE8A26"/>
    <w:lvl w:ilvl="0" w:tplc="9AEE29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2A1EE8"/>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6" w15:restartNumberingAfterBreak="0">
    <w:nsid w:val="7D6444BD"/>
    <w:multiLevelType w:val="multilevel"/>
    <w:tmpl w:val="C7BAB868"/>
    <w:numStyleLink w:val="ListeAufzhlung-TabelleQ"/>
  </w:abstractNum>
  <w:num w:numId="1">
    <w:abstractNumId w:val="18"/>
  </w:num>
  <w:num w:numId="2">
    <w:abstractNumId w:val="19"/>
  </w:num>
  <w:num w:numId="3">
    <w:abstractNumId w:val="14"/>
  </w:num>
  <w:num w:numId="4">
    <w:abstractNumId w:val="12"/>
  </w:num>
  <w:num w:numId="5">
    <w:abstractNumId w:val="16"/>
  </w:num>
  <w:num w:numId="6">
    <w:abstractNumId w:val="24"/>
  </w:num>
  <w:num w:numId="7">
    <w:abstractNumId w:val="11"/>
  </w:num>
  <w:num w:numId="8">
    <w:abstractNumId w:val="3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lvlOverride w:ilvl="0">
      <w:lvl w:ilvl="0">
        <w:start w:val="1"/>
        <w:numFmt w:val="decimal"/>
        <w:pStyle w:val="berschrift1"/>
        <w:isLgl/>
        <w:lvlText w:val="%1"/>
        <w:lvlJc w:val="left"/>
        <w:pPr>
          <w:tabs>
            <w:tab w:val="num" w:pos="397"/>
          </w:tabs>
          <w:ind w:left="397" w:hanging="397"/>
        </w:pPr>
      </w:lvl>
    </w:lvlOverride>
  </w:num>
  <w:num w:numId="21">
    <w:abstractNumId w:val="17"/>
  </w:num>
  <w:num w:numId="22">
    <w:abstractNumId w:val="20"/>
  </w:num>
  <w:num w:numId="23">
    <w:abstractNumId w:val="13"/>
  </w:num>
  <w:num w:numId="24">
    <w:abstractNumId w:val="33"/>
  </w:num>
  <w:num w:numId="25">
    <w:abstractNumId w:val="23"/>
  </w:num>
  <w:num w:numId="26">
    <w:abstractNumId w:val="26"/>
  </w:num>
  <w:num w:numId="27">
    <w:abstractNumId w:val="22"/>
  </w:num>
  <w:num w:numId="28">
    <w:abstractNumId w:val="32"/>
  </w:num>
  <w:num w:numId="29">
    <w:abstractNumId w:val="28"/>
  </w:num>
  <w:num w:numId="30">
    <w:abstractNumId w:val="12"/>
    <w:lvlOverride w:ilvl="0">
      <w:lvl w:ilvl="0">
        <w:start w:val="1"/>
        <w:numFmt w:val="decimal"/>
        <w:pStyle w:val="nummerierte-Aufzhlung-1Q"/>
        <w:lvlText w:val="%1)"/>
        <w:lvlJc w:val="left"/>
        <w:pPr>
          <w:ind w:left="357" w:hanging="357"/>
        </w:pPr>
        <w:rPr>
          <w:rFonts w:hint="default"/>
        </w:rPr>
      </w:lvl>
    </w:lvlOverride>
    <w:lvlOverride w:ilvl="1">
      <w:lvl w:ilvl="1">
        <w:start w:val="1"/>
        <w:numFmt w:val="lowerLetter"/>
        <w:pStyle w:val="nummerierte-Aufzhlung-2Q"/>
        <w:lvlText w:val="%2)"/>
        <w:lvlJc w:val="left"/>
        <w:pPr>
          <w:ind w:left="714" w:hanging="357"/>
        </w:pPr>
        <w:rPr>
          <w:rFonts w:hint="default"/>
        </w:rPr>
      </w:lvl>
    </w:lvlOverride>
    <w:lvlOverride w:ilvl="2">
      <w:lvl w:ilvl="2">
        <w:start w:val="1"/>
        <w:numFmt w:val="lowerRoman"/>
        <w:pStyle w:val="nummerierte-Aufzhlung-3Q"/>
        <w:lvlText w:val="%3)"/>
        <w:lvlJc w:val="left"/>
        <w:pPr>
          <w:ind w:left="1071" w:hanging="35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7"/>
        <w:lvlJc w:val="left"/>
        <w:pPr>
          <w:ind w:left="2499" w:hanging="357"/>
        </w:pPr>
        <w:rPr>
          <w:rFonts w:hint="default"/>
        </w:rPr>
      </w:lvl>
    </w:lvlOverride>
    <w:lvlOverride w:ilvl="7">
      <w:lvl w:ilvl="7">
        <w:start w:val="1"/>
        <w:numFmt w:val="none"/>
        <w:lvlText w:val="%8"/>
        <w:lvlJc w:val="left"/>
        <w:pPr>
          <w:ind w:left="2856" w:hanging="357"/>
        </w:pPr>
        <w:rPr>
          <w:rFonts w:hint="default"/>
        </w:rPr>
      </w:lvl>
    </w:lvlOverride>
    <w:lvlOverride w:ilvl="8">
      <w:lvl w:ilvl="8">
        <w:start w:val="1"/>
        <w:numFmt w:val="none"/>
        <w:lvlText w:val="%9"/>
        <w:lvlJc w:val="left"/>
        <w:pPr>
          <w:ind w:left="3213" w:hanging="357"/>
        </w:pPr>
        <w:rPr>
          <w:rFonts w:hint="default"/>
        </w:rPr>
      </w:lvl>
    </w:lvlOverride>
  </w:num>
  <w:num w:numId="31">
    <w:abstractNumId w:val="30"/>
  </w:num>
  <w:num w:numId="32">
    <w:abstractNumId w:val="36"/>
  </w:num>
  <w:num w:numId="33">
    <w:abstractNumId w:val="31"/>
  </w:num>
  <w:num w:numId="34">
    <w:abstractNumId w:val="21"/>
  </w:num>
  <w:num w:numId="35">
    <w:abstractNumId w:val="27"/>
  </w:num>
  <w:num w:numId="36">
    <w:abstractNumId w:val="25"/>
  </w:num>
  <w:num w:numId="37">
    <w:abstractNumId w:val="10"/>
  </w:num>
  <w:num w:numId="38">
    <w:abstractNumId w:val="35"/>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C5mpnMpuUb7qgQYTbKH974YiWPXH+/i//zFiYRuYdn6SY0pY68+yiarP69RxOHT3n/a9vBuxzpP4T0jehAtWGg==" w:salt="4qWqJJgS/DQTR/QHeWZlAg=="/>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0021"/>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E7AE3"/>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F87"/>
    <w:rsid w:val="00445E18"/>
    <w:rsid w:val="00450483"/>
    <w:rsid w:val="004522B2"/>
    <w:rsid w:val="00452308"/>
    <w:rsid w:val="004535AD"/>
    <w:rsid w:val="00454A05"/>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5533"/>
    <w:rsid w:val="004A6099"/>
    <w:rsid w:val="004A7D5B"/>
    <w:rsid w:val="004B3CCD"/>
    <w:rsid w:val="004B6268"/>
    <w:rsid w:val="004C1725"/>
    <w:rsid w:val="004C44CC"/>
    <w:rsid w:val="004C6E74"/>
    <w:rsid w:val="004D0360"/>
    <w:rsid w:val="004D174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AA0"/>
    <w:rsid w:val="00507F71"/>
    <w:rsid w:val="005102F4"/>
    <w:rsid w:val="00512234"/>
    <w:rsid w:val="00516F62"/>
    <w:rsid w:val="00525799"/>
    <w:rsid w:val="00531EC9"/>
    <w:rsid w:val="00535BAB"/>
    <w:rsid w:val="0053772E"/>
    <w:rsid w:val="00541F6D"/>
    <w:rsid w:val="00543C01"/>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B7FA8"/>
    <w:rsid w:val="005C2B1B"/>
    <w:rsid w:val="005C335E"/>
    <w:rsid w:val="005C58FE"/>
    <w:rsid w:val="005D420C"/>
    <w:rsid w:val="005D52F2"/>
    <w:rsid w:val="005D76D5"/>
    <w:rsid w:val="005E0CD9"/>
    <w:rsid w:val="005E2423"/>
    <w:rsid w:val="005E59A0"/>
    <w:rsid w:val="005F3ADD"/>
    <w:rsid w:val="005F4B6C"/>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35"/>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3C61"/>
    <w:rsid w:val="00905E94"/>
    <w:rsid w:val="00906B05"/>
    <w:rsid w:val="0090703A"/>
    <w:rsid w:val="0091296B"/>
    <w:rsid w:val="0091307C"/>
    <w:rsid w:val="0091515A"/>
    <w:rsid w:val="00916737"/>
    <w:rsid w:val="00920ADD"/>
    <w:rsid w:val="009223C5"/>
    <w:rsid w:val="00923DE5"/>
    <w:rsid w:val="00925C1A"/>
    <w:rsid w:val="00926081"/>
    <w:rsid w:val="00934149"/>
    <w:rsid w:val="00936338"/>
    <w:rsid w:val="00936CCC"/>
    <w:rsid w:val="00937A13"/>
    <w:rsid w:val="00943DC0"/>
    <w:rsid w:val="00950C21"/>
    <w:rsid w:val="009514EE"/>
    <w:rsid w:val="00952203"/>
    <w:rsid w:val="00956CF2"/>
    <w:rsid w:val="0096172B"/>
    <w:rsid w:val="00963050"/>
    <w:rsid w:val="00966022"/>
    <w:rsid w:val="00966025"/>
    <w:rsid w:val="00966407"/>
    <w:rsid w:val="00966B5A"/>
    <w:rsid w:val="0097270E"/>
    <w:rsid w:val="009746DA"/>
    <w:rsid w:val="00977410"/>
    <w:rsid w:val="009800BB"/>
    <w:rsid w:val="00980FD2"/>
    <w:rsid w:val="00981A24"/>
    <w:rsid w:val="00981A9C"/>
    <w:rsid w:val="0098209B"/>
    <w:rsid w:val="00983FEA"/>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489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09BF"/>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6B19"/>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A39D3"/>
    <w:rsid w:val="00CB2D6C"/>
    <w:rsid w:val="00CB47F2"/>
    <w:rsid w:val="00CB5DE1"/>
    <w:rsid w:val="00CB71C6"/>
    <w:rsid w:val="00CB7E3E"/>
    <w:rsid w:val="00CC0C47"/>
    <w:rsid w:val="00CC1616"/>
    <w:rsid w:val="00CC30B7"/>
    <w:rsid w:val="00CC3B50"/>
    <w:rsid w:val="00CD3CBA"/>
    <w:rsid w:val="00CD48E6"/>
    <w:rsid w:val="00CE036F"/>
    <w:rsid w:val="00CE0DBE"/>
    <w:rsid w:val="00CE17E8"/>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36FF"/>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3D39"/>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6014"/>
    <w:rsid w:val="00EA79C4"/>
    <w:rsid w:val="00EB2150"/>
    <w:rsid w:val="00EB4BA3"/>
    <w:rsid w:val="00EB4E41"/>
    <w:rsid w:val="00EB4F36"/>
    <w:rsid w:val="00EC3741"/>
    <w:rsid w:val="00EC79FB"/>
    <w:rsid w:val="00ED06B8"/>
    <w:rsid w:val="00ED109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6E0935"/>
    <w:pPr>
      <w:jc w:val="both"/>
    </w:pPr>
    <w:rPr>
      <w:rFonts w:ascii="Calibri" w:hAnsi="Calibri"/>
      <w:color w:val="000000" w:themeColor="text1"/>
      <w:sz w:val="24"/>
    </w:rPr>
  </w:style>
  <w:style w:type="paragraph" w:styleId="berschrift1">
    <w:name w:val="heading 1"/>
    <w:aliases w:val="*Überschrift-1_Q"/>
    <w:basedOn w:val="IBaFStandardQ"/>
    <w:next w:val="TextkrperQ"/>
    <w:link w:val="berschrift1Zchn"/>
    <w:uiPriority w:val="9"/>
    <w:qFormat/>
    <w:rsid w:val="006E0935"/>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6E0935"/>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6E0935"/>
    <w:pPr>
      <w:numPr>
        <w:ilvl w:val="2"/>
      </w:numPr>
      <w:outlineLvl w:val="2"/>
    </w:pPr>
    <w:rPr>
      <w:szCs w:val="24"/>
    </w:rPr>
  </w:style>
  <w:style w:type="paragraph" w:styleId="berschrift4">
    <w:name w:val="heading 4"/>
    <w:aliases w:val="*Überschrift-4_Q"/>
    <w:basedOn w:val="berschrift3"/>
    <w:next w:val="TextkrperQ"/>
    <w:link w:val="berschrift4Zchn"/>
    <w:uiPriority w:val="9"/>
    <w:rsid w:val="006E0935"/>
    <w:pPr>
      <w:numPr>
        <w:ilvl w:val="3"/>
      </w:numPr>
      <w:outlineLvl w:val="3"/>
    </w:pPr>
    <w:rPr>
      <w:iCs/>
    </w:rPr>
  </w:style>
  <w:style w:type="paragraph" w:styleId="berschrift5">
    <w:name w:val="heading 5"/>
    <w:aliases w:val="*Überschrift-5_Q"/>
    <w:basedOn w:val="berschrift4"/>
    <w:next w:val="TextkrperQ"/>
    <w:link w:val="berschrift5Zchn"/>
    <w:uiPriority w:val="9"/>
    <w:rsid w:val="006E0935"/>
    <w:pPr>
      <w:numPr>
        <w:ilvl w:val="4"/>
      </w:numPr>
      <w:outlineLvl w:val="4"/>
    </w:pPr>
  </w:style>
  <w:style w:type="paragraph" w:styleId="berschrift6">
    <w:name w:val="heading 6"/>
    <w:aliases w:val="*Überschrift-6_Q"/>
    <w:basedOn w:val="berschrift5"/>
    <w:next w:val="TextkrperQ"/>
    <w:link w:val="berschrift6Zchn"/>
    <w:uiPriority w:val="9"/>
    <w:unhideWhenUsed/>
    <w:rsid w:val="006E0935"/>
    <w:pPr>
      <w:numPr>
        <w:ilvl w:val="5"/>
      </w:numPr>
      <w:outlineLvl w:val="5"/>
    </w:pPr>
  </w:style>
  <w:style w:type="paragraph" w:styleId="berschrift7">
    <w:name w:val="heading 7"/>
    <w:aliases w:val="*Überschrift-7_Q"/>
    <w:basedOn w:val="berschrift6"/>
    <w:next w:val="TextkrperQ"/>
    <w:link w:val="berschrift7Zchn"/>
    <w:uiPriority w:val="9"/>
    <w:unhideWhenUsed/>
    <w:rsid w:val="006E0935"/>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6E0935"/>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6E0935"/>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6E0935"/>
  </w:style>
  <w:style w:type="character" w:customStyle="1" w:styleId="AnredeZchn">
    <w:name w:val="Anrede Zchn"/>
    <w:basedOn w:val="Absatz-Standardschriftart"/>
    <w:link w:val="Anrede"/>
    <w:uiPriority w:val="98"/>
    <w:semiHidden/>
    <w:rsid w:val="006E0935"/>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6E0935"/>
    <w:pPr>
      <w:keepLines/>
      <w:spacing w:after="80" w:line="240" w:lineRule="auto"/>
      <w:ind w:left="397" w:right="397" w:hanging="397"/>
      <w:jc w:val="left"/>
    </w:pPr>
  </w:style>
  <w:style w:type="paragraph" w:customStyle="1" w:styleId="TextkrperQ">
    <w:name w:val="*Textkörper_Q"/>
    <w:basedOn w:val="IBaFStandardQ"/>
    <w:link w:val="TextkrperQZchn"/>
    <w:qFormat/>
    <w:rsid w:val="006E0935"/>
  </w:style>
  <w:style w:type="numbering" w:customStyle="1" w:styleId="ListeberschriftenQ">
    <w:name w:val="#Liste_Überschriften_Q"/>
    <w:uiPriority w:val="99"/>
    <w:rsid w:val="006E0935"/>
    <w:pPr>
      <w:numPr>
        <w:numId w:val="1"/>
      </w:numPr>
    </w:pPr>
  </w:style>
  <w:style w:type="character" w:customStyle="1" w:styleId="berschrift1Zchn">
    <w:name w:val="Überschrift 1 Zchn"/>
    <w:aliases w:val="*Überschrift-1_Q Zchn"/>
    <w:basedOn w:val="Absatz-Standardschriftart"/>
    <w:link w:val="berschrift1"/>
    <w:uiPriority w:val="9"/>
    <w:rsid w:val="006E0935"/>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6E0935"/>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6E0935"/>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6E0935"/>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6E0935"/>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6E0935"/>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6E0935"/>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6E0935"/>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6E0935"/>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6E0935"/>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6E0935"/>
    <w:rPr>
      <w:rFonts w:ascii="Calibri" w:hAnsi="Calibri"/>
      <w:color w:val="000000" w:themeColor="text1"/>
      <w:sz w:val="24"/>
    </w:rPr>
  </w:style>
  <w:style w:type="character" w:styleId="Hyperlink">
    <w:name w:val="Hyperlink"/>
    <w:aliases w:val="*Zeichen::Unterstreichen_Q"/>
    <w:basedOn w:val="Absatz-Standardschriftart"/>
    <w:uiPriority w:val="94"/>
    <w:rsid w:val="006E0935"/>
    <w:rPr>
      <w:color w:val="000000" w:themeColor="text1"/>
      <w:u w:val="single"/>
    </w:rPr>
  </w:style>
  <w:style w:type="character" w:customStyle="1" w:styleId="ZeichenAusgeblendetQ">
    <w:name w:val="#Zeichen::Ausgeblendet_Q"/>
    <w:basedOn w:val="Absatz-Standardschriftart"/>
    <w:uiPriority w:val="98"/>
    <w:semiHidden/>
    <w:rsid w:val="006E0935"/>
    <w:rPr>
      <w:vanish/>
      <w:color w:val="000000" w:themeColor="text1"/>
    </w:rPr>
  </w:style>
  <w:style w:type="character" w:customStyle="1" w:styleId="ZeichenEnglischQ">
    <w:name w:val="*Zeichen::Englisch_Q"/>
    <w:basedOn w:val="Absatz-Standardschriftart"/>
    <w:uiPriority w:val="94"/>
    <w:rsid w:val="006E0935"/>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6E0935"/>
    <w:pPr>
      <w:spacing w:after="0" w:line="240" w:lineRule="auto"/>
    </w:pPr>
    <w:rPr>
      <w:sz w:val="20"/>
      <w:szCs w:val="20"/>
    </w:rPr>
  </w:style>
  <w:style w:type="character" w:customStyle="1" w:styleId="EndnotentextZchn">
    <w:name w:val="Endnotentext Zchn"/>
    <w:basedOn w:val="Absatz-Standardschriftart"/>
    <w:link w:val="Endnotentext"/>
    <w:uiPriority w:val="98"/>
    <w:semiHidden/>
    <w:rsid w:val="006E0935"/>
    <w:rPr>
      <w:rFonts w:ascii="Calibri" w:hAnsi="Calibri"/>
      <w:color w:val="000000" w:themeColor="text1"/>
      <w:sz w:val="20"/>
      <w:szCs w:val="20"/>
    </w:rPr>
  </w:style>
  <w:style w:type="character" w:styleId="Endnotenzeichen">
    <w:name w:val="endnote reference"/>
    <w:basedOn w:val="Absatz-Standardschriftart"/>
    <w:uiPriority w:val="98"/>
    <w:semiHidden/>
    <w:rsid w:val="006E0935"/>
    <w:rPr>
      <w:vertAlign w:val="superscript"/>
    </w:rPr>
  </w:style>
  <w:style w:type="paragraph" w:styleId="Funotentext">
    <w:name w:val="footnote text"/>
    <w:aliases w:val="*Fußnotentext_Q"/>
    <w:basedOn w:val="IBaFStandardQ"/>
    <w:link w:val="FunotentextZchn"/>
    <w:uiPriority w:val="18"/>
    <w:rsid w:val="006E0935"/>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6E0935"/>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6E0935"/>
    <w:rPr>
      <w:color w:val="000000" w:themeColor="text1"/>
      <w:vertAlign w:val="superscript"/>
    </w:rPr>
  </w:style>
  <w:style w:type="paragraph" w:customStyle="1" w:styleId="Zitat-wrtlichQ">
    <w:name w:val="*Zitat-wörtlich_Q"/>
    <w:basedOn w:val="IBaFStandardQ"/>
    <w:uiPriority w:val="18"/>
    <w:rsid w:val="006E0935"/>
    <w:pPr>
      <w:ind w:left="357"/>
    </w:pPr>
    <w:rPr>
      <w:i/>
    </w:rPr>
  </w:style>
  <w:style w:type="paragraph" w:customStyle="1" w:styleId="Textstruktur-1Q">
    <w:name w:val="*Ü_Textstruktur-1_Q"/>
    <w:basedOn w:val="IBaFStandardQ"/>
    <w:next w:val="TextkrperQ"/>
    <w:link w:val="Textstruktur-1QZchn"/>
    <w:uiPriority w:val="4"/>
    <w:qFormat/>
    <w:rsid w:val="006E0935"/>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6E0935"/>
    <w:rPr>
      <w:i/>
    </w:rPr>
  </w:style>
  <w:style w:type="character" w:customStyle="1" w:styleId="Textstruktur-1QZchn">
    <w:name w:val="*Ü_Textstruktur-1_Q Zchn"/>
    <w:basedOn w:val="IBaFStandardQZchn"/>
    <w:link w:val="Textstruktur-1Q"/>
    <w:uiPriority w:val="4"/>
    <w:rsid w:val="006E0935"/>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6E0935"/>
    <w:rPr>
      <w:b w:val="0"/>
    </w:rPr>
  </w:style>
  <w:style w:type="character" w:customStyle="1" w:styleId="Textstruktur-2QZchn">
    <w:name w:val="*Ü_Textstruktur-2_Q Zchn"/>
    <w:basedOn w:val="IBaFStandardQZchn"/>
    <w:link w:val="Textstruktur-2Q"/>
    <w:uiPriority w:val="4"/>
    <w:rsid w:val="006E0935"/>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6E0935"/>
    <w:rPr>
      <w:u w:val="single" w:color="000000" w:themeColor="text1"/>
    </w:rPr>
  </w:style>
  <w:style w:type="character" w:customStyle="1" w:styleId="Textstruktur-3QZchn">
    <w:name w:val="*Ü_Textstruktur-3_Q Zchn"/>
    <w:basedOn w:val="IBaFStandardQZchn"/>
    <w:link w:val="Textstruktur-3Q"/>
    <w:uiPriority w:val="4"/>
    <w:rsid w:val="006E0935"/>
    <w:rPr>
      <w:rFonts w:ascii="Calibri" w:hAnsi="Calibri"/>
      <w:i/>
      <w:color w:val="000000" w:themeColor="text1"/>
      <w:sz w:val="24"/>
    </w:rPr>
  </w:style>
  <w:style w:type="paragraph" w:customStyle="1" w:styleId="Anhang-1Q">
    <w:name w:val="*Ü_Anhang-1_Q"/>
    <w:basedOn w:val="IBaFStandardQ"/>
    <w:next w:val="TextkrperQ"/>
    <w:uiPriority w:val="29"/>
    <w:rsid w:val="006E0935"/>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6E0935"/>
    <w:rPr>
      <w:rFonts w:ascii="Calibri" w:hAnsi="Calibri"/>
      <w:i/>
      <w:color w:val="000000" w:themeColor="text1"/>
      <w:sz w:val="24"/>
      <w:u w:val="single" w:color="000000" w:themeColor="text1"/>
    </w:rPr>
  </w:style>
  <w:style w:type="numbering" w:customStyle="1" w:styleId="ListeAnhangQ">
    <w:name w:val="#Liste_Anhang_Q"/>
    <w:uiPriority w:val="99"/>
    <w:rsid w:val="006E0935"/>
    <w:pPr>
      <w:numPr>
        <w:numId w:val="2"/>
      </w:numPr>
    </w:pPr>
  </w:style>
  <w:style w:type="paragraph" w:customStyle="1" w:styleId="Anhang-2Q">
    <w:name w:val="*Ü_Anhang-2_Q"/>
    <w:basedOn w:val="IBaFStandardQ"/>
    <w:next w:val="TextkrperQ"/>
    <w:uiPriority w:val="29"/>
    <w:rsid w:val="006E0935"/>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6E0935"/>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6E0935"/>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6E0935"/>
    <w:pPr>
      <w:keepLines/>
      <w:spacing w:after="120"/>
      <w:jc w:val="left"/>
    </w:pPr>
  </w:style>
  <w:style w:type="paragraph" w:styleId="Verzeichnis1">
    <w:name w:val="toc 1"/>
    <w:aliases w:val="#Verzeichnis-1_Q"/>
    <w:basedOn w:val="IBaFStandardQ"/>
    <w:next w:val="TextkrperQ"/>
    <w:uiPriority w:val="69"/>
    <w:semiHidden/>
    <w:rsid w:val="006E0935"/>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6E0935"/>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6E0935"/>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6E0935"/>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6E0935"/>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6E0935"/>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6E0935"/>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6E0935"/>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6E0935"/>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6E0935"/>
    <w:pPr>
      <w:numPr>
        <w:numId w:val="3"/>
      </w:numPr>
      <w:spacing w:after="120"/>
      <w:jc w:val="left"/>
    </w:pPr>
  </w:style>
  <w:style w:type="numbering" w:customStyle="1" w:styleId="ListeAufzhlungQ">
    <w:name w:val="#Liste_Aufzählung_Q"/>
    <w:basedOn w:val="KeineListe"/>
    <w:uiPriority w:val="99"/>
    <w:rsid w:val="006E0935"/>
    <w:pPr>
      <w:numPr>
        <w:numId w:val="3"/>
      </w:numPr>
    </w:pPr>
  </w:style>
  <w:style w:type="paragraph" w:customStyle="1" w:styleId="Aufzhlung-2Q">
    <w:name w:val="*Aufzählung-2_Q"/>
    <w:basedOn w:val="Aufzhlung-1Q"/>
    <w:next w:val="TextkrperQ"/>
    <w:uiPriority w:val="14"/>
    <w:rsid w:val="006E0935"/>
    <w:pPr>
      <w:numPr>
        <w:ilvl w:val="1"/>
      </w:numPr>
    </w:pPr>
  </w:style>
  <w:style w:type="paragraph" w:customStyle="1" w:styleId="Aufzhlung-3Q">
    <w:name w:val="*Aufzählung-3_Q"/>
    <w:basedOn w:val="Aufzhlung-2Q"/>
    <w:next w:val="TextkrperQ"/>
    <w:uiPriority w:val="14"/>
    <w:rsid w:val="006E0935"/>
    <w:pPr>
      <w:numPr>
        <w:ilvl w:val="2"/>
      </w:numPr>
    </w:pPr>
  </w:style>
  <w:style w:type="paragraph" w:customStyle="1" w:styleId="Aufzhlung-1-EndeQ">
    <w:name w:val="*Aufzählung-1-Ende_Q"/>
    <w:basedOn w:val="Aufzhlung-1Q"/>
    <w:next w:val="TextkrperQ"/>
    <w:uiPriority w:val="15"/>
    <w:rsid w:val="006E0935"/>
    <w:pPr>
      <w:spacing w:after="240"/>
    </w:pPr>
  </w:style>
  <w:style w:type="paragraph" w:customStyle="1" w:styleId="Aufzhlung-2-EndeQ">
    <w:name w:val="*Aufzählung-2-Ende_Q"/>
    <w:basedOn w:val="Aufzhlung-2Q"/>
    <w:next w:val="TextkrperQ"/>
    <w:uiPriority w:val="15"/>
    <w:rsid w:val="006E0935"/>
    <w:pPr>
      <w:spacing w:after="240"/>
    </w:pPr>
  </w:style>
  <w:style w:type="paragraph" w:customStyle="1" w:styleId="Aufzhlung-3-EndeQ">
    <w:name w:val="*Aufzählung-3-Ende_Q"/>
    <w:basedOn w:val="Aufzhlung-3Q"/>
    <w:next w:val="TextkrperQ"/>
    <w:uiPriority w:val="15"/>
    <w:rsid w:val="006E0935"/>
    <w:pPr>
      <w:spacing w:after="240"/>
    </w:pPr>
  </w:style>
  <w:style w:type="paragraph" w:customStyle="1" w:styleId="Aufzhlung-Fortsetzung-1Q">
    <w:name w:val="*Aufzählung-Fortsetzung-1_Q"/>
    <w:basedOn w:val="IBaFStandardQ"/>
    <w:next w:val="TextkrperQ"/>
    <w:uiPriority w:val="18"/>
    <w:rsid w:val="006E0935"/>
    <w:pPr>
      <w:spacing w:after="120"/>
      <w:ind w:left="397"/>
      <w:jc w:val="left"/>
    </w:pPr>
  </w:style>
  <w:style w:type="paragraph" w:customStyle="1" w:styleId="Aufzhlung-Fortsetzung-2Q">
    <w:name w:val="*Aufzählung-Fortsetzung-2_Q"/>
    <w:basedOn w:val="IBaFStandardQ"/>
    <w:next w:val="TextkrperQ"/>
    <w:uiPriority w:val="18"/>
    <w:rsid w:val="006E0935"/>
    <w:pPr>
      <w:spacing w:after="120"/>
      <w:ind w:left="737"/>
      <w:jc w:val="left"/>
    </w:pPr>
  </w:style>
  <w:style w:type="paragraph" w:customStyle="1" w:styleId="Aufzhlung-Fortsetzung-3Q">
    <w:name w:val="*Aufzählung-Fortsetzung-3_Q"/>
    <w:basedOn w:val="IBaFStandardQ"/>
    <w:next w:val="TextkrperQ"/>
    <w:uiPriority w:val="18"/>
    <w:rsid w:val="006E0935"/>
    <w:pPr>
      <w:spacing w:after="120"/>
      <w:ind w:left="1077"/>
      <w:jc w:val="left"/>
    </w:pPr>
  </w:style>
  <w:style w:type="paragraph" w:customStyle="1" w:styleId="VersionQ">
    <w:name w:val="#Version_Q"/>
    <w:basedOn w:val="IBaFStandardQ"/>
    <w:next w:val="TextkrperQ"/>
    <w:uiPriority w:val="98"/>
    <w:semiHidden/>
    <w:rsid w:val="006E0935"/>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6E0935"/>
    <w:pPr>
      <w:framePr w:w="0" w:wrap="around" w:x="4877"/>
      <w:jc w:val="left"/>
    </w:pPr>
  </w:style>
  <w:style w:type="paragraph" w:customStyle="1" w:styleId="StandQ">
    <w:name w:val="#Stand_Q"/>
    <w:basedOn w:val="IBaFStandardQ"/>
    <w:next w:val="TextkrperQ"/>
    <w:uiPriority w:val="98"/>
    <w:semiHidden/>
    <w:rsid w:val="006E0935"/>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6E0935"/>
    <w:pPr>
      <w:framePr w:w="0" w:wrap="around" w:x="4877"/>
      <w:jc w:val="left"/>
    </w:pPr>
  </w:style>
  <w:style w:type="paragraph" w:customStyle="1" w:styleId="berschriftVorseitenQ">
    <w:name w:val="#Überschrift_Vorseiten_Q"/>
    <w:basedOn w:val="IBaFStandardQ"/>
    <w:next w:val="TextkrperQ"/>
    <w:uiPriority w:val="98"/>
    <w:semiHidden/>
    <w:rsid w:val="006E0935"/>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6E0935"/>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6E0935"/>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6E0935"/>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6E0935"/>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6E0935"/>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6E0935"/>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6E0935"/>
    <w:rPr>
      <w:rFonts w:ascii="Calibri" w:hAnsi="Calibri"/>
      <w:color w:val="000000" w:themeColor="text1"/>
      <w:sz w:val="24"/>
    </w:rPr>
  </w:style>
  <w:style w:type="character" w:customStyle="1" w:styleId="ZeichenKursivQ">
    <w:name w:val="*Zeichen::Kursiv_Q"/>
    <w:basedOn w:val="Absatz-Standardschriftart"/>
    <w:uiPriority w:val="94"/>
    <w:rsid w:val="006E0935"/>
    <w:rPr>
      <w:i/>
      <w:color w:val="000000" w:themeColor="text1"/>
    </w:rPr>
  </w:style>
  <w:style w:type="character" w:customStyle="1" w:styleId="ZeichenTiefgestelltQ">
    <w:name w:val="*Zeichen::Tiefgestellt_Q"/>
    <w:basedOn w:val="Absatz-Standardschriftart"/>
    <w:uiPriority w:val="94"/>
    <w:rsid w:val="006E0935"/>
    <w:rPr>
      <w:color w:val="000000" w:themeColor="text1"/>
      <w:vertAlign w:val="subscript"/>
    </w:rPr>
  </w:style>
  <w:style w:type="paragraph" w:customStyle="1" w:styleId="AbbildungQ">
    <w:name w:val="*Abbildung_Q"/>
    <w:basedOn w:val="IBaFStandardQ"/>
    <w:next w:val="AbbildungBeschriftungQ"/>
    <w:uiPriority w:val="10"/>
    <w:rsid w:val="006E0935"/>
    <w:pPr>
      <w:keepNext/>
      <w:keepLines/>
      <w:spacing w:after="60"/>
      <w:jc w:val="left"/>
    </w:pPr>
  </w:style>
  <w:style w:type="paragraph" w:customStyle="1" w:styleId="AbbildungBeschriftungQ">
    <w:name w:val="*Abbildung_Beschriftung_Q"/>
    <w:basedOn w:val="IBaFStandardQ"/>
    <w:next w:val="TextkrperQ"/>
    <w:uiPriority w:val="12"/>
    <w:rsid w:val="006E0935"/>
    <w:pPr>
      <w:keepLines/>
      <w:spacing w:after="360"/>
      <w:jc w:val="left"/>
    </w:pPr>
  </w:style>
  <w:style w:type="paragraph" w:customStyle="1" w:styleId="AbbildungFunoteQ">
    <w:name w:val="*Abbildung_Fußnote_Q"/>
    <w:basedOn w:val="Standard"/>
    <w:next w:val="AbbildungBeschriftungQ"/>
    <w:uiPriority w:val="11"/>
    <w:rsid w:val="006E0935"/>
    <w:pPr>
      <w:keepNext/>
      <w:keepLines/>
      <w:spacing w:after="60" w:line="240" w:lineRule="auto"/>
      <w:ind w:left="284" w:hanging="284"/>
      <w:contextualSpacing/>
      <w:jc w:val="left"/>
    </w:pPr>
    <w:rPr>
      <w:sz w:val="20"/>
      <w:szCs w:val="24"/>
    </w:rPr>
  </w:style>
  <w:style w:type="numbering" w:customStyle="1" w:styleId="Listenummerierte-AufzhlungQ">
    <w:name w:val="#Liste_nummerierte-Aufzählung_Q"/>
    <w:basedOn w:val="KeineListe"/>
    <w:uiPriority w:val="99"/>
    <w:rsid w:val="006E0935"/>
    <w:pPr>
      <w:numPr>
        <w:numId w:val="4"/>
      </w:numPr>
    </w:pPr>
  </w:style>
  <w:style w:type="paragraph" w:customStyle="1" w:styleId="nummerierte-Aufzhlung-1Q">
    <w:name w:val="*nummerierte-Aufzählung-1_Q"/>
    <w:basedOn w:val="Standard"/>
    <w:next w:val="TextkrperQ"/>
    <w:uiPriority w:val="16"/>
    <w:rsid w:val="006E0935"/>
    <w:pPr>
      <w:numPr>
        <w:numId w:val="4"/>
      </w:numPr>
      <w:spacing w:after="120" w:line="276" w:lineRule="auto"/>
      <w:jc w:val="left"/>
    </w:pPr>
  </w:style>
  <w:style w:type="paragraph" w:customStyle="1" w:styleId="nummerierte-Aufzhlung-2Q">
    <w:name w:val="*nummerierte-Aufzählung-2_Q"/>
    <w:basedOn w:val="nummerierte-Aufzhlung-1Q"/>
    <w:next w:val="TextkrperQ"/>
    <w:uiPriority w:val="16"/>
    <w:rsid w:val="006E0935"/>
    <w:pPr>
      <w:numPr>
        <w:ilvl w:val="1"/>
      </w:numPr>
    </w:pPr>
  </w:style>
  <w:style w:type="paragraph" w:customStyle="1" w:styleId="nummerierte-Aufzhlung-3Q">
    <w:name w:val="*nummerierte-Aufzählung-3_Q"/>
    <w:basedOn w:val="nummerierte-Aufzhlung-2Q"/>
    <w:next w:val="TextkrperQ"/>
    <w:uiPriority w:val="16"/>
    <w:rsid w:val="006E0935"/>
    <w:pPr>
      <w:numPr>
        <w:ilvl w:val="2"/>
      </w:numPr>
    </w:pPr>
  </w:style>
  <w:style w:type="paragraph" w:customStyle="1" w:styleId="nummerierte-Aufzhlung-1-EndeQ">
    <w:name w:val="*nummerierte-Aufzählung-1-Ende_Q"/>
    <w:basedOn w:val="nummerierte-Aufzhlung-1Q"/>
    <w:next w:val="TextkrperQ"/>
    <w:uiPriority w:val="17"/>
    <w:rsid w:val="006E0935"/>
    <w:pPr>
      <w:spacing w:after="240"/>
    </w:pPr>
  </w:style>
  <w:style w:type="paragraph" w:customStyle="1" w:styleId="nummerierte-Aufzhlung-2-EndeQ">
    <w:name w:val="*nummerierte-Aufzählung-2-Ende_Q"/>
    <w:basedOn w:val="nummerierte-Aufzhlung-2Q"/>
    <w:next w:val="TextkrperQ"/>
    <w:uiPriority w:val="17"/>
    <w:rsid w:val="006E0935"/>
    <w:pPr>
      <w:spacing w:after="240"/>
    </w:pPr>
  </w:style>
  <w:style w:type="paragraph" w:customStyle="1" w:styleId="nummerierte-Aufzhlung-3-EndeQ">
    <w:name w:val="*nummerierte-Aufzählung-3-Ende_Q"/>
    <w:basedOn w:val="nummerierte-Aufzhlung-3Q"/>
    <w:next w:val="TextkrperQ"/>
    <w:uiPriority w:val="17"/>
    <w:rsid w:val="006E0935"/>
    <w:pPr>
      <w:spacing w:after="240"/>
    </w:pPr>
  </w:style>
  <w:style w:type="numbering" w:customStyle="1" w:styleId="ListeAufzhlung-TabelleQ">
    <w:name w:val="#Liste_Aufzählung-Tabelle_Q"/>
    <w:basedOn w:val="KeineListe"/>
    <w:uiPriority w:val="99"/>
    <w:rsid w:val="006E0935"/>
    <w:pPr>
      <w:numPr>
        <w:numId w:val="5"/>
      </w:numPr>
    </w:pPr>
  </w:style>
  <w:style w:type="paragraph" w:customStyle="1" w:styleId="TabInhaltAufzhlung-1Q">
    <w:name w:val="*Tab_Inhalt_Aufzählung-1_Q"/>
    <w:basedOn w:val="IBaFTabellentexteQ"/>
    <w:uiPriority w:val="75"/>
    <w:rsid w:val="006E0935"/>
    <w:pPr>
      <w:numPr>
        <w:numId w:val="5"/>
      </w:numPr>
    </w:pPr>
  </w:style>
  <w:style w:type="table" w:styleId="Tabellenraster">
    <w:name w:val="Table Grid"/>
    <w:aliases w:val="#Tabelle_Q"/>
    <w:basedOn w:val="NormaleTabelle"/>
    <w:uiPriority w:val="39"/>
    <w:rsid w:val="006E0935"/>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6E0935"/>
    <w:pPr>
      <w:spacing w:before="0"/>
      <w:ind w:left="-57" w:right="-57"/>
    </w:pPr>
    <w:rPr>
      <w:iCs/>
      <w:szCs w:val="18"/>
    </w:rPr>
  </w:style>
  <w:style w:type="paragraph" w:customStyle="1" w:styleId="Tab-SpaltenQ">
    <w:name w:val="*Tab_Ü-Spalten_Q"/>
    <w:basedOn w:val="IBaFTabellentexteQ"/>
    <w:uiPriority w:val="65"/>
    <w:rsid w:val="006E0935"/>
    <w:rPr>
      <w:b/>
    </w:rPr>
  </w:style>
  <w:style w:type="paragraph" w:customStyle="1" w:styleId="TabInhaltQ">
    <w:name w:val="*Tab_Inhalt_Q"/>
    <w:basedOn w:val="IBaFTabellentexteQ"/>
    <w:uiPriority w:val="70"/>
    <w:rsid w:val="006E0935"/>
  </w:style>
  <w:style w:type="paragraph" w:customStyle="1" w:styleId="TabInhaltAufzhlung-2Q">
    <w:name w:val="*Tab_Inhalt_Aufzählung-2_Q"/>
    <w:basedOn w:val="IBaFTabellentexteQ"/>
    <w:uiPriority w:val="75"/>
    <w:rsid w:val="006E0935"/>
    <w:pPr>
      <w:numPr>
        <w:ilvl w:val="1"/>
        <w:numId w:val="5"/>
      </w:numPr>
    </w:pPr>
  </w:style>
  <w:style w:type="paragraph" w:customStyle="1" w:styleId="TabInhaltAufzhlung-3Q">
    <w:name w:val="*Tab_Inhalt_Aufzählung-3_Q"/>
    <w:basedOn w:val="IBaFTabellentexteQ"/>
    <w:uiPriority w:val="75"/>
    <w:rsid w:val="006E0935"/>
    <w:pPr>
      <w:numPr>
        <w:ilvl w:val="2"/>
        <w:numId w:val="5"/>
      </w:numPr>
    </w:pPr>
  </w:style>
  <w:style w:type="paragraph" w:customStyle="1" w:styleId="TabInhaltAufzhlung-1kursivQ">
    <w:name w:val="*Tab_Inhalt_Aufzählung-1_kursiv_Q"/>
    <w:basedOn w:val="TabInhaltAufzhlung-1Q"/>
    <w:uiPriority w:val="76"/>
    <w:rsid w:val="006E0935"/>
    <w:rPr>
      <w:i/>
    </w:rPr>
  </w:style>
  <w:style w:type="paragraph" w:customStyle="1" w:styleId="TabInhaltAufzhlung-2kursivQ">
    <w:name w:val="*Tab_Inhalt_Aufzählung-2_kursiv_Q"/>
    <w:basedOn w:val="TabInhaltAufzhlung-2Q"/>
    <w:uiPriority w:val="76"/>
    <w:rsid w:val="006E0935"/>
    <w:rPr>
      <w:i/>
    </w:rPr>
  </w:style>
  <w:style w:type="paragraph" w:customStyle="1" w:styleId="TabInhaltAufzhlung-3kursivQ">
    <w:name w:val="*Tab_Inhalt_Aufzählung-3_kursiv_Q"/>
    <w:basedOn w:val="TabInhaltAufzhlung-3Q"/>
    <w:uiPriority w:val="76"/>
    <w:rsid w:val="006E0935"/>
    <w:rPr>
      <w:i/>
    </w:rPr>
  </w:style>
  <w:style w:type="paragraph" w:customStyle="1" w:styleId="TabInhaltEinzug-1Q">
    <w:name w:val="*Tab_Inhalt_Einzug-1_Q"/>
    <w:basedOn w:val="IBaFTabellentexteQ"/>
    <w:uiPriority w:val="74"/>
    <w:rsid w:val="006E0935"/>
    <w:pPr>
      <w:ind w:left="170"/>
    </w:pPr>
  </w:style>
  <w:style w:type="paragraph" w:customStyle="1" w:styleId="TabInhaltEinzug-2Q">
    <w:name w:val="*Tab_Inhalt_Einzug-2_Q"/>
    <w:basedOn w:val="IBaFTabellentexteQ"/>
    <w:uiPriority w:val="74"/>
    <w:rsid w:val="006E0935"/>
    <w:pPr>
      <w:ind w:left="340"/>
    </w:pPr>
  </w:style>
  <w:style w:type="paragraph" w:customStyle="1" w:styleId="TabInhaltEinzug-3Q">
    <w:name w:val="*Tab_Inhalt_Einzug-3_Q"/>
    <w:basedOn w:val="IBaFTabellentexteQ"/>
    <w:uiPriority w:val="74"/>
    <w:rsid w:val="006E0935"/>
    <w:pPr>
      <w:ind w:left="510"/>
    </w:pPr>
  </w:style>
  <w:style w:type="paragraph" w:customStyle="1" w:styleId="TabInhaltkursivQ">
    <w:name w:val="*Tab_Inhalt_kursiv_Q"/>
    <w:basedOn w:val="IBaFTabellentexteQ"/>
    <w:uiPriority w:val="71"/>
    <w:rsid w:val="006E0935"/>
    <w:rPr>
      <w:i/>
    </w:rPr>
  </w:style>
  <w:style w:type="paragraph" w:customStyle="1" w:styleId="Tab-SpaltenkursivQ">
    <w:name w:val="*Tab_Ü-Spalten_kursiv_Q"/>
    <w:basedOn w:val="IBaFTabellentexteQ"/>
    <w:uiPriority w:val="67"/>
    <w:rsid w:val="006E0935"/>
    <w:rPr>
      <w:b/>
      <w:i/>
    </w:rPr>
  </w:style>
  <w:style w:type="paragraph" w:customStyle="1" w:styleId="TabInhaltzentriertQ">
    <w:name w:val="*Tab_Inhalt_zentriert_Q"/>
    <w:basedOn w:val="IBaFTabellentexteQ"/>
    <w:uiPriority w:val="72"/>
    <w:rsid w:val="006E0935"/>
    <w:pPr>
      <w:jc w:val="center"/>
    </w:pPr>
  </w:style>
  <w:style w:type="paragraph" w:customStyle="1" w:styleId="Tab-SpaltenzentriertQ">
    <w:name w:val="*Tab_Ü-Spalten_zentriert_Q"/>
    <w:basedOn w:val="IBaFTabellentexteQ"/>
    <w:uiPriority w:val="68"/>
    <w:rsid w:val="006E0935"/>
    <w:pPr>
      <w:jc w:val="center"/>
    </w:pPr>
    <w:rPr>
      <w:b/>
    </w:rPr>
  </w:style>
  <w:style w:type="paragraph" w:customStyle="1" w:styleId="Tab-SpaltenkursivzentriertQ">
    <w:name w:val="*Tab_Ü-Spalten_kursiv+zentriert_Q"/>
    <w:basedOn w:val="IBaFTabellentexteQ"/>
    <w:uiPriority w:val="69"/>
    <w:rsid w:val="006E0935"/>
    <w:pPr>
      <w:jc w:val="center"/>
    </w:pPr>
    <w:rPr>
      <w:b/>
      <w:i/>
    </w:rPr>
  </w:style>
  <w:style w:type="paragraph" w:customStyle="1" w:styleId="Tab-SpaltenEinzug-1Q">
    <w:name w:val="*Tab_Ü-Spalten_Einzug-1_Q"/>
    <w:basedOn w:val="IBaFTabellentexteQ"/>
    <w:uiPriority w:val="67"/>
    <w:rsid w:val="006E0935"/>
    <w:pPr>
      <w:ind w:left="170"/>
    </w:pPr>
    <w:rPr>
      <w:b/>
    </w:rPr>
  </w:style>
  <w:style w:type="paragraph" w:customStyle="1" w:styleId="Tab-SpaltenEinzug-2Q">
    <w:name w:val="*Tab_Ü-Spalten_Einzug-2_Q"/>
    <w:basedOn w:val="IBaFTabellentexteQ"/>
    <w:uiPriority w:val="67"/>
    <w:rsid w:val="006E0935"/>
    <w:pPr>
      <w:ind w:left="340"/>
    </w:pPr>
    <w:rPr>
      <w:b/>
    </w:rPr>
  </w:style>
  <w:style w:type="paragraph" w:customStyle="1" w:styleId="Tab-SpaltenEinzug-3Q">
    <w:name w:val="*Tab_Ü-Spalten_Einzug-3_Q"/>
    <w:basedOn w:val="IBaFTabellentexteQ"/>
    <w:uiPriority w:val="67"/>
    <w:rsid w:val="006E0935"/>
    <w:pPr>
      <w:ind w:left="510"/>
    </w:pPr>
    <w:rPr>
      <w:b/>
    </w:rPr>
  </w:style>
  <w:style w:type="paragraph" w:customStyle="1" w:styleId="TabInhaltkursivzentriertQ">
    <w:name w:val="*Tab_Inhalt_kursiv+zentriert_Q"/>
    <w:basedOn w:val="IBaFTabellentexteQ"/>
    <w:uiPriority w:val="73"/>
    <w:rsid w:val="006E0935"/>
    <w:pPr>
      <w:jc w:val="center"/>
    </w:pPr>
    <w:rPr>
      <w:i/>
    </w:rPr>
  </w:style>
  <w:style w:type="paragraph" w:customStyle="1" w:styleId="TabFunoteQ">
    <w:name w:val="*Tab_Fußnote_Q"/>
    <w:basedOn w:val="IBaFTabellentexteQ"/>
    <w:uiPriority w:val="77"/>
    <w:rsid w:val="006E0935"/>
    <w:pPr>
      <w:ind w:left="284" w:hanging="284"/>
      <w:contextualSpacing/>
    </w:pPr>
  </w:style>
  <w:style w:type="paragraph" w:customStyle="1" w:styleId="TabAbkrzungQ">
    <w:name w:val="*Tab_Abkürzung_Q"/>
    <w:basedOn w:val="IBaFTabellentexteQ"/>
    <w:uiPriority w:val="78"/>
    <w:rsid w:val="006E0935"/>
    <w:pPr>
      <w:keepNext w:val="0"/>
    </w:pPr>
  </w:style>
  <w:style w:type="paragraph" w:customStyle="1" w:styleId="Tab-SpaltenhochkantQ">
    <w:name w:val="*Tab_Ü-Spalten_hochkant_Q"/>
    <w:basedOn w:val="IBaFTabellentexteQ"/>
    <w:uiPriority w:val="66"/>
    <w:rsid w:val="006E0935"/>
    <w:pPr>
      <w:keepNext w:val="0"/>
      <w:spacing w:before="0" w:after="0"/>
      <w:ind w:left="57"/>
    </w:pPr>
    <w:rPr>
      <w:b/>
    </w:rPr>
  </w:style>
  <w:style w:type="paragraph" w:styleId="Zitat">
    <w:name w:val="Quote"/>
    <w:basedOn w:val="Standard"/>
    <w:next w:val="Standard"/>
    <w:link w:val="ZitatZchn"/>
    <w:uiPriority w:val="98"/>
    <w:semiHidden/>
    <w:rsid w:val="006E093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6E0935"/>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6E0935"/>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98"/>
    <w:semiHidden/>
    <w:rsid w:val="006E0935"/>
    <w:rPr>
      <w:rFonts w:eastAsiaTheme="minorEastAsia"/>
      <w:color w:val="5A5A5A" w:themeColor="text1" w:themeTint="A5"/>
      <w:spacing w:val="15"/>
    </w:rPr>
  </w:style>
  <w:style w:type="paragraph" w:styleId="Titel">
    <w:name w:val="Title"/>
    <w:basedOn w:val="Standard"/>
    <w:next w:val="Standard"/>
    <w:link w:val="TitelZchn"/>
    <w:uiPriority w:val="98"/>
    <w:semiHidden/>
    <w:rsid w:val="006E093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98"/>
    <w:semiHidden/>
    <w:rsid w:val="006E0935"/>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6E0935"/>
    <w:rPr>
      <w:smallCaps/>
      <w:color w:val="5A5A5A" w:themeColor="text1" w:themeTint="A5"/>
    </w:rPr>
  </w:style>
  <w:style w:type="character" w:styleId="SchwacheHervorhebung">
    <w:name w:val="Subtle Emphasis"/>
    <w:basedOn w:val="Absatz-Standardschriftart"/>
    <w:uiPriority w:val="98"/>
    <w:semiHidden/>
    <w:rsid w:val="006E0935"/>
    <w:rPr>
      <w:i/>
      <w:iCs/>
      <w:color w:val="404040" w:themeColor="text1" w:themeTint="BF"/>
    </w:rPr>
  </w:style>
  <w:style w:type="paragraph" w:styleId="IntensivesZitat">
    <w:name w:val="Intense Quote"/>
    <w:basedOn w:val="Standard"/>
    <w:next w:val="Standard"/>
    <w:link w:val="IntensivesZitatZchn"/>
    <w:uiPriority w:val="98"/>
    <w:semiHidden/>
    <w:rsid w:val="006E093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6E0935"/>
    <w:rPr>
      <w:rFonts w:ascii="Calibri" w:hAnsi="Calibri"/>
      <w:i/>
      <w:iCs/>
      <w:color w:val="5B9BD5" w:themeColor="accent1"/>
      <w:sz w:val="24"/>
    </w:rPr>
  </w:style>
  <w:style w:type="paragraph" w:styleId="KeinLeerraum">
    <w:name w:val="No Spacing"/>
    <w:uiPriority w:val="98"/>
    <w:semiHidden/>
    <w:rsid w:val="006E0935"/>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6E0935"/>
    <w:rPr>
      <w:b/>
      <w:bCs/>
      <w:smallCaps/>
      <w:color w:val="5B9BD5" w:themeColor="accent1"/>
      <w:spacing w:val="5"/>
    </w:rPr>
  </w:style>
  <w:style w:type="character" w:styleId="IntensiveHervorhebung">
    <w:name w:val="Intense Emphasis"/>
    <w:basedOn w:val="Absatz-Standardschriftart"/>
    <w:uiPriority w:val="98"/>
    <w:semiHidden/>
    <w:rsid w:val="006E0935"/>
    <w:rPr>
      <w:i/>
      <w:iCs/>
      <w:color w:val="5B9BD5" w:themeColor="accent1"/>
    </w:rPr>
  </w:style>
  <w:style w:type="paragraph" w:styleId="Inhaltsverzeichnisberschrift">
    <w:name w:val="TOC Heading"/>
    <w:basedOn w:val="Standard"/>
    <w:next w:val="Standard"/>
    <w:uiPriority w:val="98"/>
    <w:semiHidden/>
    <w:rsid w:val="006E0935"/>
    <w:pPr>
      <w:spacing w:before="240" w:after="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6E0935"/>
    <w:pPr>
      <w:spacing w:after="0" w:line="240" w:lineRule="auto"/>
      <w:ind w:left="2160" w:hanging="240"/>
    </w:pPr>
  </w:style>
  <w:style w:type="paragraph" w:styleId="Index8">
    <w:name w:val="index 8"/>
    <w:basedOn w:val="Standard"/>
    <w:next w:val="Standard"/>
    <w:uiPriority w:val="98"/>
    <w:semiHidden/>
    <w:rsid w:val="006E0935"/>
    <w:pPr>
      <w:spacing w:after="0" w:line="240" w:lineRule="auto"/>
      <w:ind w:left="1920" w:hanging="240"/>
    </w:pPr>
  </w:style>
  <w:style w:type="paragraph" w:styleId="Index7">
    <w:name w:val="index 7"/>
    <w:basedOn w:val="Standard"/>
    <w:next w:val="Standard"/>
    <w:uiPriority w:val="98"/>
    <w:semiHidden/>
    <w:rsid w:val="006E0935"/>
    <w:pPr>
      <w:spacing w:after="0" w:line="240" w:lineRule="auto"/>
      <w:ind w:left="1680" w:hanging="240"/>
    </w:pPr>
  </w:style>
  <w:style w:type="paragraph" w:styleId="Index6">
    <w:name w:val="index 6"/>
    <w:basedOn w:val="Standard"/>
    <w:next w:val="Standard"/>
    <w:uiPriority w:val="98"/>
    <w:semiHidden/>
    <w:rsid w:val="006E0935"/>
    <w:pPr>
      <w:spacing w:after="0" w:line="240" w:lineRule="auto"/>
      <w:ind w:left="1440" w:hanging="240"/>
    </w:pPr>
  </w:style>
  <w:style w:type="paragraph" w:styleId="Index5">
    <w:name w:val="index 5"/>
    <w:basedOn w:val="Standard"/>
    <w:next w:val="Standard"/>
    <w:uiPriority w:val="98"/>
    <w:semiHidden/>
    <w:rsid w:val="006E0935"/>
    <w:pPr>
      <w:spacing w:after="0" w:line="240" w:lineRule="auto"/>
      <w:ind w:left="1200" w:hanging="240"/>
    </w:pPr>
  </w:style>
  <w:style w:type="paragraph" w:styleId="Index4">
    <w:name w:val="index 4"/>
    <w:basedOn w:val="Standard"/>
    <w:next w:val="Standard"/>
    <w:uiPriority w:val="98"/>
    <w:semiHidden/>
    <w:rsid w:val="006E0935"/>
    <w:pPr>
      <w:spacing w:after="0" w:line="240" w:lineRule="auto"/>
      <w:ind w:left="960" w:hanging="240"/>
    </w:pPr>
  </w:style>
  <w:style w:type="paragraph" w:styleId="Index3">
    <w:name w:val="index 3"/>
    <w:basedOn w:val="Standard"/>
    <w:next w:val="Standard"/>
    <w:uiPriority w:val="98"/>
    <w:semiHidden/>
    <w:rsid w:val="006E0935"/>
    <w:pPr>
      <w:spacing w:after="0" w:line="240" w:lineRule="auto"/>
      <w:ind w:left="720" w:hanging="240"/>
    </w:pPr>
  </w:style>
  <w:style w:type="paragraph" w:styleId="Index2">
    <w:name w:val="index 2"/>
    <w:basedOn w:val="Standard"/>
    <w:next w:val="Standard"/>
    <w:uiPriority w:val="98"/>
    <w:semiHidden/>
    <w:rsid w:val="006E0935"/>
    <w:pPr>
      <w:spacing w:after="0" w:line="240" w:lineRule="auto"/>
      <w:ind w:left="480" w:hanging="240"/>
    </w:pPr>
  </w:style>
  <w:style w:type="paragraph" w:styleId="Index1">
    <w:name w:val="index 1"/>
    <w:basedOn w:val="Standard"/>
    <w:next w:val="Standard"/>
    <w:uiPriority w:val="98"/>
    <w:semiHidden/>
    <w:rsid w:val="006E0935"/>
    <w:pPr>
      <w:spacing w:after="0" w:line="240" w:lineRule="auto"/>
      <w:ind w:left="240" w:hanging="240"/>
    </w:pPr>
  </w:style>
  <w:style w:type="character" w:styleId="Hervorhebung">
    <w:name w:val="Emphasis"/>
    <w:basedOn w:val="Absatz-Standardschriftart"/>
    <w:uiPriority w:val="98"/>
    <w:semiHidden/>
    <w:rsid w:val="006E0935"/>
    <w:rPr>
      <w:i/>
      <w:iCs/>
    </w:rPr>
  </w:style>
  <w:style w:type="character" w:styleId="Fett">
    <w:name w:val="Strong"/>
    <w:aliases w:val="*Zeichen::Fett_Q"/>
    <w:basedOn w:val="Absatz-Standardschriftart"/>
    <w:uiPriority w:val="94"/>
    <w:rsid w:val="006E0935"/>
    <w:rPr>
      <w:b/>
      <w:bCs/>
    </w:rPr>
  </w:style>
  <w:style w:type="character" w:styleId="Buchtitel">
    <w:name w:val="Book Title"/>
    <w:basedOn w:val="Absatz-Standardschriftart"/>
    <w:uiPriority w:val="98"/>
    <w:semiHidden/>
    <w:rsid w:val="006E0935"/>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6E0935"/>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6E0935"/>
    <w:pPr>
      <w:keepLines/>
      <w:spacing w:before="40" w:after="40" w:line="240" w:lineRule="auto"/>
      <w:jc w:val="left"/>
    </w:pPr>
  </w:style>
  <w:style w:type="paragraph" w:customStyle="1" w:styleId="IBaFTabellentexteQ">
    <w:name w:val="#IBaF_Tabellentexte_Q"/>
    <w:basedOn w:val="IBaFStandardQ"/>
    <w:uiPriority w:val="97"/>
    <w:semiHidden/>
    <w:rsid w:val="006E0935"/>
    <w:pPr>
      <w:keepNext/>
      <w:keepLines/>
      <w:spacing w:before="40" w:after="40" w:line="240" w:lineRule="auto"/>
      <w:jc w:val="left"/>
    </w:pPr>
  </w:style>
  <w:style w:type="paragraph" w:styleId="RGV-berschrift">
    <w:name w:val="toa heading"/>
    <w:basedOn w:val="Standard"/>
    <w:next w:val="Standard"/>
    <w:uiPriority w:val="98"/>
    <w:semiHidden/>
    <w:rsid w:val="006E0935"/>
    <w:pPr>
      <w:spacing w:before="120"/>
    </w:pPr>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6E093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6E0935"/>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6E0935"/>
    <w:pPr>
      <w:keepLines/>
      <w:spacing w:after="0"/>
      <w:jc w:val="left"/>
    </w:pPr>
  </w:style>
  <w:style w:type="character" w:customStyle="1" w:styleId="Fuzeileobere-ZeileQZchn">
    <w:name w:val="#Fußzeile_obere-Zeile_Q Zchn"/>
    <w:basedOn w:val="IBaFStandardQZchn"/>
    <w:link w:val="Fuzeileobere-ZeileQ"/>
    <w:uiPriority w:val="98"/>
    <w:semiHidden/>
    <w:rsid w:val="006E0935"/>
    <w:rPr>
      <w:rFonts w:ascii="Calibri" w:hAnsi="Calibri"/>
      <w:color w:val="000000" w:themeColor="text1"/>
      <w:sz w:val="24"/>
    </w:rPr>
  </w:style>
  <w:style w:type="paragraph" w:customStyle="1" w:styleId="Textkrper-schattiertQ">
    <w:name w:val="*Textkörper-schattiert_Q"/>
    <w:basedOn w:val="TextkrperQ"/>
    <w:rsid w:val="006E0935"/>
    <w:pPr>
      <w:shd w:val="clear" w:color="auto" w:fill="D9D9D9" w:themeFill="background1" w:themeFillShade="D9"/>
    </w:pPr>
  </w:style>
  <w:style w:type="paragraph" w:customStyle="1" w:styleId="AutorinQ">
    <w:name w:val="#Autorin_Q"/>
    <w:basedOn w:val="IBaFStandardQ"/>
    <w:next w:val="TextkrperQ"/>
    <w:uiPriority w:val="98"/>
    <w:semiHidden/>
    <w:rsid w:val="006E0935"/>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6E0935"/>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6E0935"/>
    <w:pPr>
      <w:jc w:val="center"/>
    </w:pPr>
  </w:style>
  <w:style w:type="character" w:styleId="Platzhaltertext">
    <w:name w:val="Placeholder Text"/>
    <w:basedOn w:val="Absatz-Standardschriftart"/>
    <w:uiPriority w:val="98"/>
    <w:semiHidden/>
    <w:rsid w:val="006E0935"/>
    <w:rPr>
      <w:color w:val="808080"/>
    </w:rPr>
  </w:style>
  <w:style w:type="paragraph" w:customStyle="1" w:styleId="NameQ">
    <w:name w:val="#Name_Q"/>
    <w:basedOn w:val="AutorinQ"/>
    <w:next w:val="TextkrperQ"/>
    <w:uiPriority w:val="98"/>
    <w:semiHidden/>
    <w:rsid w:val="006E0935"/>
    <w:pPr>
      <w:framePr w:w="0" w:wrap="around" w:x="4877"/>
      <w:jc w:val="left"/>
    </w:pPr>
  </w:style>
  <w:style w:type="paragraph" w:customStyle="1" w:styleId="BereichsauswahlQ">
    <w:name w:val="#Bereichsauswahl_Q"/>
    <w:basedOn w:val="BereichQ"/>
    <w:next w:val="TextkrperQ"/>
    <w:uiPriority w:val="98"/>
    <w:semiHidden/>
    <w:rsid w:val="006E0935"/>
    <w:pPr>
      <w:framePr w:wrap="around" w:x="4877"/>
    </w:pPr>
  </w:style>
  <w:style w:type="paragraph" w:customStyle="1" w:styleId="IBaFStandardQ">
    <w:name w:val="#IBaF_Standard_Q"/>
    <w:basedOn w:val="IQWiG-Formatvorlageninhaltlichtechnisch"/>
    <w:link w:val="IBaFStandardQZchn"/>
    <w:uiPriority w:val="97"/>
    <w:semiHidden/>
    <w:rsid w:val="006E0935"/>
  </w:style>
  <w:style w:type="character" w:customStyle="1" w:styleId="IBaFStandardQZchn">
    <w:name w:val="#IBaF_Standard_Q Zchn"/>
    <w:basedOn w:val="Absatz-Standardschriftart"/>
    <w:link w:val="IBaFStandardQ"/>
    <w:uiPriority w:val="97"/>
    <w:semiHidden/>
    <w:rsid w:val="006E0935"/>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6E0935"/>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6E0935"/>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6E0935"/>
    <w:pPr>
      <w:spacing w:line="240" w:lineRule="auto"/>
      <w:jc w:val="left"/>
    </w:pPr>
    <w:rPr>
      <w:sz w:val="20"/>
      <w:szCs w:val="20"/>
    </w:rPr>
  </w:style>
  <w:style w:type="character" w:customStyle="1" w:styleId="KommentartextZchn">
    <w:name w:val="Kommentartext Zchn"/>
    <w:basedOn w:val="Absatz-Standardschriftart"/>
    <w:link w:val="Kommentartext"/>
    <w:uiPriority w:val="98"/>
    <w:semiHidden/>
    <w:rsid w:val="006E0935"/>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6E0935"/>
    <w:rPr>
      <w:rFonts w:ascii="Calibri" w:hAnsi="Calibri"/>
      <w:color w:val="000000" w:themeColor="text1"/>
      <w:sz w:val="24"/>
    </w:rPr>
  </w:style>
  <w:style w:type="paragraph" w:customStyle="1" w:styleId="Logo-KopfzeileQ">
    <w:name w:val="#Logo-Kopfzeile_Q"/>
    <w:basedOn w:val="IBaFStandardQ"/>
    <w:next w:val="TextkrperQ"/>
    <w:uiPriority w:val="98"/>
    <w:semiHidden/>
    <w:rsid w:val="006E0935"/>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6E0935"/>
    <w:pPr>
      <w:framePr w:wrap="around" w:vAnchor="page" w:hAnchor="text" w:xAlign="center" w:y="1702" w:anchorLock="1"/>
      <w:jc w:val="center"/>
    </w:pPr>
  </w:style>
  <w:style w:type="paragraph" w:styleId="Textkrper2">
    <w:name w:val="Body Text 2"/>
    <w:basedOn w:val="Standard"/>
    <w:link w:val="Textkrper2Zchn"/>
    <w:uiPriority w:val="98"/>
    <w:semiHidden/>
    <w:rsid w:val="006E0935"/>
    <w:pPr>
      <w:spacing w:after="120" w:line="480" w:lineRule="auto"/>
    </w:pPr>
  </w:style>
  <w:style w:type="character" w:customStyle="1" w:styleId="Textkrper2Zchn">
    <w:name w:val="Textkörper 2 Zchn"/>
    <w:basedOn w:val="Absatz-Standardschriftart"/>
    <w:link w:val="Textkrper2"/>
    <w:uiPriority w:val="98"/>
    <w:semiHidden/>
    <w:rsid w:val="006E0935"/>
    <w:rPr>
      <w:rFonts w:ascii="Calibri" w:hAnsi="Calibri"/>
      <w:color w:val="000000" w:themeColor="text1"/>
      <w:sz w:val="24"/>
    </w:rPr>
  </w:style>
  <w:style w:type="paragraph" w:styleId="StandardWeb">
    <w:name w:val="Normal (Web)"/>
    <w:basedOn w:val="Standard"/>
    <w:uiPriority w:val="98"/>
    <w:semiHidden/>
    <w:rsid w:val="006E0935"/>
    <w:rPr>
      <w:rFonts w:ascii="Times New Roman" w:hAnsi="Times New Roman" w:cs="Times New Roman"/>
      <w:szCs w:val="24"/>
    </w:rPr>
  </w:style>
  <w:style w:type="paragraph" w:customStyle="1" w:styleId="TitelQ">
    <w:name w:val="*Titel_Q"/>
    <w:basedOn w:val="IBaFStandardQ"/>
    <w:next w:val="TextkrperQ"/>
    <w:uiPriority w:val="1"/>
    <w:rsid w:val="006E0935"/>
    <w:pPr>
      <w:keepLines/>
      <w:spacing w:after="560"/>
      <w:jc w:val="center"/>
    </w:pPr>
    <w:rPr>
      <w:b/>
      <w:sz w:val="40"/>
    </w:rPr>
  </w:style>
  <w:style w:type="paragraph" w:customStyle="1" w:styleId="UntertitelQ">
    <w:name w:val="*Untertitel_Q"/>
    <w:basedOn w:val="TitelQ"/>
    <w:next w:val="TextkrperQ"/>
    <w:uiPriority w:val="1"/>
    <w:rsid w:val="006E0935"/>
    <w:rPr>
      <w:sz w:val="32"/>
    </w:rPr>
  </w:style>
  <w:style w:type="paragraph" w:styleId="Listenabsatz">
    <w:name w:val="List Paragraph"/>
    <w:basedOn w:val="Standard"/>
    <w:uiPriority w:val="98"/>
    <w:semiHidden/>
    <w:rsid w:val="006E0935"/>
    <w:pPr>
      <w:ind w:left="720"/>
      <w:contextualSpacing/>
    </w:pPr>
  </w:style>
  <w:style w:type="paragraph" w:customStyle="1" w:styleId="AbbildungInhaltfettQ">
    <w:name w:val="*Abbildung_Inhalt_fett_Q"/>
    <w:basedOn w:val="IBaFTabellentexteQ"/>
    <w:next w:val="Standard"/>
    <w:uiPriority w:val="13"/>
    <w:rsid w:val="006E0935"/>
    <w:pPr>
      <w:keepNext w:val="0"/>
      <w:keepLines w:val="0"/>
      <w:spacing w:before="0" w:after="0"/>
      <w:ind w:left="57" w:right="57"/>
    </w:pPr>
    <w:rPr>
      <w:b/>
      <w:sz w:val="20"/>
    </w:rPr>
  </w:style>
  <w:style w:type="paragraph" w:customStyle="1" w:styleId="AbbildungInhaltQ">
    <w:name w:val="*Abbildung_Inhalt_Q"/>
    <w:basedOn w:val="IBaFTabellentexteQ"/>
    <w:uiPriority w:val="12"/>
    <w:rsid w:val="006E0935"/>
    <w:pPr>
      <w:keepNext w:val="0"/>
      <w:keepLines w:val="0"/>
      <w:spacing w:before="0" w:after="0"/>
      <w:ind w:left="57" w:right="57"/>
    </w:pPr>
    <w:rPr>
      <w:sz w:val="20"/>
    </w:rPr>
  </w:style>
  <w:style w:type="paragraph" w:customStyle="1" w:styleId="AbbildungInhaltzentriertQ">
    <w:name w:val="*Abbildung_Inhalt_zentriert_Q"/>
    <w:basedOn w:val="IBaFTabellentexteQ"/>
    <w:uiPriority w:val="13"/>
    <w:rsid w:val="006E0935"/>
    <w:pPr>
      <w:keepNext w:val="0"/>
      <w:keepLines w:val="0"/>
      <w:spacing w:before="0" w:after="0"/>
      <w:ind w:left="57" w:right="57"/>
      <w:jc w:val="center"/>
    </w:pPr>
    <w:rPr>
      <w:sz w:val="20"/>
    </w:rPr>
  </w:style>
  <w:style w:type="paragraph" w:customStyle="1" w:styleId="AbbildungInhaltzentriertfettQ">
    <w:name w:val="*Abbildung_Inhalt_zentriert+fett_Q"/>
    <w:basedOn w:val="IBaFTabellentexteQ"/>
    <w:next w:val="AbbildungInhaltzentriertQ"/>
    <w:uiPriority w:val="13"/>
    <w:rsid w:val="006E0935"/>
    <w:pPr>
      <w:keepNext w:val="0"/>
      <w:keepLines w:val="0"/>
      <w:spacing w:before="0" w:after="0"/>
      <w:ind w:left="57" w:right="57"/>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320">
      <w:bodyDiv w:val="1"/>
      <w:marLeft w:val="0"/>
      <w:marRight w:val="0"/>
      <w:marTop w:val="0"/>
      <w:marBottom w:val="0"/>
      <w:divBdr>
        <w:top w:val="none" w:sz="0" w:space="0" w:color="auto"/>
        <w:left w:val="none" w:sz="0" w:space="0" w:color="auto"/>
        <w:bottom w:val="none" w:sz="0" w:space="0" w:color="auto"/>
        <w:right w:val="none" w:sz="0" w:space="0" w:color="auto"/>
      </w:divBdr>
    </w:div>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 w:id="155793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QWiG\Dokumentvorlagen\IQWiG-Formatvorlagen_VLM-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BF5B7A97F4963AE4BFAF0534956E4"/>
        <w:category>
          <w:name w:val="Allgemein"/>
          <w:gallery w:val="placeholder"/>
        </w:category>
        <w:types>
          <w:type w:val="bbPlcHdr"/>
        </w:types>
        <w:behaviors>
          <w:behavior w:val="content"/>
        </w:behaviors>
        <w:guid w:val="{9FD6D49B-2607-4946-97C1-D262F1FA150D}"/>
      </w:docPartPr>
      <w:docPartBody>
        <w:p w:rsidR="005C1149" w:rsidRDefault="009F21CA" w:rsidP="009F21CA">
          <w:pPr>
            <w:pStyle w:val="167BF5B7A97F4963AE4BFAF0534956E4"/>
          </w:pPr>
          <w:r w:rsidRPr="00F1449B">
            <w:rPr>
              <w:rStyle w:val="Platzhaltertext"/>
            </w:rPr>
            <w:t>Wählen Sie ein Element aus.</w:t>
          </w:r>
        </w:p>
      </w:docPartBody>
    </w:docPart>
    <w:docPart>
      <w:docPartPr>
        <w:name w:val="E6CBE0E863D14355B7758850E3E8EB3F"/>
        <w:category>
          <w:name w:val="Allgemein"/>
          <w:gallery w:val="placeholder"/>
        </w:category>
        <w:types>
          <w:type w:val="bbPlcHdr"/>
        </w:types>
        <w:behaviors>
          <w:behavior w:val="content"/>
        </w:behaviors>
        <w:guid w:val="{AA6901D1-30C6-4A0C-AEB2-52C231D8A4CD}"/>
      </w:docPartPr>
      <w:docPartBody>
        <w:p w:rsidR="00000000" w:rsidRDefault="00C21D52" w:rsidP="00C21D52">
          <w:pPr>
            <w:pStyle w:val="E6CBE0E863D14355B7758850E3E8EB3F"/>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A"/>
    <w:rsid w:val="000325B5"/>
    <w:rsid w:val="002F5BC0"/>
    <w:rsid w:val="003047AD"/>
    <w:rsid w:val="005C1149"/>
    <w:rsid w:val="00644FEC"/>
    <w:rsid w:val="006D5CB5"/>
    <w:rsid w:val="009F21CA"/>
    <w:rsid w:val="00A34E41"/>
    <w:rsid w:val="00C2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21D52"/>
    <w:rPr>
      <w:color w:val="808080"/>
    </w:rPr>
  </w:style>
  <w:style w:type="paragraph" w:customStyle="1" w:styleId="167BF5B7A97F4963AE4BFAF0534956E4">
    <w:name w:val="167BF5B7A97F4963AE4BFAF0534956E4"/>
    <w:rsid w:val="009F21CA"/>
  </w:style>
  <w:style w:type="paragraph" w:customStyle="1" w:styleId="3281B471C49A4353AF89FDC272415543">
    <w:name w:val="3281B471C49A4353AF89FDC272415543"/>
    <w:rsid w:val="002F5BC0"/>
  </w:style>
  <w:style w:type="paragraph" w:customStyle="1" w:styleId="E6CBE0E863D14355B7758850E3E8EB3F">
    <w:name w:val="E6CBE0E863D14355B7758850E3E8EB3F"/>
    <w:rsid w:val="00C21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S-KOM</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Versionsnummer xmlns="80e20af9-ee59-4a2b-bdea-066e85627979">2.3</Versionsnummer>
    <Dokumentenart0 xmlns="80e20af9-ee59-4a2b-bdea-066e85627979">Formular/Formblatt</Dokumentenart0>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Props1.xml><?xml version="1.0" encoding="utf-8"?>
<ds:datastoreItem xmlns:ds="http://schemas.openxmlformats.org/officeDocument/2006/customXml" ds:itemID="{91FF2DF2-2CAA-4B2A-9570-AC8C11699985}">
  <ds:schemaRefs>
    <ds:schemaRef ds:uri="http://schemas.microsoft.com/sharepoint/v3/contenttype/forms"/>
  </ds:schemaRefs>
</ds:datastoreItem>
</file>

<file path=customXml/itemProps2.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3.xml><?xml version="1.0" encoding="utf-8"?>
<ds:datastoreItem xmlns:ds="http://schemas.openxmlformats.org/officeDocument/2006/customXml" ds:itemID="{50506A6B-D516-47F7-A05F-6390D14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9A240-0E65-435A-9099-0D8B53349BE6}">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docProps/app.xml><?xml version="1.0" encoding="utf-8"?>
<Properties xmlns="http://schemas.openxmlformats.org/officeDocument/2006/extended-properties" xmlns:vt="http://schemas.openxmlformats.org/officeDocument/2006/docPropsVTypes">
  <Template>IQWiG-Formatvorlagen_VLM-Standard.dotx</Template>
  <TotalTime>0</TotalTime>
  <Pages>4</Pages>
  <Words>601</Words>
  <Characters>3787</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Stellungnahme_Vorlage_tabellarisch</dc:title>
  <dc:subject/>
  <dc:creator/>
  <cp:keywords/>
  <dc:description/>
  <cp:lastModifiedBy/>
  <cp:revision>1</cp:revision>
  <dcterms:created xsi:type="dcterms:W3CDTF">2025-07-07T05:10:00Z</dcterms:created>
  <dcterms:modified xsi:type="dcterms:W3CDTF">2026-06-08T06:44:00Z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Standard_2023.6</vt:lpwstr>
  </property>
  <property fmtid="{D5CDD505-2E9C-101B-9397-08002B2CF9AE}" pid="3" name="Version Dokumentvorlage">
    <vt:filetime>2025-05-19T10:00:00Z</vt:filetime>
  </property>
  <property fmtid="{D5CDD505-2E9C-101B-9397-08002B2CF9AE}" pid="4" name="Version Arbeitsvorlage">
    <vt:filetime>2026-04-09T10:00:00Z</vt:filetime>
  </property>
  <property fmtid="{D5CDD505-2E9C-101B-9397-08002B2CF9AE}" pid="5" name="Versionsnummer">
    <vt:lpwstr>2.4</vt:lpwstr>
  </property>
  <property fmtid="{D5CDD505-2E9C-101B-9397-08002B2CF9AE}" pid="6" name="Stichwörter VW">
    <vt:lpwstr/>
  </property>
  <property fmtid="{D5CDD505-2E9C-101B-9397-08002B2CF9AE}" pid="7" name="Version Mustervorlage">
    <vt:filetime>2023-07-20T10:00:00Z</vt:filetime>
  </property>
  <property fmtid="{D5CDD505-2E9C-101B-9397-08002B2CF9AE}" pid="8" name="Stichwörter S-KOM">
    <vt:lpwstr/>
  </property>
  <property fmtid="{D5CDD505-2E9C-101B-9397-08002B2CF9AE}" pid="9" name="weitere Metadaten">
    <vt:lpwstr/>
  </property>
  <property fmtid="{D5CDD505-2E9C-101B-9397-08002B2CF9AE}" pid="10" name="ContentTypeId">
    <vt:lpwstr>0x010100F05E4F624D2BAC48882098EA6E1FD5CF</vt:lpwstr>
  </property>
  <property fmtid="{D5CDD505-2E9C-101B-9397-08002B2CF9AE}" pid="11" name="Stichwörter GI">
    <vt:lpwstr/>
  </property>
  <property fmtid="{D5CDD505-2E9C-101B-9397-08002B2CF9AE}" pid="12" name="Stichwörter MB">
    <vt:lpwstr/>
  </property>
  <property fmtid="{D5CDD505-2E9C-101B-9397-08002B2CF9AE}" pid="13" name="Stichwörter S-IB">
    <vt:lpwstr/>
  </property>
  <property fmtid="{D5CDD505-2E9C-101B-9397-08002B2CF9AE}" pid="14" name="Stichwörter IM">
    <vt:lpwstr/>
  </property>
  <property fmtid="{D5CDD505-2E9C-101B-9397-08002B2CF9AE}" pid="15" name="Stichwörter GÖ">
    <vt:lpwstr/>
  </property>
  <property fmtid="{D5CDD505-2E9C-101B-9397-08002B2CF9AE}" pid="16" name="Stichwörter S-QS">
    <vt:lpwstr/>
  </property>
  <property fmtid="{D5CDD505-2E9C-101B-9397-08002B2CF9AE}" pid="17" name="WorkflowChangePath">
    <vt:lpwstr>c51d0a17-eb2b-4456-b6cf-da416745a14c,4;c51d0a17-eb2b-4456-b6cf-da416745a14c,11;c51d0a17-eb2b-4456-b6cf-da416745a14c,15;c51d0a17-eb2b-4456-b6cf-da416745a14c,19;</vt:lpwstr>
  </property>
  <property fmtid="{D5CDD505-2E9C-101B-9397-08002B2CF9AE}" pid="18" name="Stichwörter S-R">
    <vt:lpwstr/>
  </property>
  <property fmtid="{D5CDD505-2E9C-101B-9397-08002B2CF9AE}" pid="19" name="Stichwörter NMV">
    <vt:lpwstr/>
  </property>
  <property fmtid="{D5CDD505-2E9C-101B-9397-08002B2CF9AE}" pid="20" name="Stichwörter V&amp;G">
    <vt:lpwstr/>
  </property>
</Properties>
</file>