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302A5049"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EA28AD">
            <w:t>Vorbericht</w:t>
          </w:r>
        </w:sdtContent>
      </w:sdt>
      <w:bookmarkEnd w:id="0"/>
    </w:p>
    <w:p w14:paraId="6659A671" w14:textId="32F3CD2A" w:rsidR="00D2153A" w:rsidRPr="00ED136E" w:rsidRDefault="00D2153A" w:rsidP="00D2153A">
      <w:pPr>
        <w:pStyle w:val="UntertitelQ"/>
        <w:contextualSpacing/>
      </w:pPr>
      <w:bookmarkStart w:id="1" w:name="Berichtnr"/>
      <w:r w:rsidRPr="00ED136E">
        <w:t xml:space="preserve">Berichtnr: </w:t>
      </w:r>
      <w:r w:rsidR="00EA28AD">
        <w:t>V25-09</w:t>
      </w:r>
    </w:p>
    <w:p w14:paraId="18533397" w14:textId="77EE6377" w:rsidR="00D2153A" w:rsidRPr="00ED136E" w:rsidRDefault="00D2153A" w:rsidP="00D2153A">
      <w:pPr>
        <w:pStyle w:val="UntertitelQ"/>
        <w:contextualSpacing/>
      </w:pPr>
      <w:bookmarkStart w:id="2" w:name="Titel"/>
      <w:bookmarkEnd w:id="1"/>
      <w:r w:rsidRPr="00ED136E">
        <w:t xml:space="preserve">Titel: </w:t>
      </w:r>
      <w:r w:rsidR="00EA28AD">
        <w:rPr>
          <w:lang w:eastAsia="de-DE"/>
        </w:rPr>
        <w:t>Leitliniensynopse für die Aktualisierung des DMP Brustkrebs</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lastRenderedPageBreak/>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113FEF86" w:rsidR="00D2153A" w:rsidRDefault="00D2153A" w:rsidP="00D2153A">
      <w:pPr>
        <w:pStyle w:val="UntertitelQ"/>
        <w:contextualSpacing/>
      </w:pPr>
      <w:r w:rsidRPr="00C554A7">
        <w:lastRenderedPageBreak/>
        <w:t xml:space="preserve">Stellungnahme zum </w:t>
      </w:r>
      <w:r w:rsidR="00EA28AD">
        <w:fldChar w:fldCharType="begin"/>
      </w:r>
      <w:r w:rsidR="00EA28AD">
        <w:instrText xml:space="preserve"> REF  Dokumenttyp </w:instrText>
      </w:r>
      <w:r w:rsidR="00EA28AD">
        <w:fldChar w:fldCharType="separate"/>
      </w:r>
      <w:sdt>
        <w:sdtPr>
          <w:id w:val="-516776756"/>
          <w:placeholder>
            <w:docPart w:val="557187C0905E462F891E681AFD813FBA"/>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EA28AD">
            <w:t>Vorbericht</w:t>
          </w:r>
        </w:sdtContent>
      </w:sdt>
      <w:r w:rsidR="00EA28AD">
        <w:fldChar w:fldCharType="end"/>
      </w:r>
    </w:p>
    <w:p w14:paraId="2E603794" w14:textId="77777777" w:rsidR="00EA28AD" w:rsidRPr="00ED136E" w:rsidRDefault="00D2153A" w:rsidP="00D2153A">
      <w:pPr>
        <w:pStyle w:val="UntertitelQ"/>
        <w:contextualSpacing/>
      </w:pPr>
      <w:r>
        <w:fldChar w:fldCharType="begin"/>
      </w:r>
      <w:r>
        <w:instrText xml:space="preserve"> REF Berichtnr \* MERGEFORMAT </w:instrText>
      </w:r>
      <w:r>
        <w:fldChar w:fldCharType="separate"/>
      </w:r>
      <w:r w:rsidR="00EA28AD" w:rsidRPr="00ED136E">
        <w:t xml:space="preserve">Berichtnr: </w:t>
      </w:r>
      <w:r w:rsidR="00EA28AD">
        <w:t>V25-09</w:t>
      </w:r>
    </w:p>
    <w:p w14:paraId="1CED7C01" w14:textId="77777777" w:rsidR="00EA28AD" w:rsidRPr="00ED136E" w:rsidRDefault="00D2153A" w:rsidP="00D2153A">
      <w:pPr>
        <w:pStyle w:val="UntertitelQ"/>
        <w:contextualSpacing/>
      </w:pPr>
      <w:r>
        <w:fldChar w:fldCharType="end"/>
      </w:r>
      <w:r w:rsidR="004D1740">
        <w:fldChar w:fldCharType="begin"/>
      </w:r>
      <w:r w:rsidR="004D1740">
        <w:instrText xml:space="preserve"> REF  Titel </w:instrText>
      </w:r>
      <w:r w:rsidR="004D1740">
        <w:fldChar w:fldCharType="separate"/>
      </w:r>
      <w:r w:rsidR="00EA28AD" w:rsidRPr="00ED136E">
        <w:t xml:space="preserve">Titel: </w:t>
      </w:r>
      <w:r w:rsidR="00EA28AD">
        <w:rPr>
          <w:lang w:eastAsia="de-DE"/>
        </w:rPr>
        <w:t>Leitliniensynopse für die Aktualisierung des DMP Brustkrebs</w:t>
      </w:r>
    </w:p>
    <w:p w14:paraId="19492ADC" w14:textId="3A60D5D3" w:rsidR="00D2153A" w:rsidRPr="002212E0" w:rsidRDefault="004D1740" w:rsidP="004D1740">
      <w:pPr>
        <w:pStyle w:val="UntertitelQ"/>
        <w:contextualSpacing/>
        <w:rPr>
          <w:bCs/>
          <w:iCs/>
        </w:rPr>
      </w:pPr>
      <w:r>
        <w:fldChar w:fldCharType="end"/>
      </w:r>
      <w:r w:rsidR="00D2153A" w:rsidRPr="002212E0">
        <w:rPr>
          <w:bCs/>
          <w:iCs/>
        </w:rPr>
        <w:t xml:space="preserve">Diese und die folgenden Seiten dieses Dokuments oder Ihre selbst erstellten und beigefügten Anlagen werden in dem Dokument „Dokumentation der Anhörung zum </w:t>
      </w:r>
      <w:r w:rsidR="00B87DA7">
        <w:rPr>
          <w:bCs/>
          <w:iCs/>
        </w:rPr>
        <w:t>(</w:t>
      </w:r>
      <w:r w:rsidR="00D2153A" w:rsidRPr="002212E0">
        <w:rPr>
          <w:bCs/>
          <w:iCs/>
        </w:rPr>
        <w:t>Berichtsplan / Vorbericht</w:t>
      </w:r>
      <w:r w:rsidR="00B87DA7">
        <w:rPr>
          <w:bCs/>
          <w:iCs/>
        </w:rPr>
        <w:t>)</w:t>
      </w:r>
      <w:r w:rsidR="00694337">
        <w:rPr>
          <w:bCs/>
          <w:iCs/>
        </w:rPr>
        <w:t>“</w:t>
      </w:r>
      <w:r w:rsidR="00D2153A"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EA28AD"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EA28AD"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53F0D81B"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E53D39">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261331AF"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3D9286E2"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r w:rsidR="00EA28AD">
      <w:fldChar w:fldCharType="begin"/>
    </w:r>
    <w:r w:rsidR="00EA28AD">
      <w:instrText xml:space="preserve"> SECTIONPAGES  \* Arabic  \* MERGEFORMAT </w:instrText>
    </w:r>
    <w:r w:rsidR="00EA28AD">
      <w:fldChar w:fldCharType="separate"/>
    </w:r>
    <w:r w:rsidR="00EA28AD">
      <w:rPr>
        <w:noProof/>
      </w:rPr>
      <w:t>2</w:t>
    </w:r>
    <w:r w:rsidR="00EA28A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FCCA8D2">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PBwtFmnbrckaxUD86qq3QCsLliHt1zdABK/8jNAVJCFkBRp7CEVcf2kd8cmdwhwwlUeS/VGAMOIDr+mj3A2GgQ==" w:salt="Eyvckdn6K7bgqpxQnrpffA=="/>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0021"/>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4A05"/>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5533"/>
    <w:rsid w:val="004A6099"/>
    <w:rsid w:val="004A7D5B"/>
    <w:rsid w:val="004B3CCD"/>
    <w:rsid w:val="004B6268"/>
    <w:rsid w:val="004C1725"/>
    <w:rsid w:val="004C44CC"/>
    <w:rsid w:val="004C6E74"/>
    <w:rsid w:val="004D0360"/>
    <w:rsid w:val="004D174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3C01"/>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B7FA8"/>
    <w:rsid w:val="005C2B1B"/>
    <w:rsid w:val="005C335E"/>
    <w:rsid w:val="005C58FE"/>
    <w:rsid w:val="005D420C"/>
    <w:rsid w:val="005D52F2"/>
    <w:rsid w:val="005D76D5"/>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35"/>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23C5"/>
    <w:rsid w:val="00923DE5"/>
    <w:rsid w:val="00925C1A"/>
    <w:rsid w:val="00926081"/>
    <w:rsid w:val="00934149"/>
    <w:rsid w:val="00936338"/>
    <w:rsid w:val="00936CCC"/>
    <w:rsid w:val="00937A13"/>
    <w:rsid w:val="00943DC0"/>
    <w:rsid w:val="00950C21"/>
    <w:rsid w:val="009514EE"/>
    <w:rsid w:val="00952203"/>
    <w:rsid w:val="00956CF2"/>
    <w:rsid w:val="0096172B"/>
    <w:rsid w:val="00963050"/>
    <w:rsid w:val="00966022"/>
    <w:rsid w:val="00966025"/>
    <w:rsid w:val="00966407"/>
    <w:rsid w:val="00966B5A"/>
    <w:rsid w:val="0097270E"/>
    <w:rsid w:val="009746DA"/>
    <w:rsid w:val="00977410"/>
    <w:rsid w:val="009800BB"/>
    <w:rsid w:val="00980FD2"/>
    <w:rsid w:val="00981A24"/>
    <w:rsid w:val="00981A9C"/>
    <w:rsid w:val="0098209B"/>
    <w:rsid w:val="00983FEA"/>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489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09BF"/>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6B19"/>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A39D3"/>
    <w:rsid w:val="00CB2D6C"/>
    <w:rsid w:val="00CB47F2"/>
    <w:rsid w:val="00CB5DE1"/>
    <w:rsid w:val="00CB71C6"/>
    <w:rsid w:val="00CB7E3E"/>
    <w:rsid w:val="00CC0C47"/>
    <w:rsid w:val="00CC1616"/>
    <w:rsid w:val="00CC30B7"/>
    <w:rsid w:val="00CC3B50"/>
    <w:rsid w:val="00CD3CBA"/>
    <w:rsid w:val="00CD48E6"/>
    <w:rsid w:val="00CE036F"/>
    <w:rsid w:val="00CE0DBE"/>
    <w:rsid w:val="00CE17E8"/>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36FF"/>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3D39"/>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28AD"/>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6E093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6E093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6E093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6E0935"/>
    <w:pPr>
      <w:numPr>
        <w:ilvl w:val="2"/>
      </w:numPr>
      <w:outlineLvl w:val="2"/>
    </w:pPr>
    <w:rPr>
      <w:szCs w:val="24"/>
    </w:rPr>
  </w:style>
  <w:style w:type="paragraph" w:styleId="berschrift4">
    <w:name w:val="heading 4"/>
    <w:aliases w:val="*Überschrift-4_Q"/>
    <w:basedOn w:val="berschrift3"/>
    <w:next w:val="TextkrperQ"/>
    <w:link w:val="berschrift4Zchn"/>
    <w:uiPriority w:val="9"/>
    <w:rsid w:val="006E0935"/>
    <w:pPr>
      <w:numPr>
        <w:ilvl w:val="3"/>
      </w:numPr>
      <w:outlineLvl w:val="3"/>
    </w:pPr>
    <w:rPr>
      <w:iCs/>
    </w:rPr>
  </w:style>
  <w:style w:type="paragraph" w:styleId="berschrift5">
    <w:name w:val="heading 5"/>
    <w:aliases w:val="*Überschrift-5_Q"/>
    <w:basedOn w:val="berschrift4"/>
    <w:next w:val="TextkrperQ"/>
    <w:link w:val="berschrift5Zchn"/>
    <w:uiPriority w:val="9"/>
    <w:rsid w:val="006E0935"/>
    <w:pPr>
      <w:numPr>
        <w:ilvl w:val="4"/>
      </w:numPr>
      <w:outlineLvl w:val="4"/>
    </w:pPr>
  </w:style>
  <w:style w:type="paragraph" w:styleId="berschrift6">
    <w:name w:val="heading 6"/>
    <w:aliases w:val="*Überschrift-6_Q"/>
    <w:basedOn w:val="berschrift5"/>
    <w:next w:val="TextkrperQ"/>
    <w:link w:val="berschrift6Zchn"/>
    <w:uiPriority w:val="9"/>
    <w:unhideWhenUsed/>
    <w:rsid w:val="006E0935"/>
    <w:pPr>
      <w:numPr>
        <w:ilvl w:val="5"/>
      </w:numPr>
      <w:outlineLvl w:val="5"/>
    </w:pPr>
  </w:style>
  <w:style w:type="paragraph" w:styleId="berschrift7">
    <w:name w:val="heading 7"/>
    <w:aliases w:val="*Überschrift-7_Q"/>
    <w:basedOn w:val="berschrift6"/>
    <w:next w:val="TextkrperQ"/>
    <w:link w:val="berschrift7Zchn"/>
    <w:uiPriority w:val="9"/>
    <w:unhideWhenUsed/>
    <w:rsid w:val="006E093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6E093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6E093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6E0935"/>
  </w:style>
  <w:style w:type="character" w:customStyle="1" w:styleId="AnredeZchn">
    <w:name w:val="Anrede Zchn"/>
    <w:basedOn w:val="Absatz-Standardschriftart"/>
    <w:link w:val="Anrede"/>
    <w:uiPriority w:val="98"/>
    <w:semiHidden/>
    <w:rsid w:val="006E093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6E0935"/>
    <w:pPr>
      <w:keepLines/>
      <w:spacing w:after="80" w:line="240" w:lineRule="auto"/>
      <w:ind w:left="397" w:right="397" w:hanging="397"/>
      <w:jc w:val="left"/>
    </w:pPr>
  </w:style>
  <w:style w:type="paragraph" w:customStyle="1" w:styleId="TextkrperQ">
    <w:name w:val="*Textkörper_Q"/>
    <w:basedOn w:val="IBaFStandardQ"/>
    <w:link w:val="TextkrperQZchn"/>
    <w:qFormat/>
    <w:rsid w:val="006E0935"/>
  </w:style>
  <w:style w:type="numbering" w:customStyle="1" w:styleId="ListeberschriftenQ">
    <w:name w:val="#Liste_Überschriften_Q"/>
    <w:uiPriority w:val="99"/>
    <w:rsid w:val="006E0935"/>
    <w:pPr>
      <w:numPr>
        <w:numId w:val="1"/>
      </w:numPr>
    </w:pPr>
  </w:style>
  <w:style w:type="character" w:customStyle="1" w:styleId="berschrift1Zchn">
    <w:name w:val="Überschrift 1 Zchn"/>
    <w:aliases w:val="*Überschrift-1_Q Zchn"/>
    <w:basedOn w:val="Absatz-Standardschriftart"/>
    <w:link w:val="berschrift1"/>
    <w:uiPriority w:val="9"/>
    <w:rsid w:val="006E093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6E093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6E093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6E093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6E093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6E093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6E093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6E093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6E093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6E093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6E0935"/>
    <w:rPr>
      <w:rFonts w:ascii="Calibri" w:hAnsi="Calibri"/>
      <w:color w:val="000000" w:themeColor="text1"/>
      <w:sz w:val="24"/>
    </w:rPr>
  </w:style>
  <w:style w:type="character" w:styleId="Hyperlink">
    <w:name w:val="Hyperlink"/>
    <w:aliases w:val="*Zeichen::Unterstreichen_Q"/>
    <w:basedOn w:val="Absatz-Standardschriftart"/>
    <w:uiPriority w:val="94"/>
    <w:rsid w:val="006E0935"/>
    <w:rPr>
      <w:color w:val="000000" w:themeColor="text1"/>
      <w:u w:val="single"/>
    </w:rPr>
  </w:style>
  <w:style w:type="character" w:customStyle="1" w:styleId="ZeichenAusgeblendetQ">
    <w:name w:val="#Zeichen::Ausgeblendet_Q"/>
    <w:basedOn w:val="Absatz-Standardschriftart"/>
    <w:uiPriority w:val="98"/>
    <w:semiHidden/>
    <w:rsid w:val="006E0935"/>
    <w:rPr>
      <w:vanish/>
      <w:color w:val="000000" w:themeColor="text1"/>
    </w:rPr>
  </w:style>
  <w:style w:type="character" w:customStyle="1" w:styleId="ZeichenEnglischQ">
    <w:name w:val="*Zeichen::Englisch_Q"/>
    <w:basedOn w:val="Absatz-Standardschriftart"/>
    <w:uiPriority w:val="94"/>
    <w:rsid w:val="006E093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6E093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6E0935"/>
    <w:rPr>
      <w:rFonts w:ascii="Calibri" w:hAnsi="Calibri"/>
      <w:color w:val="000000" w:themeColor="text1"/>
      <w:sz w:val="20"/>
      <w:szCs w:val="20"/>
    </w:rPr>
  </w:style>
  <w:style w:type="character" w:styleId="Endnotenzeichen">
    <w:name w:val="endnote reference"/>
    <w:basedOn w:val="Absatz-Standardschriftart"/>
    <w:uiPriority w:val="98"/>
    <w:semiHidden/>
    <w:rsid w:val="006E0935"/>
    <w:rPr>
      <w:vertAlign w:val="superscript"/>
    </w:rPr>
  </w:style>
  <w:style w:type="paragraph" w:styleId="Funotentext">
    <w:name w:val="footnote text"/>
    <w:aliases w:val="*Fußnotentext_Q"/>
    <w:basedOn w:val="IBaFStandardQ"/>
    <w:link w:val="FunotentextZchn"/>
    <w:uiPriority w:val="18"/>
    <w:rsid w:val="006E093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6E093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6E0935"/>
    <w:rPr>
      <w:color w:val="000000" w:themeColor="text1"/>
      <w:vertAlign w:val="superscript"/>
    </w:rPr>
  </w:style>
  <w:style w:type="paragraph" w:customStyle="1" w:styleId="Zitat-wrtlichQ">
    <w:name w:val="*Zitat-wörtlich_Q"/>
    <w:basedOn w:val="IBaFStandardQ"/>
    <w:uiPriority w:val="18"/>
    <w:rsid w:val="006E0935"/>
    <w:pPr>
      <w:ind w:left="357"/>
    </w:pPr>
    <w:rPr>
      <w:i/>
    </w:rPr>
  </w:style>
  <w:style w:type="paragraph" w:customStyle="1" w:styleId="Textstruktur-1Q">
    <w:name w:val="*Ü_Textstruktur-1_Q"/>
    <w:basedOn w:val="IBaFStandardQ"/>
    <w:next w:val="TextkrperQ"/>
    <w:link w:val="Textstruktur-1QZchn"/>
    <w:uiPriority w:val="4"/>
    <w:qFormat/>
    <w:rsid w:val="006E093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6E0935"/>
    <w:rPr>
      <w:i/>
    </w:rPr>
  </w:style>
  <w:style w:type="character" w:customStyle="1" w:styleId="Textstruktur-1QZchn">
    <w:name w:val="*Ü_Textstruktur-1_Q Zchn"/>
    <w:basedOn w:val="IBaFStandardQZchn"/>
    <w:link w:val="Textstruktur-1Q"/>
    <w:uiPriority w:val="4"/>
    <w:rsid w:val="006E093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6E0935"/>
    <w:rPr>
      <w:b w:val="0"/>
    </w:rPr>
  </w:style>
  <w:style w:type="character" w:customStyle="1" w:styleId="Textstruktur-2QZchn">
    <w:name w:val="*Ü_Textstruktur-2_Q Zchn"/>
    <w:basedOn w:val="IBaFStandardQZchn"/>
    <w:link w:val="Textstruktur-2Q"/>
    <w:uiPriority w:val="4"/>
    <w:rsid w:val="006E093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6E0935"/>
    <w:rPr>
      <w:u w:val="single" w:color="000000" w:themeColor="text1"/>
    </w:rPr>
  </w:style>
  <w:style w:type="character" w:customStyle="1" w:styleId="Textstruktur-3QZchn">
    <w:name w:val="*Ü_Textstruktur-3_Q Zchn"/>
    <w:basedOn w:val="IBaFStandardQZchn"/>
    <w:link w:val="Textstruktur-3Q"/>
    <w:uiPriority w:val="4"/>
    <w:rsid w:val="006E0935"/>
    <w:rPr>
      <w:rFonts w:ascii="Calibri" w:hAnsi="Calibri"/>
      <w:i/>
      <w:color w:val="000000" w:themeColor="text1"/>
      <w:sz w:val="24"/>
    </w:rPr>
  </w:style>
  <w:style w:type="paragraph" w:customStyle="1" w:styleId="Anhang-1Q">
    <w:name w:val="*Ü_Anhang-1_Q"/>
    <w:basedOn w:val="IBaFStandardQ"/>
    <w:next w:val="TextkrperQ"/>
    <w:uiPriority w:val="29"/>
    <w:rsid w:val="006E093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6E0935"/>
    <w:rPr>
      <w:rFonts w:ascii="Calibri" w:hAnsi="Calibri"/>
      <w:i/>
      <w:color w:val="000000" w:themeColor="text1"/>
      <w:sz w:val="24"/>
      <w:u w:val="single" w:color="000000" w:themeColor="text1"/>
    </w:rPr>
  </w:style>
  <w:style w:type="numbering" w:customStyle="1" w:styleId="ListeAnhangQ">
    <w:name w:val="#Liste_Anhang_Q"/>
    <w:uiPriority w:val="99"/>
    <w:rsid w:val="006E0935"/>
    <w:pPr>
      <w:numPr>
        <w:numId w:val="2"/>
      </w:numPr>
    </w:pPr>
  </w:style>
  <w:style w:type="paragraph" w:customStyle="1" w:styleId="Anhang-2Q">
    <w:name w:val="*Ü_Anhang-2_Q"/>
    <w:basedOn w:val="IBaFStandardQ"/>
    <w:next w:val="TextkrperQ"/>
    <w:uiPriority w:val="29"/>
    <w:rsid w:val="006E093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6E093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6E093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6E0935"/>
    <w:pPr>
      <w:keepLines/>
      <w:spacing w:after="120"/>
      <w:jc w:val="left"/>
    </w:pPr>
  </w:style>
  <w:style w:type="paragraph" w:styleId="Verzeichnis1">
    <w:name w:val="toc 1"/>
    <w:aliases w:val="#Verzeichnis-1_Q"/>
    <w:basedOn w:val="IBaFStandardQ"/>
    <w:next w:val="TextkrperQ"/>
    <w:uiPriority w:val="69"/>
    <w:semiHidden/>
    <w:rsid w:val="006E093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6E093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6E093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6E093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6E093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6E093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6E093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6E093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6E093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6E0935"/>
    <w:pPr>
      <w:numPr>
        <w:numId w:val="3"/>
      </w:numPr>
      <w:spacing w:after="120"/>
      <w:jc w:val="left"/>
    </w:pPr>
  </w:style>
  <w:style w:type="numbering" w:customStyle="1" w:styleId="ListeAufzhlungQ">
    <w:name w:val="#Liste_Aufzählung_Q"/>
    <w:basedOn w:val="KeineListe"/>
    <w:uiPriority w:val="99"/>
    <w:rsid w:val="006E0935"/>
    <w:pPr>
      <w:numPr>
        <w:numId w:val="3"/>
      </w:numPr>
    </w:pPr>
  </w:style>
  <w:style w:type="paragraph" w:customStyle="1" w:styleId="Aufzhlung-2Q">
    <w:name w:val="*Aufzählung-2_Q"/>
    <w:basedOn w:val="Aufzhlung-1Q"/>
    <w:next w:val="TextkrperQ"/>
    <w:uiPriority w:val="14"/>
    <w:rsid w:val="006E0935"/>
    <w:pPr>
      <w:numPr>
        <w:ilvl w:val="1"/>
      </w:numPr>
    </w:pPr>
  </w:style>
  <w:style w:type="paragraph" w:customStyle="1" w:styleId="Aufzhlung-3Q">
    <w:name w:val="*Aufzählung-3_Q"/>
    <w:basedOn w:val="Aufzhlung-2Q"/>
    <w:next w:val="TextkrperQ"/>
    <w:uiPriority w:val="14"/>
    <w:rsid w:val="006E0935"/>
    <w:pPr>
      <w:numPr>
        <w:ilvl w:val="2"/>
      </w:numPr>
    </w:pPr>
  </w:style>
  <w:style w:type="paragraph" w:customStyle="1" w:styleId="Aufzhlung-1-EndeQ">
    <w:name w:val="*Aufzählung-1-Ende_Q"/>
    <w:basedOn w:val="Aufzhlung-1Q"/>
    <w:next w:val="TextkrperQ"/>
    <w:uiPriority w:val="15"/>
    <w:rsid w:val="006E0935"/>
    <w:pPr>
      <w:spacing w:after="240"/>
    </w:pPr>
  </w:style>
  <w:style w:type="paragraph" w:customStyle="1" w:styleId="Aufzhlung-2-EndeQ">
    <w:name w:val="*Aufzählung-2-Ende_Q"/>
    <w:basedOn w:val="Aufzhlung-2Q"/>
    <w:next w:val="TextkrperQ"/>
    <w:uiPriority w:val="15"/>
    <w:rsid w:val="006E0935"/>
    <w:pPr>
      <w:spacing w:after="240"/>
    </w:pPr>
  </w:style>
  <w:style w:type="paragraph" w:customStyle="1" w:styleId="Aufzhlung-3-EndeQ">
    <w:name w:val="*Aufzählung-3-Ende_Q"/>
    <w:basedOn w:val="Aufzhlung-3Q"/>
    <w:next w:val="TextkrperQ"/>
    <w:uiPriority w:val="15"/>
    <w:rsid w:val="006E0935"/>
    <w:pPr>
      <w:spacing w:after="240"/>
    </w:pPr>
  </w:style>
  <w:style w:type="paragraph" w:customStyle="1" w:styleId="Aufzhlung-Fortsetzung-1Q">
    <w:name w:val="*Aufzählung-Fortsetzung-1_Q"/>
    <w:basedOn w:val="IBaFStandardQ"/>
    <w:next w:val="TextkrperQ"/>
    <w:uiPriority w:val="18"/>
    <w:rsid w:val="006E0935"/>
    <w:pPr>
      <w:spacing w:after="120"/>
      <w:ind w:left="397"/>
      <w:jc w:val="left"/>
    </w:pPr>
  </w:style>
  <w:style w:type="paragraph" w:customStyle="1" w:styleId="Aufzhlung-Fortsetzung-2Q">
    <w:name w:val="*Aufzählung-Fortsetzung-2_Q"/>
    <w:basedOn w:val="IBaFStandardQ"/>
    <w:next w:val="TextkrperQ"/>
    <w:uiPriority w:val="18"/>
    <w:rsid w:val="006E0935"/>
    <w:pPr>
      <w:spacing w:after="120"/>
      <w:ind w:left="737"/>
      <w:jc w:val="left"/>
    </w:pPr>
  </w:style>
  <w:style w:type="paragraph" w:customStyle="1" w:styleId="Aufzhlung-Fortsetzung-3Q">
    <w:name w:val="*Aufzählung-Fortsetzung-3_Q"/>
    <w:basedOn w:val="IBaFStandardQ"/>
    <w:next w:val="TextkrperQ"/>
    <w:uiPriority w:val="18"/>
    <w:rsid w:val="006E0935"/>
    <w:pPr>
      <w:spacing w:after="120"/>
      <w:ind w:left="1077"/>
      <w:jc w:val="left"/>
    </w:pPr>
  </w:style>
  <w:style w:type="paragraph" w:customStyle="1" w:styleId="VersionQ">
    <w:name w:val="#Version_Q"/>
    <w:basedOn w:val="IBaFStandardQ"/>
    <w:next w:val="TextkrperQ"/>
    <w:uiPriority w:val="98"/>
    <w:semiHidden/>
    <w:rsid w:val="006E093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6E0935"/>
    <w:pPr>
      <w:framePr w:w="0" w:wrap="around" w:x="4877"/>
      <w:jc w:val="left"/>
    </w:pPr>
  </w:style>
  <w:style w:type="paragraph" w:customStyle="1" w:styleId="StandQ">
    <w:name w:val="#Stand_Q"/>
    <w:basedOn w:val="IBaFStandardQ"/>
    <w:next w:val="TextkrperQ"/>
    <w:uiPriority w:val="98"/>
    <w:semiHidden/>
    <w:rsid w:val="006E093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6E0935"/>
    <w:pPr>
      <w:framePr w:w="0" w:wrap="around" w:x="4877"/>
      <w:jc w:val="left"/>
    </w:pPr>
  </w:style>
  <w:style w:type="paragraph" w:customStyle="1" w:styleId="berschriftVorseitenQ">
    <w:name w:val="#Überschrift_Vorseiten_Q"/>
    <w:basedOn w:val="IBaFStandardQ"/>
    <w:next w:val="TextkrperQ"/>
    <w:uiPriority w:val="98"/>
    <w:semiHidden/>
    <w:rsid w:val="006E093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6E093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6E093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6E093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6E093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6E093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6E093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6E0935"/>
    <w:rPr>
      <w:rFonts w:ascii="Calibri" w:hAnsi="Calibri"/>
      <w:color w:val="000000" w:themeColor="text1"/>
      <w:sz w:val="24"/>
    </w:rPr>
  </w:style>
  <w:style w:type="character" w:customStyle="1" w:styleId="ZeichenKursivQ">
    <w:name w:val="*Zeichen::Kursiv_Q"/>
    <w:basedOn w:val="Absatz-Standardschriftart"/>
    <w:uiPriority w:val="94"/>
    <w:rsid w:val="006E0935"/>
    <w:rPr>
      <w:i/>
      <w:color w:val="000000" w:themeColor="text1"/>
    </w:rPr>
  </w:style>
  <w:style w:type="character" w:customStyle="1" w:styleId="ZeichenTiefgestelltQ">
    <w:name w:val="*Zeichen::Tiefgestellt_Q"/>
    <w:basedOn w:val="Absatz-Standardschriftart"/>
    <w:uiPriority w:val="94"/>
    <w:rsid w:val="006E0935"/>
    <w:rPr>
      <w:color w:val="000000" w:themeColor="text1"/>
      <w:vertAlign w:val="subscript"/>
    </w:rPr>
  </w:style>
  <w:style w:type="paragraph" w:customStyle="1" w:styleId="AbbildungQ">
    <w:name w:val="*Abbildung_Q"/>
    <w:basedOn w:val="IBaFStandardQ"/>
    <w:next w:val="AbbildungBeschriftungQ"/>
    <w:uiPriority w:val="10"/>
    <w:rsid w:val="006E0935"/>
    <w:pPr>
      <w:keepNext/>
      <w:keepLines/>
      <w:spacing w:after="60"/>
      <w:jc w:val="left"/>
    </w:pPr>
  </w:style>
  <w:style w:type="paragraph" w:customStyle="1" w:styleId="AbbildungBeschriftungQ">
    <w:name w:val="*Abbildung_Beschriftung_Q"/>
    <w:basedOn w:val="IBaFStandardQ"/>
    <w:next w:val="TextkrperQ"/>
    <w:uiPriority w:val="12"/>
    <w:rsid w:val="006E0935"/>
    <w:pPr>
      <w:keepLines/>
      <w:spacing w:after="360"/>
      <w:jc w:val="left"/>
    </w:pPr>
  </w:style>
  <w:style w:type="paragraph" w:customStyle="1" w:styleId="AbbildungFunoteQ">
    <w:name w:val="*Abbildung_Fußnote_Q"/>
    <w:basedOn w:val="Standard"/>
    <w:next w:val="AbbildungBeschriftungQ"/>
    <w:uiPriority w:val="11"/>
    <w:rsid w:val="006E093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6E0935"/>
    <w:pPr>
      <w:numPr>
        <w:numId w:val="4"/>
      </w:numPr>
    </w:pPr>
  </w:style>
  <w:style w:type="paragraph" w:customStyle="1" w:styleId="nummerierte-Aufzhlung-1Q">
    <w:name w:val="*nummerierte-Aufzählung-1_Q"/>
    <w:basedOn w:val="Standard"/>
    <w:next w:val="TextkrperQ"/>
    <w:uiPriority w:val="16"/>
    <w:rsid w:val="006E093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6E0935"/>
    <w:pPr>
      <w:numPr>
        <w:ilvl w:val="1"/>
      </w:numPr>
    </w:pPr>
  </w:style>
  <w:style w:type="paragraph" w:customStyle="1" w:styleId="nummerierte-Aufzhlung-3Q">
    <w:name w:val="*nummerierte-Aufzählung-3_Q"/>
    <w:basedOn w:val="nummerierte-Aufzhlung-2Q"/>
    <w:next w:val="TextkrperQ"/>
    <w:uiPriority w:val="16"/>
    <w:rsid w:val="006E0935"/>
    <w:pPr>
      <w:numPr>
        <w:ilvl w:val="2"/>
      </w:numPr>
    </w:pPr>
  </w:style>
  <w:style w:type="paragraph" w:customStyle="1" w:styleId="nummerierte-Aufzhlung-1-EndeQ">
    <w:name w:val="*nummerierte-Aufzählung-1-Ende_Q"/>
    <w:basedOn w:val="nummerierte-Aufzhlung-1Q"/>
    <w:next w:val="TextkrperQ"/>
    <w:uiPriority w:val="17"/>
    <w:rsid w:val="006E0935"/>
    <w:pPr>
      <w:spacing w:after="240"/>
    </w:pPr>
  </w:style>
  <w:style w:type="paragraph" w:customStyle="1" w:styleId="nummerierte-Aufzhlung-2-EndeQ">
    <w:name w:val="*nummerierte-Aufzählung-2-Ende_Q"/>
    <w:basedOn w:val="nummerierte-Aufzhlung-2Q"/>
    <w:next w:val="TextkrperQ"/>
    <w:uiPriority w:val="17"/>
    <w:rsid w:val="006E0935"/>
    <w:pPr>
      <w:spacing w:after="240"/>
    </w:pPr>
  </w:style>
  <w:style w:type="paragraph" w:customStyle="1" w:styleId="nummerierte-Aufzhlung-3-EndeQ">
    <w:name w:val="*nummerierte-Aufzählung-3-Ende_Q"/>
    <w:basedOn w:val="nummerierte-Aufzhlung-3Q"/>
    <w:next w:val="TextkrperQ"/>
    <w:uiPriority w:val="17"/>
    <w:rsid w:val="006E0935"/>
    <w:pPr>
      <w:spacing w:after="240"/>
    </w:pPr>
  </w:style>
  <w:style w:type="numbering" w:customStyle="1" w:styleId="ListeAufzhlung-TabelleQ">
    <w:name w:val="#Liste_Aufzählung-Tabelle_Q"/>
    <w:basedOn w:val="KeineListe"/>
    <w:uiPriority w:val="99"/>
    <w:rsid w:val="006E0935"/>
    <w:pPr>
      <w:numPr>
        <w:numId w:val="5"/>
      </w:numPr>
    </w:pPr>
  </w:style>
  <w:style w:type="paragraph" w:customStyle="1" w:styleId="TabInhaltAufzhlung-1Q">
    <w:name w:val="*Tab_Inhalt_Aufzählung-1_Q"/>
    <w:basedOn w:val="IBaFTabellentexteQ"/>
    <w:uiPriority w:val="75"/>
    <w:rsid w:val="006E0935"/>
    <w:pPr>
      <w:numPr>
        <w:numId w:val="5"/>
      </w:numPr>
    </w:pPr>
  </w:style>
  <w:style w:type="table" w:styleId="Tabellenraster">
    <w:name w:val="Table Grid"/>
    <w:aliases w:val="#Tabelle_Q"/>
    <w:basedOn w:val="NormaleTabelle"/>
    <w:uiPriority w:val="39"/>
    <w:rsid w:val="006E093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6E0935"/>
    <w:pPr>
      <w:spacing w:before="0"/>
      <w:ind w:left="-57" w:right="-57"/>
    </w:pPr>
    <w:rPr>
      <w:iCs/>
      <w:szCs w:val="18"/>
    </w:rPr>
  </w:style>
  <w:style w:type="paragraph" w:customStyle="1" w:styleId="Tab-SpaltenQ">
    <w:name w:val="*Tab_Ü-Spalten_Q"/>
    <w:basedOn w:val="IBaFTabellentexteQ"/>
    <w:uiPriority w:val="65"/>
    <w:rsid w:val="006E0935"/>
    <w:rPr>
      <w:b/>
    </w:rPr>
  </w:style>
  <w:style w:type="paragraph" w:customStyle="1" w:styleId="TabInhaltQ">
    <w:name w:val="*Tab_Inhalt_Q"/>
    <w:basedOn w:val="IBaFTabellentexteQ"/>
    <w:uiPriority w:val="70"/>
    <w:rsid w:val="006E0935"/>
  </w:style>
  <w:style w:type="paragraph" w:customStyle="1" w:styleId="TabInhaltAufzhlung-2Q">
    <w:name w:val="*Tab_Inhalt_Aufzählung-2_Q"/>
    <w:basedOn w:val="IBaFTabellentexteQ"/>
    <w:uiPriority w:val="75"/>
    <w:rsid w:val="006E0935"/>
    <w:pPr>
      <w:numPr>
        <w:ilvl w:val="1"/>
        <w:numId w:val="5"/>
      </w:numPr>
    </w:pPr>
  </w:style>
  <w:style w:type="paragraph" w:customStyle="1" w:styleId="TabInhaltAufzhlung-3Q">
    <w:name w:val="*Tab_Inhalt_Aufzählung-3_Q"/>
    <w:basedOn w:val="IBaFTabellentexteQ"/>
    <w:uiPriority w:val="75"/>
    <w:rsid w:val="006E0935"/>
    <w:pPr>
      <w:numPr>
        <w:ilvl w:val="2"/>
        <w:numId w:val="5"/>
      </w:numPr>
    </w:pPr>
  </w:style>
  <w:style w:type="paragraph" w:customStyle="1" w:styleId="TabInhaltAufzhlung-1kursivQ">
    <w:name w:val="*Tab_Inhalt_Aufzählung-1_kursiv_Q"/>
    <w:basedOn w:val="TabInhaltAufzhlung-1Q"/>
    <w:uiPriority w:val="76"/>
    <w:rsid w:val="006E0935"/>
    <w:rPr>
      <w:i/>
    </w:rPr>
  </w:style>
  <w:style w:type="paragraph" w:customStyle="1" w:styleId="TabInhaltAufzhlung-2kursivQ">
    <w:name w:val="*Tab_Inhalt_Aufzählung-2_kursiv_Q"/>
    <w:basedOn w:val="TabInhaltAufzhlung-2Q"/>
    <w:uiPriority w:val="76"/>
    <w:rsid w:val="006E0935"/>
    <w:rPr>
      <w:i/>
    </w:rPr>
  </w:style>
  <w:style w:type="paragraph" w:customStyle="1" w:styleId="TabInhaltAufzhlung-3kursivQ">
    <w:name w:val="*Tab_Inhalt_Aufzählung-3_kursiv_Q"/>
    <w:basedOn w:val="TabInhaltAufzhlung-3Q"/>
    <w:uiPriority w:val="76"/>
    <w:rsid w:val="006E0935"/>
    <w:rPr>
      <w:i/>
    </w:rPr>
  </w:style>
  <w:style w:type="paragraph" w:customStyle="1" w:styleId="TabInhaltEinzug-1Q">
    <w:name w:val="*Tab_Inhalt_Einzug-1_Q"/>
    <w:basedOn w:val="IBaFTabellentexteQ"/>
    <w:uiPriority w:val="74"/>
    <w:rsid w:val="006E0935"/>
    <w:pPr>
      <w:ind w:left="170"/>
    </w:pPr>
  </w:style>
  <w:style w:type="paragraph" w:customStyle="1" w:styleId="TabInhaltEinzug-2Q">
    <w:name w:val="*Tab_Inhalt_Einzug-2_Q"/>
    <w:basedOn w:val="IBaFTabellentexteQ"/>
    <w:uiPriority w:val="74"/>
    <w:rsid w:val="006E0935"/>
    <w:pPr>
      <w:ind w:left="340"/>
    </w:pPr>
  </w:style>
  <w:style w:type="paragraph" w:customStyle="1" w:styleId="TabInhaltEinzug-3Q">
    <w:name w:val="*Tab_Inhalt_Einzug-3_Q"/>
    <w:basedOn w:val="IBaFTabellentexteQ"/>
    <w:uiPriority w:val="74"/>
    <w:rsid w:val="006E0935"/>
    <w:pPr>
      <w:ind w:left="510"/>
    </w:pPr>
  </w:style>
  <w:style w:type="paragraph" w:customStyle="1" w:styleId="TabInhaltkursivQ">
    <w:name w:val="*Tab_Inhalt_kursiv_Q"/>
    <w:basedOn w:val="IBaFTabellentexteQ"/>
    <w:uiPriority w:val="71"/>
    <w:rsid w:val="006E0935"/>
    <w:rPr>
      <w:i/>
    </w:rPr>
  </w:style>
  <w:style w:type="paragraph" w:customStyle="1" w:styleId="Tab-SpaltenkursivQ">
    <w:name w:val="*Tab_Ü-Spalten_kursiv_Q"/>
    <w:basedOn w:val="IBaFTabellentexteQ"/>
    <w:uiPriority w:val="67"/>
    <w:rsid w:val="006E0935"/>
    <w:rPr>
      <w:b/>
      <w:i/>
    </w:rPr>
  </w:style>
  <w:style w:type="paragraph" w:customStyle="1" w:styleId="TabInhaltzentriertQ">
    <w:name w:val="*Tab_Inhalt_zentriert_Q"/>
    <w:basedOn w:val="IBaFTabellentexteQ"/>
    <w:uiPriority w:val="72"/>
    <w:rsid w:val="006E0935"/>
    <w:pPr>
      <w:jc w:val="center"/>
    </w:pPr>
  </w:style>
  <w:style w:type="paragraph" w:customStyle="1" w:styleId="Tab-SpaltenzentriertQ">
    <w:name w:val="*Tab_Ü-Spalten_zentriert_Q"/>
    <w:basedOn w:val="IBaFTabellentexteQ"/>
    <w:uiPriority w:val="68"/>
    <w:rsid w:val="006E0935"/>
    <w:pPr>
      <w:jc w:val="center"/>
    </w:pPr>
    <w:rPr>
      <w:b/>
    </w:rPr>
  </w:style>
  <w:style w:type="paragraph" w:customStyle="1" w:styleId="Tab-SpaltenkursivzentriertQ">
    <w:name w:val="*Tab_Ü-Spalten_kursiv+zentriert_Q"/>
    <w:basedOn w:val="IBaFTabellentexteQ"/>
    <w:uiPriority w:val="69"/>
    <w:rsid w:val="006E0935"/>
    <w:pPr>
      <w:jc w:val="center"/>
    </w:pPr>
    <w:rPr>
      <w:b/>
      <w:i/>
    </w:rPr>
  </w:style>
  <w:style w:type="paragraph" w:customStyle="1" w:styleId="Tab-SpaltenEinzug-1Q">
    <w:name w:val="*Tab_Ü-Spalten_Einzug-1_Q"/>
    <w:basedOn w:val="IBaFTabellentexteQ"/>
    <w:uiPriority w:val="67"/>
    <w:rsid w:val="006E0935"/>
    <w:pPr>
      <w:ind w:left="170"/>
    </w:pPr>
    <w:rPr>
      <w:b/>
    </w:rPr>
  </w:style>
  <w:style w:type="paragraph" w:customStyle="1" w:styleId="Tab-SpaltenEinzug-2Q">
    <w:name w:val="*Tab_Ü-Spalten_Einzug-2_Q"/>
    <w:basedOn w:val="IBaFTabellentexteQ"/>
    <w:uiPriority w:val="67"/>
    <w:rsid w:val="006E0935"/>
    <w:pPr>
      <w:ind w:left="340"/>
    </w:pPr>
    <w:rPr>
      <w:b/>
    </w:rPr>
  </w:style>
  <w:style w:type="paragraph" w:customStyle="1" w:styleId="Tab-SpaltenEinzug-3Q">
    <w:name w:val="*Tab_Ü-Spalten_Einzug-3_Q"/>
    <w:basedOn w:val="IBaFTabellentexteQ"/>
    <w:uiPriority w:val="67"/>
    <w:rsid w:val="006E0935"/>
    <w:pPr>
      <w:ind w:left="510"/>
    </w:pPr>
    <w:rPr>
      <w:b/>
    </w:rPr>
  </w:style>
  <w:style w:type="paragraph" w:customStyle="1" w:styleId="TabInhaltkursivzentriertQ">
    <w:name w:val="*Tab_Inhalt_kursiv+zentriert_Q"/>
    <w:basedOn w:val="IBaFTabellentexteQ"/>
    <w:uiPriority w:val="73"/>
    <w:rsid w:val="006E0935"/>
    <w:pPr>
      <w:jc w:val="center"/>
    </w:pPr>
    <w:rPr>
      <w:i/>
    </w:rPr>
  </w:style>
  <w:style w:type="paragraph" w:customStyle="1" w:styleId="TabFunoteQ">
    <w:name w:val="*Tab_Fußnote_Q"/>
    <w:basedOn w:val="IBaFTabellentexteQ"/>
    <w:uiPriority w:val="77"/>
    <w:rsid w:val="006E0935"/>
    <w:pPr>
      <w:ind w:left="284" w:hanging="284"/>
      <w:contextualSpacing/>
    </w:pPr>
  </w:style>
  <w:style w:type="paragraph" w:customStyle="1" w:styleId="TabAbkrzungQ">
    <w:name w:val="*Tab_Abkürzung_Q"/>
    <w:basedOn w:val="IBaFTabellentexteQ"/>
    <w:uiPriority w:val="78"/>
    <w:rsid w:val="006E0935"/>
    <w:pPr>
      <w:keepNext w:val="0"/>
    </w:pPr>
  </w:style>
  <w:style w:type="paragraph" w:customStyle="1" w:styleId="Tab-SpaltenhochkantQ">
    <w:name w:val="*Tab_Ü-Spalten_hochkant_Q"/>
    <w:basedOn w:val="IBaFTabellentexteQ"/>
    <w:uiPriority w:val="66"/>
    <w:rsid w:val="006E0935"/>
    <w:pPr>
      <w:keepNext w:val="0"/>
      <w:spacing w:before="0" w:after="0"/>
      <w:ind w:left="57"/>
    </w:pPr>
    <w:rPr>
      <w:b/>
    </w:rPr>
  </w:style>
  <w:style w:type="paragraph" w:styleId="Zitat">
    <w:name w:val="Quote"/>
    <w:basedOn w:val="Standard"/>
    <w:next w:val="Standard"/>
    <w:link w:val="ZitatZchn"/>
    <w:uiPriority w:val="98"/>
    <w:semiHidden/>
    <w:rsid w:val="006E093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6E093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6E093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6E0935"/>
    <w:rPr>
      <w:rFonts w:eastAsiaTheme="minorEastAsia"/>
      <w:color w:val="5A5A5A" w:themeColor="text1" w:themeTint="A5"/>
      <w:spacing w:val="15"/>
    </w:rPr>
  </w:style>
  <w:style w:type="paragraph" w:styleId="Titel">
    <w:name w:val="Title"/>
    <w:basedOn w:val="Standard"/>
    <w:next w:val="Standard"/>
    <w:link w:val="TitelZchn"/>
    <w:uiPriority w:val="98"/>
    <w:semiHidden/>
    <w:rsid w:val="006E09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6E093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6E0935"/>
    <w:rPr>
      <w:smallCaps/>
      <w:color w:val="5A5A5A" w:themeColor="text1" w:themeTint="A5"/>
    </w:rPr>
  </w:style>
  <w:style w:type="character" w:styleId="SchwacheHervorhebung">
    <w:name w:val="Subtle Emphasis"/>
    <w:basedOn w:val="Absatz-Standardschriftart"/>
    <w:uiPriority w:val="98"/>
    <w:semiHidden/>
    <w:rsid w:val="006E0935"/>
    <w:rPr>
      <w:i/>
      <w:iCs/>
      <w:color w:val="404040" w:themeColor="text1" w:themeTint="BF"/>
    </w:rPr>
  </w:style>
  <w:style w:type="paragraph" w:styleId="IntensivesZitat">
    <w:name w:val="Intense Quote"/>
    <w:basedOn w:val="Standard"/>
    <w:next w:val="Standard"/>
    <w:link w:val="IntensivesZitatZchn"/>
    <w:uiPriority w:val="98"/>
    <w:semiHidden/>
    <w:rsid w:val="006E09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6E0935"/>
    <w:rPr>
      <w:rFonts w:ascii="Calibri" w:hAnsi="Calibri"/>
      <w:i/>
      <w:iCs/>
      <w:color w:val="5B9BD5" w:themeColor="accent1"/>
      <w:sz w:val="24"/>
    </w:rPr>
  </w:style>
  <w:style w:type="paragraph" w:styleId="KeinLeerraum">
    <w:name w:val="No Spacing"/>
    <w:uiPriority w:val="98"/>
    <w:semiHidden/>
    <w:rsid w:val="006E093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6E0935"/>
    <w:rPr>
      <w:b/>
      <w:bCs/>
      <w:smallCaps/>
      <w:color w:val="5B9BD5" w:themeColor="accent1"/>
      <w:spacing w:val="5"/>
    </w:rPr>
  </w:style>
  <w:style w:type="character" w:styleId="IntensiveHervorhebung">
    <w:name w:val="Intense Emphasis"/>
    <w:basedOn w:val="Absatz-Standardschriftart"/>
    <w:uiPriority w:val="98"/>
    <w:semiHidden/>
    <w:rsid w:val="006E0935"/>
    <w:rPr>
      <w:i/>
      <w:iCs/>
      <w:color w:val="5B9BD5" w:themeColor="accent1"/>
    </w:rPr>
  </w:style>
  <w:style w:type="paragraph" w:styleId="Inhaltsverzeichnisberschrift">
    <w:name w:val="TOC Heading"/>
    <w:basedOn w:val="Standard"/>
    <w:next w:val="Standard"/>
    <w:uiPriority w:val="98"/>
    <w:semiHidden/>
    <w:rsid w:val="006E093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6E0935"/>
    <w:pPr>
      <w:spacing w:after="0" w:line="240" w:lineRule="auto"/>
      <w:ind w:left="2160" w:hanging="240"/>
    </w:pPr>
  </w:style>
  <w:style w:type="paragraph" w:styleId="Index8">
    <w:name w:val="index 8"/>
    <w:basedOn w:val="Standard"/>
    <w:next w:val="Standard"/>
    <w:uiPriority w:val="98"/>
    <w:semiHidden/>
    <w:rsid w:val="006E0935"/>
    <w:pPr>
      <w:spacing w:after="0" w:line="240" w:lineRule="auto"/>
      <w:ind w:left="1920" w:hanging="240"/>
    </w:pPr>
  </w:style>
  <w:style w:type="paragraph" w:styleId="Index7">
    <w:name w:val="index 7"/>
    <w:basedOn w:val="Standard"/>
    <w:next w:val="Standard"/>
    <w:uiPriority w:val="98"/>
    <w:semiHidden/>
    <w:rsid w:val="006E0935"/>
    <w:pPr>
      <w:spacing w:after="0" w:line="240" w:lineRule="auto"/>
      <w:ind w:left="1680" w:hanging="240"/>
    </w:pPr>
  </w:style>
  <w:style w:type="paragraph" w:styleId="Index6">
    <w:name w:val="index 6"/>
    <w:basedOn w:val="Standard"/>
    <w:next w:val="Standard"/>
    <w:uiPriority w:val="98"/>
    <w:semiHidden/>
    <w:rsid w:val="006E0935"/>
    <w:pPr>
      <w:spacing w:after="0" w:line="240" w:lineRule="auto"/>
      <w:ind w:left="1440" w:hanging="240"/>
    </w:pPr>
  </w:style>
  <w:style w:type="paragraph" w:styleId="Index5">
    <w:name w:val="index 5"/>
    <w:basedOn w:val="Standard"/>
    <w:next w:val="Standard"/>
    <w:uiPriority w:val="98"/>
    <w:semiHidden/>
    <w:rsid w:val="006E0935"/>
    <w:pPr>
      <w:spacing w:after="0" w:line="240" w:lineRule="auto"/>
      <w:ind w:left="1200" w:hanging="240"/>
    </w:pPr>
  </w:style>
  <w:style w:type="paragraph" w:styleId="Index4">
    <w:name w:val="index 4"/>
    <w:basedOn w:val="Standard"/>
    <w:next w:val="Standard"/>
    <w:uiPriority w:val="98"/>
    <w:semiHidden/>
    <w:rsid w:val="006E0935"/>
    <w:pPr>
      <w:spacing w:after="0" w:line="240" w:lineRule="auto"/>
      <w:ind w:left="960" w:hanging="240"/>
    </w:pPr>
  </w:style>
  <w:style w:type="paragraph" w:styleId="Index3">
    <w:name w:val="index 3"/>
    <w:basedOn w:val="Standard"/>
    <w:next w:val="Standard"/>
    <w:uiPriority w:val="98"/>
    <w:semiHidden/>
    <w:rsid w:val="006E0935"/>
    <w:pPr>
      <w:spacing w:after="0" w:line="240" w:lineRule="auto"/>
      <w:ind w:left="720" w:hanging="240"/>
    </w:pPr>
  </w:style>
  <w:style w:type="paragraph" w:styleId="Index2">
    <w:name w:val="index 2"/>
    <w:basedOn w:val="Standard"/>
    <w:next w:val="Standard"/>
    <w:uiPriority w:val="98"/>
    <w:semiHidden/>
    <w:rsid w:val="006E0935"/>
    <w:pPr>
      <w:spacing w:after="0" w:line="240" w:lineRule="auto"/>
      <w:ind w:left="480" w:hanging="240"/>
    </w:pPr>
  </w:style>
  <w:style w:type="paragraph" w:styleId="Index1">
    <w:name w:val="index 1"/>
    <w:basedOn w:val="Standard"/>
    <w:next w:val="Standard"/>
    <w:uiPriority w:val="98"/>
    <w:semiHidden/>
    <w:rsid w:val="006E0935"/>
    <w:pPr>
      <w:spacing w:after="0" w:line="240" w:lineRule="auto"/>
      <w:ind w:left="240" w:hanging="240"/>
    </w:pPr>
  </w:style>
  <w:style w:type="character" w:styleId="Hervorhebung">
    <w:name w:val="Emphasis"/>
    <w:basedOn w:val="Absatz-Standardschriftart"/>
    <w:uiPriority w:val="98"/>
    <w:semiHidden/>
    <w:rsid w:val="006E0935"/>
    <w:rPr>
      <w:i/>
      <w:iCs/>
    </w:rPr>
  </w:style>
  <w:style w:type="character" w:styleId="Fett">
    <w:name w:val="Strong"/>
    <w:aliases w:val="*Zeichen::Fett_Q"/>
    <w:basedOn w:val="Absatz-Standardschriftart"/>
    <w:uiPriority w:val="94"/>
    <w:rsid w:val="006E0935"/>
    <w:rPr>
      <w:b/>
      <w:bCs/>
    </w:rPr>
  </w:style>
  <w:style w:type="character" w:styleId="Buchtitel">
    <w:name w:val="Book Title"/>
    <w:basedOn w:val="Absatz-Standardschriftart"/>
    <w:uiPriority w:val="98"/>
    <w:semiHidden/>
    <w:rsid w:val="006E093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6E093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6E0935"/>
    <w:pPr>
      <w:keepLines/>
      <w:spacing w:before="40" w:after="40" w:line="240" w:lineRule="auto"/>
      <w:jc w:val="left"/>
    </w:pPr>
  </w:style>
  <w:style w:type="paragraph" w:customStyle="1" w:styleId="IBaFTabellentexteQ">
    <w:name w:val="#IBaF_Tabellentexte_Q"/>
    <w:basedOn w:val="IBaFStandardQ"/>
    <w:uiPriority w:val="97"/>
    <w:semiHidden/>
    <w:rsid w:val="006E0935"/>
    <w:pPr>
      <w:keepNext/>
      <w:keepLines/>
      <w:spacing w:before="40" w:after="40" w:line="240" w:lineRule="auto"/>
      <w:jc w:val="left"/>
    </w:pPr>
  </w:style>
  <w:style w:type="paragraph" w:styleId="RGV-berschrift">
    <w:name w:val="toa heading"/>
    <w:basedOn w:val="Standard"/>
    <w:next w:val="Standard"/>
    <w:uiPriority w:val="98"/>
    <w:semiHidden/>
    <w:rsid w:val="006E093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6E09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6E093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6E0935"/>
    <w:pPr>
      <w:keepLines/>
      <w:spacing w:after="0"/>
      <w:jc w:val="left"/>
    </w:pPr>
  </w:style>
  <w:style w:type="character" w:customStyle="1" w:styleId="Fuzeileobere-ZeileQZchn">
    <w:name w:val="#Fußzeile_obere-Zeile_Q Zchn"/>
    <w:basedOn w:val="IBaFStandardQZchn"/>
    <w:link w:val="Fuzeileobere-ZeileQ"/>
    <w:uiPriority w:val="98"/>
    <w:semiHidden/>
    <w:rsid w:val="006E0935"/>
    <w:rPr>
      <w:rFonts w:ascii="Calibri" w:hAnsi="Calibri"/>
      <w:color w:val="000000" w:themeColor="text1"/>
      <w:sz w:val="24"/>
    </w:rPr>
  </w:style>
  <w:style w:type="paragraph" w:customStyle="1" w:styleId="Textkrper-schattiertQ">
    <w:name w:val="*Textkörper-schattiert_Q"/>
    <w:basedOn w:val="TextkrperQ"/>
    <w:rsid w:val="006E0935"/>
    <w:pPr>
      <w:shd w:val="clear" w:color="auto" w:fill="D9D9D9" w:themeFill="background1" w:themeFillShade="D9"/>
    </w:pPr>
  </w:style>
  <w:style w:type="paragraph" w:customStyle="1" w:styleId="AutorinQ">
    <w:name w:val="#Autorin_Q"/>
    <w:basedOn w:val="IBaFStandardQ"/>
    <w:next w:val="TextkrperQ"/>
    <w:uiPriority w:val="98"/>
    <w:semiHidden/>
    <w:rsid w:val="006E093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6E093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6E0935"/>
    <w:pPr>
      <w:jc w:val="center"/>
    </w:pPr>
  </w:style>
  <w:style w:type="character" w:styleId="Platzhaltertext">
    <w:name w:val="Placeholder Text"/>
    <w:basedOn w:val="Absatz-Standardschriftart"/>
    <w:uiPriority w:val="98"/>
    <w:semiHidden/>
    <w:rsid w:val="006E0935"/>
    <w:rPr>
      <w:color w:val="808080"/>
    </w:rPr>
  </w:style>
  <w:style w:type="paragraph" w:customStyle="1" w:styleId="NameQ">
    <w:name w:val="#Name_Q"/>
    <w:basedOn w:val="AutorinQ"/>
    <w:next w:val="TextkrperQ"/>
    <w:uiPriority w:val="98"/>
    <w:semiHidden/>
    <w:rsid w:val="006E0935"/>
    <w:pPr>
      <w:framePr w:w="0" w:wrap="around" w:x="4877"/>
      <w:jc w:val="left"/>
    </w:pPr>
  </w:style>
  <w:style w:type="paragraph" w:customStyle="1" w:styleId="BereichsauswahlQ">
    <w:name w:val="#Bereichsauswahl_Q"/>
    <w:basedOn w:val="BereichQ"/>
    <w:next w:val="TextkrperQ"/>
    <w:uiPriority w:val="98"/>
    <w:semiHidden/>
    <w:rsid w:val="006E0935"/>
    <w:pPr>
      <w:framePr w:wrap="around" w:x="4877"/>
    </w:pPr>
  </w:style>
  <w:style w:type="paragraph" w:customStyle="1" w:styleId="IBaFStandardQ">
    <w:name w:val="#IBaF_Standard_Q"/>
    <w:basedOn w:val="IQWiG-Formatvorlageninhaltlichtechnisch"/>
    <w:link w:val="IBaFStandardQZchn"/>
    <w:uiPriority w:val="97"/>
    <w:semiHidden/>
    <w:rsid w:val="006E0935"/>
  </w:style>
  <w:style w:type="character" w:customStyle="1" w:styleId="IBaFStandardQZchn">
    <w:name w:val="#IBaF_Standard_Q Zchn"/>
    <w:basedOn w:val="Absatz-Standardschriftart"/>
    <w:link w:val="IBaFStandardQ"/>
    <w:uiPriority w:val="97"/>
    <w:semiHidden/>
    <w:rsid w:val="006E093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6E093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6E093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6E093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6E093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6E0935"/>
    <w:rPr>
      <w:rFonts w:ascii="Calibri" w:hAnsi="Calibri"/>
      <w:color w:val="000000" w:themeColor="text1"/>
      <w:sz w:val="24"/>
    </w:rPr>
  </w:style>
  <w:style w:type="paragraph" w:customStyle="1" w:styleId="Logo-KopfzeileQ">
    <w:name w:val="#Logo-Kopfzeile_Q"/>
    <w:basedOn w:val="IBaFStandardQ"/>
    <w:next w:val="TextkrperQ"/>
    <w:uiPriority w:val="98"/>
    <w:semiHidden/>
    <w:rsid w:val="006E093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6E0935"/>
    <w:pPr>
      <w:framePr w:wrap="around" w:vAnchor="page" w:hAnchor="text" w:xAlign="center" w:y="1702" w:anchorLock="1"/>
      <w:jc w:val="center"/>
    </w:pPr>
  </w:style>
  <w:style w:type="paragraph" w:styleId="Textkrper2">
    <w:name w:val="Body Text 2"/>
    <w:basedOn w:val="Standard"/>
    <w:link w:val="Textkrper2Zchn"/>
    <w:uiPriority w:val="98"/>
    <w:semiHidden/>
    <w:rsid w:val="006E0935"/>
    <w:pPr>
      <w:spacing w:after="120" w:line="480" w:lineRule="auto"/>
    </w:pPr>
  </w:style>
  <w:style w:type="character" w:customStyle="1" w:styleId="Textkrper2Zchn">
    <w:name w:val="Textkörper 2 Zchn"/>
    <w:basedOn w:val="Absatz-Standardschriftart"/>
    <w:link w:val="Textkrper2"/>
    <w:uiPriority w:val="98"/>
    <w:semiHidden/>
    <w:rsid w:val="006E0935"/>
    <w:rPr>
      <w:rFonts w:ascii="Calibri" w:hAnsi="Calibri"/>
      <w:color w:val="000000" w:themeColor="text1"/>
      <w:sz w:val="24"/>
    </w:rPr>
  </w:style>
  <w:style w:type="paragraph" w:styleId="StandardWeb">
    <w:name w:val="Normal (Web)"/>
    <w:basedOn w:val="Standard"/>
    <w:uiPriority w:val="98"/>
    <w:semiHidden/>
    <w:rsid w:val="006E0935"/>
    <w:rPr>
      <w:rFonts w:ascii="Times New Roman" w:hAnsi="Times New Roman" w:cs="Times New Roman"/>
      <w:szCs w:val="24"/>
    </w:rPr>
  </w:style>
  <w:style w:type="paragraph" w:customStyle="1" w:styleId="TitelQ">
    <w:name w:val="*Titel_Q"/>
    <w:basedOn w:val="IBaFStandardQ"/>
    <w:next w:val="TextkrperQ"/>
    <w:uiPriority w:val="1"/>
    <w:rsid w:val="006E0935"/>
    <w:pPr>
      <w:keepLines/>
      <w:spacing w:after="560"/>
      <w:jc w:val="center"/>
    </w:pPr>
    <w:rPr>
      <w:b/>
      <w:sz w:val="40"/>
    </w:rPr>
  </w:style>
  <w:style w:type="paragraph" w:customStyle="1" w:styleId="UntertitelQ">
    <w:name w:val="*Untertitel_Q"/>
    <w:basedOn w:val="TitelQ"/>
    <w:next w:val="TextkrperQ"/>
    <w:uiPriority w:val="1"/>
    <w:rsid w:val="006E0935"/>
    <w:rPr>
      <w:sz w:val="32"/>
    </w:rPr>
  </w:style>
  <w:style w:type="paragraph" w:styleId="Listenabsatz">
    <w:name w:val="List Paragraph"/>
    <w:basedOn w:val="Standard"/>
    <w:uiPriority w:val="98"/>
    <w:semiHidden/>
    <w:rsid w:val="006E0935"/>
    <w:pPr>
      <w:ind w:left="720"/>
      <w:contextualSpacing/>
    </w:pPr>
  </w:style>
  <w:style w:type="paragraph" w:customStyle="1" w:styleId="AbbildungInhaltfettQ">
    <w:name w:val="*Abbildung_Inhalt_fett_Q"/>
    <w:basedOn w:val="IBaFTabellentexteQ"/>
    <w:next w:val="Standard"/>
    <w:uiPriority w:val="13"/>
    <w:rsid w:val="006E0935"/>
    <w:pPr>
      <w:keepNext w:val="0"/>
      <w:keepLines w:val="0"/>
      <w:spacing w:before="0" w:after="0"/>
      <w:ind w:left="57" w:right="57"/>
    </w:pPr>
    <w:rPr>
      <w:b/>
      <w:sz w:val="20"/>
    </w:rPr>
  </w:style>
  <w:style w:type="paragraph" w:customStyle="1" w:styleId="AbbildungInhaltQ">
    <w:name w:val="*Abbildung_Inhalt_Q"/>
    <w:basedOn w:val="IBaFTabellentexteQ"/>
    <w:uiPriority w:val="12"/>
    <w:rsid w:val="006E093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6E093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6E0935"/>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557187C0905E462F891E681AFD813FBA"/>
        <w:category>
          <w:name w:val="Allgemein"/>
          <w:gallery w:val="placeholder"/>
        </w:category>
        <w:types>
          <w:type w:val="bbPlcHdr"/>
        </w:types>
        <w:behaviors>
          <w:behavior w:val="content"/>
        </w:behaviors>
        <w:guid w:val="{53C48CA8-A483-415C-B77D-F010B0DF8645}"/>
      </w:docPartPr>
      <w:docPartBody>
        <w:p w:rsidR="00000000" w:rsidRDefault="008F46F3" w:rsidP="008F46F3">
          <w:pPr>
            <w:pStyle w:val="557187C0905E462F891E681AFD813FBA"/>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2F5BC0"/>
    <w:rsid w:val="003047AD"/>
    <w:rsid w:val="005C1149"/>
    <w:rsid w:val="00644FEC"/>
    <w:rsid w:val="006D5CB5"/>
    <w:rsid w:val="008F46F3"/>
    <w:rsid w:val="009F21CA"/>
    <w:rsid w:val="00A34E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46F3"/>
    <w:rPr>
      <w:color w:val="808080"/>
    </w:rPr>
  </w:style>
  <w:style w:type="paragraph" w:customStyle="1" w:styleId="167BF5B7A97F4963AE4BFAF0534956E4">
    <w:name w:val="167BF5B7A97F4963AE4BFAF0534956E4"/>
    <w:rsid w:val="009F21CA"/>
  </w:style>
  <w:style w:type="paragraph" w:customStyle="1" w:styleId="3281B471C49A4353AF89FDC272415543">
    <w:name w:val="3281B471C49A4353AF89FDC272415543"/>
    <w:rsid w:val="002F5BC0"/>
  </w:style>
  <w:style w:type="paragraph" w:customStyle="1" w:styleId="557187C0905E462F891E681AFD813FBA">
    <w:name w:val="557187C0905E462F891E681AFD813FBA"/>
    <w:rsid w:val="008F4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2.3</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Props1.xml><?xml version="1.0" encoding="utf-8"?>
<ds:datastoreItem xmlns:ds="http://schemas.openxmlformats.org/officeDocument/2006/customXml" ds:itemID="{91FF2DF2-2CAA-4B2A-9570-AC8C11699985}">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50506A6B-D516-47F7-A05F-6390D14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9A240-0E65-435A-9099-0D8B53349BE6}">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598</Words>
  <Characters>3774</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Stellungnahme_Vorlage_tabellarisch</dc:title>
  <dc:subject/>
  <dc:creator/>
  <cp:keywords/>
  <dc:description/>
  <cp:lastModifiedBy/>
  <cp:revision>1</cp:revision>
  <dcterms:created xsi:type="dcterms:W3CDTF">2026-05-29T07:36:00Z</dcterms:created>
  <dcterms:modified xsi:type="dcterms:W3CDTF">2026-05-29T07:36:00Z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2026-04-09T10:00:00Z</vt:filetime>
  </property>
  <property fmtid="{D5CDD505-2E9C-101B-9397-08002B2CF9AE}" pid="5" name="Versionsnummer">
    <vt:lpwstr>2.4</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WorkflowChangePath">
    <vt:lpwstr>c51d0a17-eb2b-4456-b6cf-da416745a14c,4;c51d0a17-eb2b-4456-b6cf-da416745a14c,11;c51d0a17-eb2b-4456-b6cf-da416745a14c,15;c51d0a17-eb2b-4456-b6cf-da416745a14c,19;</vt:lpwstr>
  </property>
  <property fmtid="{D5CDD505-2E9C-101B-9397-08002B2CF9AE}" pid="18" name="Stichwörter S-R">
    <vt:lpwstr/>
  </property>
  <property fmtid="{D5CDD505-2E9C-101B-9397-08002B2CF9AE}" pid="19" name="Stichwörter NMV">
    <vt:lpwstr/>
  </property>
  <property fmtid="{D5CDD505-2E9C-101B-9397-08002B2CF9AE}" pid="20" name="Stichwörter V&amp;G">
    <vt:lpwstr/>
  </property>
</Properties>
</file>