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3F605A88"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D53732">
            <w:t>Vorbericht</w:t>
          </w:r>
        </w:sdtContent>
      </w:sdt>
      <w:bookmarkEnd w:id="0"/>
    </w:p>
    <w:p w14:paraId="6659A671" w14:textId="5510515C" w:rsidR="00D2153A" w:rsidRPr="00ED136E" w:rsidRDefault="00D2153A" w:rsidP="00D2153A">
      <w:pPr>
        <w:pStyle w:val="UntertitelQ"/>
        <w:contextualSpacing/>
      </w:pPr>
      <w:bookmarkStart w:id="1" w:name="Berichtnr"/>
      <w:r w:rsidRPr="00ED136E">
        <w:t xml:space="preserve">Berichtnr: </w:t>
      </w:r>
      <w:r w:rsidR="00D53732">
        <w:t>S25-01</w:t>
      </w:r>
    </w:p>
    <w:p w14:paraId="18533397" w14:textId="0E9478D9" w:rsidR="00D2153A" w:rsidRPr="00ED136E" w:rsidRDefault="00D2153A" w:rsidP="00D2153A">
      <w:pPr>
        <w:pStyle w:val="UntertitelQ"/>
        <w:contextualSpacing/>
      </w:pPr>
      <w:bookmarkStart w:id="2" w:name="Titel"/>
      <w:bookmarkEnd w:id="1"/>
      <w:r w:rsidRPr="00ED136E">
        <w:t xml:space="preserve">Titel: </w:t>
      </w:r>
      <w:r w:rsidR="00D53732" w:rsidRPr="00D53732">
        <w:t>Neugeborenenscreening auf Metachromatische Leukodystrophie</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4E24FF82" w14:textId="7E1A3B54" w:rsidR="00D2153A" w:rsidRDefault="00D2153A" w:rsidP="00D2153A">
      <w:pPr>
        <w:pStyle w:val="UntertitelQ"/>
        <w:contextualSpacing/>
      </w:pPr>
      <w:r w:rsidRPr="00C554A7">
        <w:lastRenderedPageBreak/>
        <w:t xml:space="preserve">Stellungnahme zum </w:t>
      </w:r>
      <w:r w:rsidR="00D53732">
        <w:fldChar w:fldCharType="begin"/>
      </w:r>
      <w:r w:rsidR="00D53732">
        <w:instrText xml:space="preserve"> REF  Dokumenttyp </w:instrText>
      </w:r>
      <w:r w:rsidR="00D53732">
        <w:fldChar w:fldCharType="separate"/>
      </w:r>
      <w:sdt>
        <w:sdtPr>
          <w:id w:val="1446034237"/>
          <w:placeholder>
            <w:docPart w:val="50243D501AA34E7EA66008C739621F4E"/>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D53732">
            <w:t>Vorbericht</w:t>
          </w:r>
        </w:sdtContent>
      </w:sdt>
      <w:r w:rsidR="00D53732">
        <w:fldChar w:fldCharType="end"/>
      </w:r>
    </w:p>
    <w:p w14:paraId="658AC9F9" w14:textId="77777777" w:rsidR="00D53732" w:rsidRPr="00ED136E" w:rsidRDefault="00D2153A" w:rsidP="00D2153A">
      <w:pPr>
        <w:pStyle w:val="UntertitelQ"/>
        <w:contextualSpacing/>
      </w:pPr>
      <w:r>
        <w:fldChar w:fldCharType="begin"/>
      </w:r>
      <w:r>
        <w:instrText xml:space="preserve"> REF Berichtnr \* MERGEFORMAT </w:instrText>
      </w:r>
      <w:r>
        <w:fldChar w:fldCharType="separate"/>
      </w:r>
      <w:r w:rsidR="00D53732" w:rsidRPr="00ED136E">
        <w:t xml:space="preserve">Berichtnr: </w:t>
      </w:r>
      <w:r w:rsidR="00D53732">
        <w:t>S25-01</w:t>
      </w:r>
    </w:p>
    <w:p w14:paraId="0B0A8CB5" w14:textId="77777777" w:rsidR="00D53732" w:rsidRPr="00ED136E" w:rsidRDefault="00D2153A" w:rsidP="00D2153A">
      <w:pPr>
        <w:pStyle w:val="UntertitelQ"/>
        <w:contextualSpacing/>
      </w:pPr>
      <w:r>
        <w:fldChar w:fldCharType="end"/>
      </w:r>
      <w:r>
        <w:fldChar w:fldCharType="begin"/>
      </w:r>
      <w:r>
        <w:instrText xml:space="preserve"> REF Titel \h </w:instrText>
      </w:r>
      <w:r>
        <w:fldChar w:fldCharType="separate"/>
      </w:r>
      <w:r w:rsidR="00D53732" w:rsidRPr="00ED136E">
        <w:t xml:space="preserve">Titel: </w:t>
      </w:r>
      <w:r w:rsidR="00D53732" w:rsidRPr="00D53732">
        <w:t>Neugeborenenscreening auf Metachromatische Leukodystrophie</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D53732"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D53732"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53F0D81B"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E53D39">
      <w:pPr>
        <w:pStyle w:val="TextkrperQ"/>
        <w:keepNext/>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5"/>
      <w:headerReference w:type="default" r:id="rId16"/>
      <w:footerReference w:type="even" r:id="rId17"/>
      <w:footerReference w:type="default" r:id="rId18"/>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261331AF" w:rsidR="00D2153A" w:rsidRPr="00E11EB5" w:rsidRDefault="00D2153A" w:rsidP="00E11EB5">
        <w:pPr>
          <w:pStyle w:val="Fuzeile"/>
        </w:pP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56A96B12" w:rsidR="00CC1616" w:rsidRDefault="00264356" w:rsidP="00CC1616">
    <w:pPr>
      <w:pStyle w:val="Fuzeile"/>
    </w:pPr>
    <w:r>
      <w:ptab w:relativeTo="margin" w:alignment="right" w:leader="none"/>
    </w:r>
    <w:r>
      <w:t xml:space="preserve">Seite </w:t>
    </w:r>
    <w:r w:rsidR="00FA6CD2">
      <w:fldChar w:fldCharType="begin"/>
    </w:r>
    <w:r w:rsidR="00FA6CD2">
      <w:instrText xml:space="preserve"> PAGE  \* Arabic  \* MERGEFORMAT </w:instrText>
    </w:r>
    <w:r w:rsidR="00FA6CD2">
      <w:fldChar w:fldCharType="separate"/>
    </w:r>
    <w:r w:rsidR="00FA6CD2">
      <w:rPr>
        <w:noProof/>
      </w:rPr>
      <w:t>3</w:t>
    </w:r>
    <w:r w:rsidR="00FA6CD2">
      <w:fldChar w:fldCharType="end"/>
    </w:r>
    <w:r>
      <w:t xml:space="preserve"> von </w:t>
    </w:r>
    <w:fldSimple w:instr=" SECTIONPAGES  \* Arabic  \* MERGEFORMAT ">
      <w:r w:rsidR="00D5373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FCCA8D2">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70C5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94A6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2EB8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E2C0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4ED2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08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87F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049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8C89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F698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41146D79"/>
    <w:multiLevelType w:val="multilevel"/>
    <w:tmpl w:val="0FFEEF52"/>
    <w:numStyleLink w:val="ListeberschriftenQ"/>
  </w:abstractNum>
  <w:abstractNum w:abstractNumId="21"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2"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0DB278B"/>
    <w:multiLevelType w:val="multilevel"/>
    <w:tmpl w:val="C7BAB868"/>
    <w:numStyleLink w:val="ListeAufzhlung-TabelleQ"/>
  </w:abstractNum>
  <w:abstractNum w:abstractNumId="25"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8"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29"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6A17E2"/>
    <w:multiLevelType w:val="multilevel"/>
    <w:tmpl w:val="5FACA074"/>
    <w:numStyleLink w:val="Listenummerierte-AufzhlungQ"/>
  </w:abstractNum>
  <w:abstractNum w:abstractNumId="31"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3"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6"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4"/>
  </w:num>
  <w:num w:numId="7">
    <w:abstractNumId w:val="11"/>
  </w:num>
  <w:num w:numId="8">
    <w:abstractNumId w:val="3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8"/>
    <w:lvlOverride w:ilvl="0">
      <w:lvl w:ilvl="0">
        <w:start w:val="1"/>
        <w:numFmt w:val="decimal"/>
        <w:pStyle w:val="berschrift1"/>
        <w:isLgl/>
        <w:lvlText w:val="%1"/>
        <w:lvlJc w:val="left"/>
        <w:pPr>
          <w:tabs>
            <w:tab w:val="num" w:pos="397"/>
          </w:tabs>
          <w:ind w:left="397" w:hanging="397"/>
        </w:pPr>
      </w:lvl>
    </w:lvlOverride>
  </w:num>
  <w:num w:numId="21">
    <w:abstractNumId w:val="17"/>
  </w:num>
  <w:num w:numId="22">
    <w:abstractNumId w:val="20"/>
  </w:num>
  <w:num w:numId="23">
    <w:abstractNumId w:val="13"/>
  </w:num>
  <w:num w:numId="24">
    <w:abstractNumId w:val="33"/>
  </w:num>
  <w:num w:numId="25">
    <w:abstractNumId w:val="23"/>
  </w:num>
  <w:num w:numId="26">
    <w:abstractNumId w:val="26"/>
  </w:num>
  <w:num w:numId="27">
    <w:abstractNumId w:val="22"/>
  </w:num>
  <w:num w:numId="28">
    <w:abstractNumId w:val="32"/>
  </w:num>
  <w:num w:numId="29">
    <w:abstractNumId w:val="28"/>
  </w:num>
  <w:num w:numId="30">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1">
    <w:abstractNumId w:val="30"/>
  </w:num>
  <w:num w:numId="32">
    <w:abstractNumId w:val="36"/>
  </w:num>
  <w:num w:numId="33">
    <w:abstractNumId w:val="31"/>
  </w:num>
  <w:num w:numId="34">
    <w:abstractNumId w:val="21"/>
  </w:num>
  <w:num w:numId="35">
    <w:abstractNumId w:val="27"/>
  </w:num>
  <w:num w:numId="36">
    <w:abstractNumId w:val="25"/>
  </w:num>
  <w:num w:numId="37">
    <w:abstractNumId w:val="10"/>
  </w:num>
  <w:num w:numId="38">
    <w:abstractNumId w:val="35"/>
  </w:num>
  <w:num w:numId="39">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LIgGeJfjF0iG548vV55QEMjUI16LnH74uGOOXbvQY36TEeDTxl0n4J/AWxlZV8YOGGujJerZWxfGLQLThrdcA==" w:salt="zRvPh1oK8R5uzhMAvErJPQ=="/>
  <w:defaultTabStop w:val="708"/>
  <w:hyphenationZone w:val="425"/>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0021"/>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4A05"/>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5533"/>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3C01"/>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D76D5"/>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35"/>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23C5"/>
    <w:rsid w:val="00923DE5"/>
    <w:rsid w:val="00925C1A"/>
    <w:rsid w:val="00926081"/>
    <w:rsid w:val="00934149"/>
    <w:rsid w:val="00936338"/>
    <w:rsid w:val="00936CCC"/>
    <w:rsid w:val="00937A13"/>
    <w:rsid w:val="00943DC0"/>
    <w:rsid w:val="00950C21"/>
    <w:rsid w:val="009514EE"/>
    <w:rsid w:val="00952203"/>
    <w:rsid w:val="00956CF2"/>
    <w:rsid w:val="0096172B"/>
    <w:rsid w:val="00963050"/>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6B19"/>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3732"/>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36FF"/>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3D39"/>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6E0935"/>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6E0935"/>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6E0935"/>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6E0935"/>
    <w:pPr>
      <w:numPr>
        <w:ilvl w:val="2"/>
      </w:numPr>
      <w:outlineLvl w:val="2"/>
    </w:pPr>
    <w:rPr>
      <w:szCs w:val="24"/>
    </w:rPr>
  </w:style>
  <w:style w:type="paragraph" w:styleId="berschrift4">
    <w:name w:val="heading 4"/>
    <w:aliases w:val="*Überschrift-4_Q"/>
    <w:basedOn w:val="berschrift3"/>
    <w:next w:val="TextkrperQ"/>
    <w:link w:val="berschrift4Zchn"/>
    <w:uiPriority w:val="9"/>
    <w:rsid w:val="006E0935"/>
    <w:pPr>
      <w:numPr>
        <w:ilvl w:val="3"/>
      </w:numPr>
      <w:outlineLvl w:val="3"/>
    </w:pPr>
    <w:rPr>
      <w:iCs/>
    </w:rPr>
  </w:style>
  <w:style w:type="paragraph" w:styleId="berschrift5">
    <w:name w:val="heading 5"/>
    <w:aliases w:val="*Überschrift-5_Q"/>
    <w:basedOn w:val="berschrift4"/>
    <w:next w:val="TextkrperQ"/>
    <w:link w:val="berschrift5Zchn"/>
    <w:uiPriority w:val="9"/>
    <w:rsid w:val="006E0935"/>
    <w:pPr>
      <w:numPr>
        <w:ilvl w:val="4"/>
      </w:numPr>
      <w:outlineLvl w:val="4"/>
    </w:pPr>
  </w:style>
  <w:style w:type="paragraph" w:styleId="berschrift6">
    <w:name w:val="heading 6"/>
    <w:aliases w:val="*Überschrift-6_Q"/>
    <w:basedOn w:val="berschrift5"/>
    <w:next w:val="TextkrperQ"/>
    <w:link w:val="berschrift6Zchn"/>
    <w:uiPriority w:val="9"/>
    <w:unhideWhenUsed/>
    <w:rsid w:val="006E0935"/>
    <w:pPr>
      <w:numPr>
        <w:ilvl w:val="5"/>
      </w:numPr>
      <w:outlineLvl w:val="5"/>
    </w:pPr>
  </w:style>
  <w:style w:type="paragraph" w:styleId="berschrift7">
    <w:name w:val="heading 7"/>
    <w:aliases w:val="*Überschrift-7_Q"/>
    <w:basedOn w:val="berschrift6"/>
    <w:next w:val="TextkrperQ"/>
    <w:link w:val="berschrift7Zchn"/>
    <w:uiPriority w:val="9"/>
    <w:unhideWhenUsed/>
    <w:rsid w:val="006E0935"/>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6E0935"/>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6E0935"/>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6E0935"/>
  </w:style>
  <w:style w:type="character" w:customStyle="1" w:styleId="AnredeZchn">
    <w:name w:val="Anrede Zchn"/>
    <w:basedOn w:val="Absatz-Standardschriftart"/>
    <w:link w:val="Anrede"/>
    <w:uiPriority w:val="98"/>
    <w:semiHidden/>
    <w:rsid w:val="006E0935"/>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6E0935"/>
    <w:pPr>
      <w:keepLines/>
      <w:spacing w:after="80" w:line="240" w:lineRule="auto"/>
      <w:ind w:left="397" w:right="397" w:hanging="397"/>
      <w:jc w:val="left"/>
    </w:pPr>
  </w:style>
  <w:style w:type="paragraph" w:customStyle="1" w:styleId="TextkrperQ">
    <w:name w:val="*Textkörper_Q"/>
    <w:basedOn w:val="IBaFStandardQ"/>
    <w:link w:val="TextkrperQZchn"/>
    <w:qFormat/>
    <w:rsid w:val="006E0935"/>
  </w:style>
  <w:style w:type="numbering" w:customStyle="1" w:styleId="ListeberschriftenQ">
    <w:name w:val="#Liste_Überschriften_Q"/>
    <w:uiPriority w:val="99"/>
    <w:rsid w:val="006E0935"/>
    <w:pPr>
      <w:numPr>
        <w:numId w:val="1"/>
      </w:numPr>
    </w:pPr>
  </w:style>
  <w:style w:type="character" w:customStyle="1" w:styleId="berschrift1Zchn">
    <w:name w:val="Überschrift 1 Zchn"/>
    <w:aliases w:val="*Überschrift-1_Q Zchn"/>
    <w:basedOn w:val="Absatz-Standardschriftart"/>
    <w:link w:val="berschrift1"/>
    <w:uiPriority w:val="9"/>
    <w:rsid w:val="006E0935"/>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6E0935"/>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6E0935"/>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6E0935"/>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6E0935"/>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6E0935"/>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6E0935"/>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6E0935"/>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6E0935"/>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6E0935"/>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6E0935"/>
    <w:rPr>
      <w:rFonts w:ascii="Calibri" w:hAnsi="Calibri"/>
      <w:color w:val="000000" w:themeColor="text1"/>
      <w:sz w:val="24"/>
    </w:rPr>
  </w:style>
  <w:style w:type="character" w:styleId="Hyperlink">
    <w:name w:val="Hyperlink"/>
    <w:aliases w:val="*Zeichen::Unterstreichen_Q"/>
    <w:basedOn w:val="Absatz-Standardschriftart"/>
    <w:uiPriority w:val="94"/>
    <w:rsid w:val="006E0935"/>
    <w:rPr>
      <w:color w:val="000000" w:themeColor="text1"/>
      <w:u w:val="single"/>
    </w:rPr>
  </w:style>
  <w:style w:type="character" w:customStyle="1" w:styleId="ZeichenAusgeblendetQ">
    <w:name w:val="#Zeichen::Ausgeblendet_Q"/>
    <w:basedOn w:val="Absatz-Standardschriftart"/>
    <w:uiPriority w:val="98"/>
    <w:semiHidden/>
    <w:rsid w:val="006E0935"/>
    <w:rPr>
      <w:vanish/>
      <w:color w:val="000000" w:themeColor="text1"/>
    </w:rPr>
  </w:style>
  <w:style w:type="character" w:customStyle="1" w:styleId="ZeichenEnglischQ">
    <w:name w:val="*Zeichen::Englisch_Q"/>
    <w:basedOn w:val="Absatz-Standardschriftart"/>
    <w:uiPriority w:val="94"/>
    <w:rsid w:val="006E0935"/>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6E0935"/>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6E0935"/>
    <w:rPr>
      <w:rFonts w:ascii="Calibri" w:hAnsi="Calibri"/>
      <w:color w:val="000000" w:themeColor="text1"/>
      <w:sz w:val="20"/>
      <w:szCs w:val="20"/>
    </w:rPr>
  </w:style>
  <w:style w:type="character" w:styleId="Endnotenzeichen">
    <w:name w:val="endnote reference"/>
    <w:basedOn w:val="Absatz-Standardschriftart"/>
    <w:uiPriority w:val="98"/>
    <w:semiHidden/>
    <w:rsid w:val="006E0935"/>
    <w:rPr>
      <w:vertAlign w:val="superscript"/>
    </w:rPr>
  </w:style>
  <w:style w:type="paragraph" w:styleId="Funotentext">
    <w:name w:val="footnote text"/>
    <w:aliases w:val="*Fußnotentext_Q"/>
    <w:basedOn w:val="IBaFStandardQ"/>
    <w:link w:val="FunotentextZchn"/>
    <w:uiPriority w:val="18"/>
    <w:rsid w:val="006E0935"/>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6E0935"/>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6E0935"/>
    <w:rPr>
      <w:color w:val="000000" w:themeColor="text1"/>
      <w:vertAlign w:val="superscript"/>
    </w:rPr>
  </w:style>
  <w:style w:type="paragraph" w:customStyle="1" w:styleId="Zitat-wrtlichQ">
    <w:name w:val="*Zitat-wörtlich_Q"/>
    <w:basedOn w:val="IBaFStandardQ"/>
    <w:uiPriority w:val="18"/>
    <w:rsid w:val="006E0935"/>
    <w:pPr>
      <w:ind w:left="357"/>
    </w:pPr>
    <w:rPr>
      <w:i/>
    </w:rPr>
  </w:style>
  <w:style w:type="paragraph" w:customStyle="1" w:styleId="Textstruktur-1Q">
    <w:name w:val="*Ü_Textstruktur-1_Q"/>
    <w:basedOn w:val="IBaFStandardQ"/>
    <w:next w:val="TextkrperQ"/>
    <w:link w:val="Textstruktur-1QZchn"/>
    <w:uiPriority w:val="4"/>
    <w:qFormat/>
    <w:rsid w:val="006E0935"/>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6E0935"/>
    <w:rPr>
      <w:i/>
    </w:rPr>
  </w:style>
  <w:style w:type="character" w:customStyle="1" w:styleId="Textstruktur-1QZchn">
    <w:name w:val="*Ü_Textstruktur-1_Q Zchn"/>
    <w:basedOn w:val="IBaFStandardQZchn"/>
    <w:link w:val="Textstruktur-1Q"/>
    <w:uiPriority w:val="4"/>
    <w:rsid w:val="006E0935"/>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6E0935"/>
    <w:rPr>
      <w:b w:val="0"/>
    </w:rPr>
  </w:style>
  <w:style w:type="character" w:customStyle="1" w:styleId="Textstruktur-2QZchn">
    <w:name w:val="*Ü_Textstruktur-2_Q Zchn"/>
    <w:basedOn w:val="IBaFStandardQZchn"/>
    <w:link w:val="Textstruktur-2Q"/>
    <w:uiPriority w:val="4"/>
    <w:rsid w:val="006E0935"/>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6E0935"/>
    <w:rPr>
      <w:u w:val="single" w:color="000000" w:themeColor="text1"/>
    </w:rPr>
  </w:style>
  <w:style w:type="character" w:customStyle="1" w:styleId="Textstruktur-3QZchn">
    <w:name w:val="*Ü_Textstruktur-3_Q Zchn"/>
    <w:basedOn w:val="IBaFStandardQZchn"/>
    <w:link w:val="Textstruktur-3Q"/>
    <w:uiPriority w:val="4"/>
    <w:rsid w:val="006E0935"/>
    <w:rPr>
      <w:rFonts w:ascii="Calibri" w:hAnsi="Calibri"/>
      <w:i/>
      <w:color w:val="000000" w:themeColor="text1"/>
      <w:sz w:val="24"/>
    </w:rPr>
  </w:style>
  <w:style w:type="paragraph" w:customStyle="1" w:styleId="Anhang-1Q">
    <w:name w:val="*Ü_Anhang-1_Q"/>
    <w:basedOn w:val="IBaFStandardQ"/>
    <w:next w:val="TextkrperQ"/>
    <w:uiPriority w:val="29"/>
    <w:rsid w:val="006E0935"/>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6E0935"/>
    <w:rPr>
      <w:rFonts w:ascii="Calibri" w:hAnsi="Calibri"/>
      <w:i/>
      <w:color w:val="000000" w:themeColor="text1"/>
      <w:sz w:val="24"/>
      <w:u w:val="single" w:color="000000" w:themeColor="text1"/>
    </w:rPr>
  </w:style>
  <w:style w:type="numbering" w:customStyle="1" w:styleId="ListeAnhangQ">
    <w:name w:val="#Liste_Anhang_Q"/>
    <w:uiPriority w:val="99"/>
    <w:rsid w:val="006E0935"/>
    <w:pPr>
      <w:numPr>
        <w:numId w:val="2"/>
      </w:numPr>
    </w:pPr>
  </w:style>
  <w:style w:type="paragraph" w:customStyle="1" w:styleId="Anhang-2Q">
    <w:name w:val="*Ü_Anhang-2_Q"/>
    <w:basedOn w:val="IBaFStandardQ"/>
    <w:next w:val="TextkrperQ"/>
    <w:uiPriority w:val="29"/>
    <w:rsid w:val="006E0935"/>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6E0935"/>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6E0935"/>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6E0935"/>
    <w:pPr>
      <w:keepLines/>
      <w:spacing w:after="120"/>
      <w:jc w:val="left"/>
    </w:pPr>
  </w:style>
  <w:style w:type="paragraph" w:styleId="Verzeichnis1">
    <w:name w:val="toc 1"/>
    <w:aliases w:val="#Verzeichnis-1_Q"/>
    <w:basedOn w:val="IBaFStandardQ"/>
    <w:next w:val="TextkrperQ"/>
    <w:uiPriority w:val="69"/>
    <w:semiHidden/>
    <w:rsid w:val="006E0935"/>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6E0935"/>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6E0935"/>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6E0935"/>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6E0935"/>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6E0935"/>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6E0935"/>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6E0935"/>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6E0935"/>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6E0935"/>
    <w:pPr>
      <w:numPr>
        <w:numId w:val="3"/>
      </w:numPr>
      <w:spacing w:after="120"/>
      <w:jc w:val="left"/>
    </w:pPr>
  </w:style>
  <w:style w:type="numbering" w:customStyle="1" w:styleId="ListeAufzhlungQ">
    <w:name w:val="#Liste_Aufzählung_Q"/>
    <w:basedOn w:val="KeineListe"/>
    <w:uiPriority w:val="99"/>
    <w:rsid w:val="006E0935"/>
    <w:pPr>
      <w:numPr>
        <w:numId w:val="3"/>
      </w:numPr>
    </w:pPr>
  </w:style>
  <w:style w:type="paragraph" w:customStyle="1" w:styleId="Aufzhlung-2Q">
    <w:name w:val="*Aufzählung-2_Q"/>
    <w:basedOn w:val="Aufzhlung-1Q"/>
    <w:next w:val="TextkrperQ"/>
    <w:uiPriority w:val="14"/>
    <w:rsid w:val="006E0935"/>
    <w:pPr>
      <w:numPr>
        <w:ilvl w:val="1"/>
      </w:numPr>
    </w:pPr>
  </w:style>
  <w:style w:type="paragraph" w:customStyle="1" w:styleId="Aufzhlung-3Q">
    <w:name w:val="*Aufzählung-3_Q"/>
    <w:basedOn w:val="Aufzhlung-2Q"/>
    <w:next w:val="TextkrperQ"/>
    <w:uiPriority w:val="14"/>
    <w:rsid w:val="006E0935"/>
    <w:pPr>
      <w:numPr>
        <w:ilvl w:val="2"/>
      </w:numPr>
    </w:pPr>
  </w:style>
  <w:style w:type="paragraph" w:customStyle="1" w:styleId="Aufzhlung-1-EndeQ">
    <w:name w:val="*Aufzählung-1-Ende_Q"/>
    <w:basedOn w:val="Aufzhlung-1Q"/>
    <w:next w:val="TextkrperQ"/>
    <w:uiPriority w:val="15"/>
    <w:rsid w:val="006E0935"/>
    <w:pPr>
      <w:spacing w:after="240"/>
    </w:pPr>
  </w:style>
  <w:style w:type="paragraph" w:customStyle="1" w:styleId="Aufzhlung-2-EndeQ">
    <w:name w:val="*Aufzählung-2-Ende_Q"/>
    <w:basedOn w:val="Aufzhlung-2Q"/>
    <w:next w:val="TextkrperQ"/>
    <w:uiPriority w:val="15"/>
    <w:rsid w:val="006E0935"/>
    <w:pPr>
      <w:spacing w:after="240"/>
    </w:pPr>
  </w:style>
  <w:style w:type="paragraph" w:customStyle="1" w:styleId="Aufzhlung-3-EndeQ">
    <w:name w:val="*Aufzählung-3-Ende_Q"/>
    <w:basedOn w:val="Aufzhlung-3Q"/>
    <w:next w:val="TextkrperQ"/>
    <w:uiPriority w:val="15"/>
    <w:rsid w:val="006E0935"/>
    <w:pPr>
      <w:spacing w:after="240"/>
    </w:pPr>
  </w:style>
  <w:style w:type="paragraph" w:customStyle="1" w:styleId="Aufzhlung-Fortsetzung-1Q">
    <w:name w:val="*Aufzählung-Fortsetzung-1_Q"/>
    <w:basedOn w:val="IBaFStandardQ"/>
    <w:next w:val="TextkrperQ"/>
    <w:uiPriority w:val="18"/>
    <w:rsid w:val="006E0935"/>
    <w:pPr>
      <w:spacing w:after="120"/>
      <w:ind w:left="397"/>
      <w:jc w:val="left"/>
    </w:pPr>
  </w:style>
  <w:style w:type="paragraph" w:customStyle="1" w:styleId="Aufzhlung-Fortsetzung-2Q">
    <w:name w:val="*Aufzählung-Fortsetzung-2_Q"/>
    <w:basedOn w:val="IBaFStandardQ"/>
    <w:next w:val="TextkrperQ"/>
    <w:uiPriority w:val="18"/>
    <w:rsid w:val="006E0935"/>
    <w:pPr>
      <w:spacing w:after="120"/>
      <w:ind w:left="737"/>
      <w:jc w:val="left"/>
    </w:pPr>
  </w:style>
  <w:style w:type="paragraph" w:customStyle="1" w:styleId="Aufzhlung-Fortsetzung-3Q">
    <w:name w:val="*Aufzählung-Fortsetzung-3_Q"/>
    <w:basedOn w:val="IBaFStandardQ"/>
    <w:next w:val="TextkrperQ"/>
    <w:uiPriority w:val="18"/>
    <w:rsid w:val="006E0935"/>
    <w:pPr>
      <w:spacing w:after="120"/>
      <w:ind w:left="1077"/>
      <w:jc w:val="left"/>
    </w:pPr>
  </w:style>
  <w:style w:type="paragraph" w:customStyle="1" w:styleId="VersionQ">
    <w:name w:val="#Version_Q"/>
    <w:basedOn w:val="IBaFStandardQ"/>
    <w:next w:val="TextkrperQ"/>
    <w:uiPriority w:val="98"/>
    <w:semiHidden/>
    <w:rsid w:val="006E0935"/>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6E0935"/>
    <w:pPr>
      <w:framePr w:w="0" w:wrap="around" w:x="4877"/>
      <w:jc w:val="left"/>
    </w:pPr>
  </w:style>
  <w:style w:type="paragraph" w:customStyle="1" w:styleId="StandQ">
    <w:name w:val="#Stand_Q"/>
    <w:basedOn w:val="IBaFStandardQ"/>
    <w:next w:val="TextkrperQ"/>
    <w:uiPriority w:val="98"/>
    <w:semiHidden/>
    <w:rsid w:val="006E0935"/>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6E0935"/>
    <w:pPr>
      <w:framePr w:w="0" w:wrap="around" w:x="4877"/>
      <w:jc w:val="left"/>
    </w:pPr>
  </w:style>
  <w:style w:type="paragraph" w:customStyle="1" w:styleId="berschriftVorseitenQ">
    <w:name w:val="#Überschrift_Vorseiten_Q"/>
    <w:basedOn w:val="IBaFStandardQ"/>
    <w:next w:val="TextkrperQ"/>
    <w:uiPriority w:val="98"/>
    <w:semiHidden/>
    <w:rsid w:val="006E0935"/>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6E0935"/>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6E0935"/>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6E0935"/>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6E0935"/>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6E0935"/>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6E0935"/>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6E0935"/>
    <w:rPr>
      <w:rFonts w:ascii="Calibri" w:hAnsi="Calibri"/>
      <w:color w:val="000000" w:themeColor="text1"/>
      <w:sz w:val="24"/>
    </w:rPr>
  </w:style>
  <w:style w:type="character" w:customStyle="1" w:styleId="ZeichenKursivQ">
    <w:name w:val="*Zeichen::Kursiv_Q"/>
    <w:basedOn w:val="Absatz-Standardschriftart"/>
    <w:uiPriority w:val="94"/>
    <w:rsid w:val="006E0935"/>
    <w:rPr>
      <w:i/>
      <w:color w:val="000000" w:themeColor="text1"/>
    </w:rPr>
  </w:style>
  <w:style w:type="character" w:customStyle="1" w:styleId="ZeichenTiefgestelltQ">
    <w:name w:val="*Zeichen::Tiefgestellt_Q"/>
    <w:basedOn w:val="Absatz-Standardschriftart"/>
    <w:uiPriority w:val="94"/>
    <w:rsid w:val="006E0935"/>
    <w:rPr>
      <w:color w:val="000000" w:themeColor="text1"/>
      <w:vertAlign w:val="subscript"/>
    </w:rPr>
  </w:style>
  <w:style w:type="paragraph" w:customStyle="1" w:styleId="AbbildungQ">
    <w:name w:val="*Abbildung_Q"/>
    <w:basedOn w:val="IBaFStandardQ"/>
    <w:next w:val="AbbildungBeschriftungQ"/>
    <w:uiPriority w:val="10"/>
    <w:rsid w:val="006E0935"/>
    <w:pPr>
      <w:keepNext/>
      <w:keepLines/>
      <w:spacing w:after="60"/>
      <w:jc w:val="left"/>
    </w:pPr>
  </w:style>
  <w:style w:type="paragraph" w:customStyle="1" w:styleId="AbbildungBeschriftungQ">
    <w:name w:val="*Abbildung_Beschriftung_Q"/>
    <w:basedOn w:val="IBaFStandardQ"/>
    <w:next w:val="TextkrperQ"/>
    <w:uiPriority w:val="12"/>
    <w:rsid w:val="006E0935"/>
    <w:pPr>
      <w:keepLines/>
      <w:spacing w:after="360"/>
      <w:jc w:val="left"/>
    </w:pPr>
  </w:style>
  <w:style w:type="paragraph" w:customStyle="1" w:styleId="AbbildungFunoteQ">
    <w:name w:val="*Abbildung_Fußnote_Q"/>
    <w:basedOn w:val="Standard"/>
    <w:next w:val="AbbildungBeschriftungQ"/>
    <w:uiPriority w:val="11"/>
    <w:rsid w:val="006E0935"/>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6E0935"/>
    <w:pPr>
      <w:numPr>
        <w:numId w:val="4"/>
      </w:numPr>
    </w:pPr>
  </w:style>
  <w:style w:type="paragraph" w:customStyle="1" w:styleId="nummerierte-Aufzhlung-1Q">
    <w:name w:val="*nummerierte-Aufzählung-1_Q"/>
    <w:basedOn w:val="Standard"/>
    <w:next w:val="TextkrperQ"/>
    <w:uiPriority w:val="16"/>
    <w:rsid w:val="006E0935"/>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6E0935"/>
    <w:pPr>
      <w:numPr>
        <w:ilvl w:val="1"/>
      </w:numPr>
    </w:pPr>
  </w:style>
  <w:style w:type="paragraph" w:customStyle="1" w:styleId="nummerierte-Aufzhlung-3Q">
    <w:name w:val="*nummerierte-Aufzählung-3_Q"/>
    <w:basedOn w:val="nummerierte-Aufzhlung-2Q"/>
    <w:next w:val="TextkrperQ"/>
    <w:uiPriority w:val="16"/>
    <w:rsid w:val="006E0935"/>
    <w:pPr>
      <w:numPr>
        <w:ilvl w:val="2"/>
      </w:numPr>
    </w:pPr>
  </w:style>
  <w:style w:type="paragraph" w:customStyle="1" w:styleId="nummerierte-Aufzhlung-1-EndeQ">
    <w:name w:val="*nummerierte-Aufzählung-1-Ende_Q"/>
    <w:basedOn w:val="nummerierte-Aufzhlung-1Q"/>
    <w:next w:val="TextkrperQ"/>
    <w:uiPriority w:val="17"/>
    <w:rsid w:val="006E0935"/>
    <w:pPr>
      <w:spacing w:after="240"/>
    </w:pPr>
  </w:style>
  <w:style w:type="paragraph" w:customStyle="1" w:styleId="nummerierte-Aufzhlung-2-EndeQ">
    <w:name w:val="*nummerierte-Aufzählung-2-Ende_Q"/>
    <w:basedOn w:val="nummerierte-Aufzhlung-2Q"/>
    <w:next w:val="TextkrperQ"/>
    <w:uiPriority w:val="17"/>
    <w:rsid w:val="006E0935"/>
    <w:pPr>
      <w:spacing w:after="240"/>
    </w:pPr>
  </w:style>
  <w:style w:type="paragraph" w:customStyle="1" w:styleId="nummerierte-Aufzhlung-3-EndeQ">
    <w:name w:val="*nummerierte-Aufzählung-3-Ende_Q"/>
    <w:basedOn w:val="nummerierte-Aufzhlung-3Q"/>
    <w:next w:val="TextkrperQ"/>
    <w:uiPriority w:val="17"/>
    <w:rsid w:val="006E0935"/>
    <w:pPr>
      <w:spacing w:after="240"/>
    </w:pPr>
  </w:style>
  <w:style w:type="numbering" w:customStyle="1" w:styleId="ListeAufzhlung-TabelleQ">
    <w:name w:val="#Liste_Aufzählung-Tabelle_Q"/>
    <w:basedOn w:val="KeineListe"/>
    <w:uiPriority w:val="99"/>
    <w:rsid w:val="006E0935"/>
    <w:pPr>
      <w:numPr>
        <w:numId w:val="5"/>
      </w:numPr>
    </w:pPr>
  </w:style>
  <w:style w:type="paragraph" w:customStyle="1" w:styleId="TabInhaltAufzhlung-1Q">
    <w:name w:val="*Tab_Inhalt_Aufzählung-1_Q"/>
    <w:basedOn w:val="IBaFTabellentexteQ"/>
    <w:uiPriority w:val="75"/>
    <w:rsid w:val="006E0935"/>
    <w:pPr>
      <w:numPr>
        <w:numId w:val="5"/>
      </w:numPr>
    </w:pPr>
  </w:style>
  <w:style w:type="table" w:styleId="Tabellenraster">
    <w:name w:val="Table Grid"/>
    <w:aliases w:val="#Tabelle_Q"/>
    <w:basedOn w:val="NormaleTabelle"/>
    <w:uiPriority w:val="39"/>
    <w:rsid w:val="006E0935"/>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6E0935"/>
    <w:pPr>
      <w:spacing w:before="0"/>
      <w:ind w:left="-57" w:right="-57"/>
    </w:pPr>
    <w:rPr>
      <w:iCs/>
      <w:szCs w:val="18"/>
    </w:rPr>
  </w:style>
  <w:style w:type="paragraph" w:customStyle="1" w:styleId="Tab-SpaltenQ">
    <w:name w:val="*Tab_Ü-Spalten_Q"/>
    <w:basedOn w:val="IBaFTabellentexteQ"/>
    <w:uiPriority w:val="65"/>
    <w:rsid w:val="006E0935"/>
    <w:rPr>
      <w:b/>
    </w:rPr>
  </w:style>
  <w:style w:type="paragraph" w:customStyle="1" w:styleId="TabInhaltQ">
    <w:name w:val="*Tab_Inhalt_Q"/>
    <w:basedOn w:val="IBaFTabellentexteQ"/>
    <w:uiPriority w:val="70"/>
    <w:rsid w:val="006E0935"/>
  </w:style>
  <w:style w:type="paragraph" w:customStyle="1" w:styleId="TabInhaltAufzhlung-2Q">
    <w:name w:val="*Tab_Inhalt_Aufzählung-2_Q"/>
    <w:basedOn w:val="IBaFTabellentexteQ"/>
    <w:uiPriority w:val="75"/>
    <w:rsid w:val="006E0935"/>
    <w:pPr>
      <w:numPr>
        <w:ilvl w:val="1"/>
        <w:numId w:val="5"/>
      </w:numPr>
    </w:pPr>
  </w:style>
  <w:style w:type="paragraph" w:customStyle="1" w:styleId="TabInhaltAufzhlung-3Q">
    <w:name w:val="*Tab_Inhalt_Aufzählung-3_Q"/>
    <w:basedOn w:val="IBaFTabellentexteQ"/>
    <w:uiPriority w:val="75"/>
    <w:rsid w:val="006E0935"/>
    <w:pPr>
      <w:numPr>
        <w:ilvl w:val="2"/>
        <w:numId w:val="5"/>
      </w:numPr>
    </w:pPr>
  </w:style>
  <w:style w:type="paragraph" w:customStyle="1" w:styleId="TabInhaltAufzhlung-1kursivQ">
    <w:name w:val="*Tab_Inhalt_Aufzählung-1_kursiv_Q"/>
    <w:basedOn w:val="TabInhaltAufzhlung-1Q"/>
    <w:uiPriority w:val="76"/>
    <w:rsid w:val="006E0935"/>
    <w:rPr>
      <w:i/>
    </w:rPr>
  </w:style>
  <w:style w:type="paragraph" w:customStyle="1" w:styleId="TabInhaltAufzhlung-2kursivQ">
    <w:name w:val="*Tab_Inhalt_Aufzählung-2_kursiv_Q"/>
    <w:basedOn w:val="TabInhaltAufzhlung-2Q"/>
    <w:uiPriority w:val="76"/>
    <w:rsid w:val="006E0935"/>
    <w:rPr>
      <w:i/>
    </w:rPr>
  </w:style>
  <w:style w:type="paragraph" w:customStyle="1" w:styleId="TabInhaltAufzhlung-3kursivQ">
    <w:name w:val="*Tab_Inhalt_Aufzählung-3_kursiv_Q"/>
    <w:basedOn w:val="TabInhaltAufzhlung-3Q"/>
    <w:uiPriority w:val="76"/>
    <w:rsid w:val="006E0935"/>
    <w:rPr>
      <w:i/>
    </w:rPr>
  </w:style>
  <w:style w:type="paragraph" w:customStyle="1" w:styleId="TabInhaltEinzug-1Q">
    <w:name w:val="*Tab_Inhalt_Einzug-1_Q"/>
    <w:basedOn w:val="IBaFTabellentexteQ"/>
    <w:uiPriority w:val="74"/>
    <w:rsid w:val="006E0935"/>
    <w:pPr>
      <w:ind w:left="170"/>
    </w:pPr>
  </w:style>
  <w:style w:type="paragraph" w:customStyle="1" w:styleId="TabInhaltEinzug-2Q">
    <w:name w:val="*Tab_Inhalt_Einzug-2_Q"/>
    <w:basedOn w:val="IBaFTabellentexteQ"/>
    <w:uiPriority w:val="74"/>
    <w:rsid w:val="006E0935"/>
    <w:pPr>
      <w:ind w:left="340"/>
    </w:pPr>
  </w:style>
  <w:style w:type="paragraph" w:customStyle="1" w:styleId="TabInhaltEinzug-3Q">
    <w:name w:val="*Tab_Inhalt_Einzug-3_Q"/>
    <w:basedOn w:val="IBaFTabellentexteQ"/>
    <w:uiPriority w:val="74"/>
    <w:rsid w:val="006E0935"/>
    <w:pPr>
      <w:ind w:left="510"/>
    </w:pPr>
  </w:style>
  <w:style w:type="paragraph" w:customStyle="1" w:styleId="TabInhaltkursivQ">
    <w:name w:val="*Tab_Inhalt_kursiv_Q"/>
    <w:basedOn w:val="IBaFTabellentexteQ"/>
    <w:uiPriority w:val="71"/>
    <w:rsid w:val="006E0935"/>
    <w:rPr>
      <w:i/>
    </w:rPr>
  </w:style>
  <w:style w:type="paragraph" w:customStyle="1" w:styleId="Tab-SpaltenkursivQ">
    <w:name w:val="*Tab_Ü-Spalten_kursiv_Q"/>
    <w:basedOn w:val="IBaFTabellentexteQ"/>
    <w:uiPriority w:val="67"/>
    <w:rsid w:val="006E0935"/>
    <w:rPr>
      <w:b/>
      <w:i/>
    </w:rPr>
  </w:style>
  <w:style w:type="paragraph" w:customStyle="1" w:styleId="TabInhaltzentriertQ">
    <w:name w:val="*Tab_Inhalt_zentriert_Q"/>
    <w:basedOn w:val="IBaFTabellentexteQ"/>
    <w:uiPriority w:val="72"/>
    <w:rsid w:val="006E0935"/>
    <w:pPr>
      <w:jc w:val="center"/>
    </w:pPr>
  </w:style>
  <w:style w:type="paragraph" w:customStyle="1" w:styleId="Tab-SpaltenzentriertQ">
    <w:name w:val="*Tab_Ü-Spalten_zentriert_Q"/>
    <w:basedOn w:val="IBaFTabellentexteQ"/>
    <w:uiPriority w:val="68"/>
    <w:rsid w:val="006E0935"/>
    <w:pPr>
      <w:jc w:val="center"/>
    </w:pPr>
    <w:rPr>
      <w:b/>
    </w:rPr>
  </w:style>
  <w:style w:type="paragraph" w:customStyle="1" w:styleId="Tab-SpaltenkursivzentriertQ">
    <w:name w:val="*Tab_Ü-Spalten_kursiv+zentriert_Q"/>
    <w:basedOn w:val="IBaFTabellentexteQ"/>
    <w:uiPriority w:val="69"/>
    <w:rsid w:val="006E0935"/>
    <w:pPr>
      <w:jc w:val="center"/>
    </w:pPr>
    <w:rPr>
      <w:b/>
      <w:i/>
    </w:rPr>
  </w:style>
  <w:style w:type="paragraph" w:customStyle="1" w:styleId="Tab-SpaltenEinzug-1Q">
    <w:name w:val="*Tab_Ü-Spalten_Einzug-1_Q"/>
    <w:basedOn w:val="IBaFTabellentexteQ"/>
    <w:uiPriority w:val="67"/>
    <w:rsid w:val="006E0935"/>
    <w:pPr>
      <w:ind w:left="170"/>
    </w:pPr>
    <w:rPr>
      <w:b/>
    </w:rPr>
  </w:style>
  <w:style w:type="paragraph" w:customStyle="1" w:styleId="Tab-SpaltenEinzug-2Q">
    <w:name w:val="*Tab_Ü-Spalten_Einzug-2_Q"/>
    <w:basedOn w:val="IBaFTabellentexteQ"/>
    <w:uiPriority w:val="67"/>
    <w:rsid w:val="006E0935"/>
    <w:pPr>
      <w:ind w:left="340"/>
    </w:pPr>
    <w:rPr>
      <w:b/>
    </w:rPr>
  </w:style>
  <w:style w:type="paragraph" w:customStyle="1" w:styleId="Tab-SpaltenEinzug-3Q">
    <w:name w:val="*Tab_Ü-Spalten_Einzug-3_Q"/>
    <w:basedOn w:val="IBaFTabellentexteQ"/>
    <w:uiPriority w:val="67"/>
    <w:rsid w:val="006E0935"/>
    <w:pPr>
      <w:ind w:left="510"/>
    </w:pPr>
    <w:rPr>
      <w:b/>
    </w:rPr>
  </w:style>
  <w:style w:type="paragraph" w:customStyle="1" w:styleId="TabInhaltkursivzentriertQ">
    <w:name w:val="*Tab_Inhalt_kursiv+zentriert_Q"/>
    <w:basedOn w:val="IBaFTabellentexteQ"/>
    <w:uiPriority w:val="73"/>
    <w:rsid w:val="006E0935"/>
    <w:pPr>
      <w:jc w:val="center"/>
    </w:pPr>
    <w:rPr>
      <w:i/>
    </w:rPr>
  </w:style>
  <w:style w:type="paragraph" w:customStyle="1" w:styleId="TabFunoteQ">
    <w:name w:val="*Tab_Fußnote_Q"/>
    <w:basedOn w:val="IBaFTabellentexteQ"/>
    <w:uiPriority w:val="77"/>
    <w:rsid w:val="006E0935"/>
    <w:pPr>
      <w:ind w:left="284" w:hanging="284"/>
      <w:contextualSpacing/>
    </w:pPr>
  </w:style>
  <w:style w:type="paragraph" w:customStyle="1" w:styleId="TabAbkrzungQ">
    <w:name w:val="*Tab_Abkürzung_Q"/>
    <w:basedOn w:val="IBaFTabellentexteQ"/>
    <w:uiPriority w:val="78"/>
    <w:rsid w:val="006E0935"/>
    <w:pPr>
      <w:keepNext w:val="0"/>
    </w:pPr>
  </w:style>
  <w:style w:type="paragraph" w:customStyle="1" w:styleId="Tab-SpaltenhochkantQ">
    <w:name w:val="*Tab_Ü-Spalten_hochkant_Q"/>
    <w:basedOn w:val="IBaFTabellentexteQ"/>
    <w:uiPriority w:val="66"/>
    <w:rsid w:val="006E0935"/>
    <w:pPr>
      <w:keepNext w:val="0"/>
      <w:spacing w:before="0" w:after="0"/>
      <w:ind w:left="57"/>
    </w:pPr>
    <w:rPr>
      <w:b/>
    </w:rPr>
  </w:style>
  <w:style w:type="paragraph" w:styleId="Zitat">
    <w:name w:val="Quote"/>
    <w:basedOn w:val="Standard"/>
    <w:next w:val="Standard"/>
    <w:link w:val="ZitatZchn"/>
    <w:uiPriority w:val="98"/>
    <w:semiHidden/>
    <w:rsid w:val="006E0935"/>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6E0935"/>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6E0935"/>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6E0935"/>
    <w:rPr>
      <w:rFonts w:eastAsiaTheme="minorEastAsia"/>
      <w:color w:val="5A5A5A" w:themeColor="text1" w:themeTint="A5"/>
      <w:spacing w:val="15"/>
    </w:rPr>
  </w:style>
  <w:style w:type="paragraph" w:styleId="Titel">
    <w:name w:val="Title"/>
    <w:basedOn w:val="Standard"/>
    <w:next w:val="Standard"/>
    <w:link w:val="TitelZchn"/>
    <w:uiPriority w:val="98"/>
    <w:semiHidden/>
    <w:rsid w:val="006E09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6E0935"/>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6E0935"/>
    <w:rPr>
      <w:smallCaps/>
      <w:color w:val="5A5A5A" w:themeColor="text1" w:themeTint="A5"/>
    </w:rPr>
  </w:style>
  <w:style w:type="character" w:styleId="SchwacheHervorhebung">
    <w:name w:val="Subtle Emphasis"/>
    <w:basedOn w:val="Absatz-Standardschriftart"/>
    <w:uiPriority w:val="98"/>
    <w:semiHidden/>
    <w:rsid w:val="006E0935"/>
    <w:rPr>
      <w:i/>
      <w:iCs/>
      <w:color w:val="404040" w:themeColor="text1" w:themeTint="BF"/>
    </w:rPr>
  </w:style>
  <w:style w:type="paragraph" w:styleId="IntensivesZitat">
    <w:name w:val="Intense Quote"/>
    <w:basedOn w:val="Standard"/>
    <w:next w:val="Standard"/>
    <w:link w:val="IntensivesZitatZchn"/>
    <w:uiPriority w:val="98"/>
    <w:semiHidden/>
    <w:rsid w:val="006E09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6E0935"/>
    <w:rPr>
      <w:rFonts w:ascii="Calibri" w:hAnsi="Calibri"/>
      <w:i/>
      <w:iCs/>
      <w:color w:val="5B9BD5" w:themeColor="accent1"/>
      <w:sz w:val="24"/>
    </w:rPr>
  </w:style>
  <w:style w:type="paragraph" w:styleId="KeinLeerraum">
    <w:name w:val="No Spacing"/>
    <w:uiPriority w:val="98"/>
    <w:semiHidden/>
    <w:rsid w:val="006E0935"/>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6E0935"/>
    <w:rPr>
      <w:b/>
      <w:bCs/>
      <w:smallCaps/>
      <w:color w:val="5B9BD5" w:themeColor="accent1"/>
      <w:spacing w:val="5"/>
    </w:rPr>
  </w:style>
  <w:style w:type="character" w:styleId="IntensiveHervorhebung">
    <w:name w:val="Intense Emphasis"/>
    <w:basedOn w:val="Absatz-Standardschriftart"/>
    <w:uiPriority w:val="98"/>
    <w:semiHidden/>
    <w:rsid w:val="006E0935"/>
    <w:rPr>
      <w:i/>
      <w:iCs/>
      <w:color w:val="5B9BD5" w:themeColor="accent1"/>
    </w:rPr>
  </w:style>
  <w:style w:type="paragraph" w:styleId="Inhaltsverzeichnisberschrift">
    <w:name w:val="TOC Heading"/>
    <w:basedOn w:val="Standard"/>
    <w:next w:val="Standard"/>
    <w:uiPriority w:val="98"/>
    <w:semiHidden/>
    <w:rsid w:val="006E0935"/>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6E0935"/>
    <w:pPr>
      <w:spacing w:after="0" w:line="240" w:lineRule="auto"/>
      <w:ind w:left="2160" w:hanging="240"/>
    </w:pPr>
  </w:style>
  <w:style w:type="paragraph" w:styleId="Index8">
    <w:name w:val="index 8"/>
    <w:basedOn w:val="Standard"/>
    <w:next w:val="Standard"/>
    <w:uiPriority w:val="98"/>
    <w:semiHidden/>
    <w:rsid w:val="006E0935"/>
    <w:pPr>
      <w:spacing w:after="0" w:line="240" w:lineRule="auto"/>
      <w:ind w:left="1920" w:hanging="240"/>
    </w:pPr>
  </w:style>
  <w:style w:type="paragraph" w:styleId="Index7">
    <w:name w:val="index 7"/>
    <w:basedOn w:val="Standard"/>
    <w:next w:val="Standard"/>
    <w:uiPriority w:val="98"/>
    <w:semiHidden/>
    <w:rsid w:val="006E0935"/>
    <w:pPr>
      <w:spacing w:after="0" w:line="240" w:lineRule="auto"/>
      <w:ind w:left="1680" w:hanging="240"/>
    </w:pPr>
  </w:style>
  <w:style w:type="paragraph" w:styleId="Index6">
    <w:name w:val="index 6"/>
    <w:basedOn w:val="Standard"/>
    <w:next w:val="Standard"/>
    <w:uiPriority w:val="98"/>
    <w:semiHidden/>
    <w:rsid w:val="006E0935"/>
    <w:pPr>
      <w:spacing w:after="0" w:line="240" w:lineRule="auto"/>
      <w:ind w:left="1440" w:hanging="240"/>
    </w:pPr>
  </w:style>
  <w:style w:type="paragraph" w:styleId="Index5">
    <w:name w:val="index 5"/>
    <w:basedOn w:val="Standard"/>
    <w:next w:val="Standard"/>
    <w:uiPriority w:val="98"/>
    <w:semiHidden/>
    <w:rsid w:val="006E0935"/>
    <w:pPr>
      <w:spacing w:after="0" w:line="240" w:lineRule="auto"/>
      <w:ind w:left="1200" w:hanging="240"/>
    </w:pPr>
  </w:style>
  <w:style w:type="paragraph" w:styleId="Index4">
    <w:name w:val="index 4"/>
    <w:basedOn w:val="Standard"/>
    <w:next w:val="Standard"/>
    <w:uiPriority w:val="98"/>
    <w:semiHidden/>
    <w:rsid w:val="006E0935"/>
    <w:pPr>
      <w:spacing w:after="0" w:line="240" w:lineRule="auto"/>
      <w:ind w:left="960" w:hanging="240"/>
    </w:pPr>
  </w:style>
  <w:style w:type="paragraph" w:styleId="Index3">
    <w:name w:val="index 3"/>
    <w:basedOn w:val="Standard"/>
    <w:next w:val="Standard"/>
    <w:uiPriority w:val="98"/>
    <w:semiHidden/>
    <w:rsid w:val="006E0935"/>
    <w:pPr>
      <w:spacing w:after="0" w:line="240" w:lineRule="auto"/>
      <w:ind w:left="720" w:hanging="240"/>
    </w:pPr>
  </w:style>
  <w:style w:type="paragraph" w:styleId="Index2">
    <w:name w:val="index 2"/>
    <w:basedOn w:val="Standard"/>
    <w:next w:val="Standard"/>
    <w:uiPriority w:val="98"/>
    <w:semiHidden/>
    <w:rsid w:val="006E0935"/>
    <w:pPr>
      <w:spacing w:after="0" w:line="240" w:lineRule="auto"/>
      <w:ind w:left="480" w:hanging="240"/>
    </w:pPr>
  </w:style>
  <w:style w:type="paragraph" w:styleId="Index1">
    <w:name w:val="index 1"/>
    <w:basedOn w:val="Standard"/>
    <w:next w:val="Standard"/>
    <w:uiPriority w:val="98"/>
    <w:semiHidden/>
    <w:rsid w:val="006E0935"/>
    <w:pPr>
      <w:spacing w:after="0" w:line="240" w:lineRule="auto"/>
      <w:ind w:left="240" w:hanging="240"/>
    </w:pPr>
  </w:style>
  <w:style w:type="character" w:styleId="Hervorhebung">
    <w:name w:val="Emphasis"/>
    <w:basedOn w:val="Absatz-Standardschriftart"/>
    <w:uiPriority w:val="98"/>
    <w:semiHidden/>
    <w:rsid w:val="006E0935"/>
    <w:rPr>
      <w:i/>
      <w:iCs/>
    </w:rPr>
  </w:style>
  <w:style w:type="character" w:styleId="Fett">
    <w:name w:val="Strong"/>
    <w:aliases w:val="*Zeichen::Fett_Q"/>
    <w:basedOn w:val="Absatz-Standardschriftart"/>
    <w:uiPriority w:val="94"/>
    <w:rsid w:val="006E0935"/>
    <w:rPr>
      <w:b/>
      <w:bCs/>
    </w:rPr>
  </w:style>
  <w:style w:type="character" w:styleId="Buchtitel">
    <w:name w:val="Book Title"/>
    <w:basedOn w:val="Absatz-Standardschriftart"/>
    <w:uiPriority w:val="98"/>
    <w:semiHidden/>
    <w:rsid w:val="006E0935"/>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6E0935"/>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6E0935"/>
    <w:pPr>
      <w:keepLines/>
      <w:spacing w:before="40" w:after="40" w:line="240" w:lineRule="auto"/>
      <w:jc w:val="left"/>
    </w:pPr>
  </w:style>
  <w:style w:type="paragraph" w:customStyle="1" w:styleId="IBaFTabellentexteQ">
    <w:name w:val="#IBaF_Tabellentexte_Q"/>
    <w:basedOn w:val="IBaFStandardQ"/>
    <w:uiPriority w:val="97"/>
    <w:semiHidden/>
    <w:rsid w:val="006E0935"/>
    <w:pPr>
      <w:keepNext/>
      <w:keepLines/>
      <w:spacing w:before="40" w:after="40" w:line="240" w:lineRule="auto"/>
      <w:jc w:val="left"/>
    </w:pPr>
  </w:style>
  <w:style w:type="paragraph" w:styleId="RGV-berschrift">
    <w:name w:val="toa heading"/>
    <w:basedOn w:val="Standard"/>
    <w:next w:val="Standard"/>
    <w:uiPriority w:val="98"/>
    <w:semiHidden/>
    <w:rsid w:val="006E0935"/>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6E093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6E0935"/>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6E0935"/>
    <w:pPr>
      <w:keepLines/>
      <w:spacing w:after="0"/>
      <w:jc w:val="left"/>
    </w:pPr>
  </w:style>
  <w:style w:type="character" w:customStyle="1" w:styleId="Fuzeileobere-ZeileQZchn">
    <w:name w:val="#Fußzeile_obere-Zeile_Q Zchn"/>
    <w:basedOn w:val="IBaFStandardQZchn"/>
    <w:link w:val="Fuzeileobere-ZeileQ"/>
    <w:uiPriority w:val="98"/>
    <w:semiHidden/>
    <w:rsid w:val="006E0935"/>
    <w:rPr>
      <w:rFonts w:ascii="Calibri" w:hAnsi="Calibri"/>
      <w:color w:val="000000" w:themeColor="text1"/>
      <w:sz w:val="24"/>
    </w:rPr>
  </w:style>
  <w:style w:type="paragraph" w:customStyle="1" w:styleId="Textkrper-schattiertQ">
    <w:name w:val="*Textkörper-schattiert_Q"/>
    <w:basedOn w:val="TextkrperQ"/>
    <w:rsid w:val="006E0935"/>
    <w:pPr>
      <w:shd w:val="clear" w:color="auto" w:fill="D9D9D9" w:themeFill="background1" w:themeFillShade="D9"/>
    </w:pPr>
  </w:style>
  <w:style w:type="paragraph" w:customStyle="1" w:styleId="AutorinQ">
    <w:name w:val="#Autorin_Q"/>
    <w:basedOn w:val="IBaFStandardQ"/>
    <w:next w:val="TextkrperQ"/>
    <w:uiPriority w:val="98"/>
    <w:semiHidden/>
    <w:rsid w:val="006E0935"/>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6E0935"/>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6E0935"/>
    <w:pPr>
      <w:jc w:val="center"/>
    </w:pPr>
  </w:style>
  <w:style w:type="character" w:styleId="Platzhaltertext">
    <w:name w:val="Placeholder Text"/>
    <w:basedOn w:val="Absatz-Standardschriftart"/>
    <w:uiPriority w:val="98"/>
    <w:semiHidden/>
    <w:rsid w:val="006E0935"/>
    <w:rPr>
      <w:color w:val="808080"/>
    </w:rPr>
  </w:style>
  <w:style w:type="paragraph" w:customStyle="1" w:styleId="NameQ">
    <w:name w:val="#Name_Q"/>
    <w:basedOn w:val="AutorinQ"/>
    <w:next w:val="TextkrperQ"/>
    <w:uiPriority w:val="98"/>
    <w:semiHidden/>
    <w:rsid w:val="006E0935"/>
    <w:pPr>
      <w:framePr w:w="0" w:wrap="around" w:x="4877"/>
      <w:jc w:val="left"/>
    </w:pPr>
  </w:style>
  <w:style w:type="paragraph" w:customStyle="1" w:styleId="BereichsauswahlQ">
    <w:name w:val="#Bereichsauswahl_Q"/>
    <w:basedOn w:val="BereichQ"/>
    <w:next w:val="TextkrperQ"/>
    <w:uiPriority w:val="98"/>
    <w:semiHidden/>
    <w:rsid w:val="006E0935"/>
    <w:pPr>
      <w:framePr w:wrap="around" w:x="4877"/>
    </w:pPr>
  </w:style>
  <w:style w:type="paragraph" w:customStyle="1" w:styleId="IBaFStandardQ">
    <w:name w:val="#IBaF_Standard_Q"/>
    <w:basedOn w:val="IQWiG-Formatvorlageninhaltlichtechnisch"/>
    <w:link w:val="IBaFStandardQZchn"/>
    <w:uiPriority w:val="97"/>
    <w:semiHidden/>
    <w:rsid w:val="006E0935"/>
  </w:style>
  <w:style w:type="character" w:customStyle="1" w:styleId="IBaFStandardQZchn">
    <w:name w:val="#IBaF_Standard_Q Zchn"/>
    <w:basedOn w:val="Absatz-Standardschriftart"/>
    <w:link w:val="IBaFStandardQ"/>
    <w:uiPriority w:val="97"/>
    <w:semiHidden/>
    <w:rsid w:val="006E0935"/>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6E0935"/>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6E0935"/>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6E0935"/>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6E0935"/>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6E0935"/>
    <w:rPr>
      <w:rFonts w:ascii="Calibri" w:hAnsi="Calibri"/>
      <w:color w:val="000000" w:themeColor="text1"/>
      <w:sz w:val="24"/>
    </w:rPr>
  </w:style>
  <w:style w:type="paragraph" w:customStyle="1" w:styleId="Logo-KopfzeileQ">
    <w:name w:val="#Logo-Kopfzeile_Q"/>
    <w:basedOn w:val="IBaFStandardQ"/>
    <w:next w:val="TextkrperQ"/>
    <w:uiPriority w:val="98"/>
    <w:semiHidden/>
    <w:rsid w:val="006E0935"/>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6E0935"/>
    <w:pPr>
      <w:framePr w:wrap="around" w:vAnchor="page" w:hAnchor="text" w:xAlign="center" w:y="1702" w:anchorLock="1"/>
      <w:jc w:val="center"/>
    </w:pPr>
  </w:style>
  <w:style w:type="paragraph" w:styleId="Textkrper2">
    <w:name w:val="Body Text 2"/>
    <w:basedOn w:val="Standard"/>
    <w:link w:val="Textkrper2Zchn"/>
    <w:uiPriority w:val="98"/>
    <w:semiHidden/>
    <w:rsid w:val="006E0935"/>
    <w:pPr>
      <w:spacing w:after="120" w:line="480" w:lineRule="auto"/>
    </w:pPr>
  </w:style>
  <w:style w:type="character" w:customStyle="1" w:styleId="Textkrper2Zchn">
    <w:name w:val="Textkörper 2 Zchn"/>
    <w:basedOn w:val="Absatz-Standardschriftart"/>
    <w:link w:val="Textkrper2"/>
    <w:uiPriority w:val="98"/>
    <w:semiHidden/>
    <w:rsid w:val="006E0935"/>
    <w:rPr>
      <w:rFonts w:ascii="Calibri" w:hAnsi="Calibri"/>
      <w:color w:val="000000" w:themeColor="text1"/>
      <w:sz w:val="24"/>
    </w:rPr>
  </w:style>
  <w:style w:type="paragraph" w:styleId="StandardWeb">
    <w:name w:val="Normal (Web)"/>
    <w:basedOn w:val="Standard"/>
    <w:uiPriority w:val="98"/>
    <w:semiHidden/>
    <w:rsid w:val="006E0935"/>
    <w:rPr>
      <w:rFonts w:ascii="Times New Roman" w:hAnsi="Times New Roman" w:cs="Times New Roman"/>
      <w:szCs w:val="24"/>
    </w:rPr>
  </w:style>
  <w:style w:type="paragraph" w:customStyle="1" w:styleId="TitelQ">
    <w:name w:val="*Titel_Q"/>
    <w:basedOn w:val="IBaFStandardQ"/>
    <w:next w:val="TextkrperQ"/>
    <w:uiPriority w:val="1"/>
    <w:rsid w:val="006E0935"/>
    <w:pPr>
      <w:keepLines/>
      <w:spacing w:after="560"/>
      <w:jc w:val="center"/>
    </w:pPr>
    <w:rPr>
      <w:b/>
      <w:sz w:val="40"/>
    </w:rPr>
  </w:style>
  <w:style w:type="paragraph" w:customStyle="1" w:styleId="UntertitelQ">
    <w:name w:val="*Untertitel_Q"/>
    <w:basedOn w:val="TitelQ"/>
    <w:next w:val="TextkrperQ"/>
    <w:uiPriority w:val="1"/>
    <w:rsid w:val="006E0935"/>
    <w:rPr>
      <w:sz w:val="32"/>
    </w:rPr>
  </w:style>
  <w:style w:type="paragraph" w:styleId="Listenabsatz">
    <w:name w:val="List Paragraph"/>
    <w:basedOn w:val="Standard"/>
    <w:uiPriority w:val="98"/>
    <w:semiHidden/>
    <w:rsid w:val="006E0935"/>
    <w:pPr>
      <w:ind w:left="720"/>
      <w:contextualSpacing/>
    </w:pPr>
  </w:style>
  <w:style w:type="paragraph" w:customStyle="1" w:styleId="AbbildungInhaltfettQ">
    <w:name w:val="*Abbildung_Inhalt_fett_Q"/>
    <w:basedOn w:val="IBaFTabellentexteQ"/>
    <w:next w:val="Standard"/>
    <w:uiPriority w:val="13"/>
    <w:rsid w:val="006E0935"/>
    <w:pPr>
      <w:keepNext w:val="0"/>
      <w:keepLines w:val="0"/>
      <w:spacing w:before="0" w:after="0"/>
      <w:ind w:left="57" w:right="57"/>
    </w:pPr>
    <w:rPr>
      <w:b/>
      <w:sz w:val="20"/>
    </w:rPr>
  </w:style>
  <w:style w:type="paragraph" w:customStyle="1" w:styleId="AbbildungInhaltQ">
    <w:name w:val="*Abbildung_Inhalt_Q"/>
    <w:basedOn w:val="IBaFTabellentexteQ"/>
    <w:uiPriority w:val="12"/>
    <w:rsid w:val="006E0935"/>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6E0935"/>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6E0935"/>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273593747">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50243D501AA34E7EA66008C739621F4E"/>
        <w:category>
          <w:name w:val="Allgemein"/>
          <w:gallery w:val="placeholder"/>
        </w:category>
        <w:types>
          <w:type w:val="bbPlcHdr"/>
        </w:types>
        <w:behaviors>
          <w:behavior w:val="content"/>
        </w:behaviors>
        <w:guid w:val="{99985AF4-19A5-463B-B895-37F793F371D4}"/>
      </w:docPartPr>
      <w:docPartBody>
        <w:p w:rsidR="00000000" w:rsidRDefault="0088222B" w:rsidP="0088222B">
          <w:pPr>
            <w:pStyle w:val="50243D501AA34E7EA66008C739621F4E"/>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3047AD"/>
    <w:rsid w:val="005C1149"/>
    <w:rsid w:val="00644FEC"/>
    <w:rsid w:val="006D5CB5"/>
    <w:rsid w:val="0088222B"/>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222B"/>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50243D501AA34E7EA66008C739621F4E">
    <w:name w:val="50243D501AA34E7EA66008C739621F4E"/>
    <w:rsid w:val="0088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Versionsnummer xmlns="80e20af9-ee59-4a2b-bdea-066e85627979">2.2</Versionsnummer>
    <Dokumentenart0 xmlns="80e20af9-ee59-4a2b-bdea-066e85627979">Formular/Formblatt</Dokumentenart0>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Props1.xml><?xml version="1.0" encoding="utf-8"?>
<ds:datastoreItem xmlns:ds="http://schemas.openxmlformats.org/officeDocument/2006/customXml" ds:itemID="{AC2742FF-EFC1-4C05-8A65-41D7F6C829BE}">
  <ds:schemaRefs>
    <ds:schemaRef ds:uri="http://schemas.microsoft.com/sharepoint/v3/contenttype/forms"/>
  </ds:schemaRefs>
</ds:datastoreItem>
</file>

<file path=customXml/itemProps2.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3.xml><?xml version="1.0" encoding="utf-8"?>
<ds:datastoreItem xmlns:ds="http://schemas.openxmlformats.org/officeDocument/2006/customXml" ds:itemID="{5FE87959-C891-4777-84F7-4670F5A7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E5B97-B1D7-4B93-B65D-A2F88EC55F2E}">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4</Pages>
  <Words>599</Words>
  <Characters>3774</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2026-03-25T08:32:00Z</dcterms:created>
  <dcterms:modified xsi:type="dcterms:W3CDTF">2026-03-25T08:32:00Z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2026-03-06T10:00:00Z</vt:filetime>
  </property>
  <property fmtid="{D5CDD505-2E9C-101B-9397-08002B2CF9AE}" pid="5" name="Versionsnummer">
    <vt:lpwstr>2.3</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Stichwörter IM">
    <vt:lpwstr/>
  </property>
  <property fmtid="{D5CDD505-2E9C-101B-9397-08002B2CF9AE}" pid="15" name="Stichwörter GÖ">
    <vt:lpwstr/>
  </property>
  <property fmtid="{D5CDD505-2E9C-101B-9397-08002B2CF9AE}" pid="16" name="Stichwörter S-QS">
    <vt:lpwstr/>
  </property>
  <property fmtid="{D5CDD505-2E9C-101B-9397-08002B2CF9AE}" pid="17" name="Stichwörter S-R">
    <vt:lpwstr/>
  </property>
  <property fmtid="{D5CDD505-2E9C-101B-9397-08002B2CF9AE}" pid="18" name="Stichwörter NMV">
    <vt:lpwstr/>
  </property>
  <property fmtid="{D5CDD505-2E9C-101B-9397-08002B2CF9AE}" pid="19" name="WorkflowChangePath">
    <vt:lpwstr>c51d0a17-eb2b-4456-b6cf-da416745a14c,4;c51d0a17-eb2b-4456-b6cf-da416745a14c,11;c51d0a17-eb2b-4456-b6cf-da416745a14c,15;</vt:lpwstr>
  </property>
  <property fmtid="{D5CDD505-2E9C-101B-9397-08002B2CF9AE}" pid="20" name="Stichwörter V&amp;G">
    <vt:lpwstr/>
  </property>
</Properties>
</file>