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EED4" w14:textId="0DCBC8C8" w:rsidR="000D6FDB" w:rsidRDefault="000D6FDB" w:rsidP="00715A70">
      <w:pPr>
        <w:pStyle w:val="TitelQ"/>
      </w:pPr>
      <w:r>
        <w:t xml:space="preserve">Vorlage für eine </w:t>
      </w:r>
      <w:r w:rsidRPr="009E6C69">
        <w:t xml:space="preserve">Stellungnahme </w:t>
      </w:r>
      <w:r>
        <w:t>im Fließtext</w:t>
      </w:r>
    </w:p>
    <w:p w14:paraId="78247E82" w14:textId="77777777" w:rsidR="00AA136B" w:rsidRPr="00ED136E" w:rsidRDefault="00AA136B" w:rsidP="00AA136B">
      <w:pPr>
        <w:pStyle w:val="UntertitelQ"/>
        <w:contextualSpacing/>
      </w:pPr>
      <w:r w:rsidRPr="00ED136E">
        <w:t>Deckblatt</w:t>
      </w:r>
    </w:p>
    <w:p w14:paraId="2B162A0E" w14:textId="625980A1" w:rsidR="00AA136B" w:rsidRPr="00ED136E" w:rsidRDefault="00AA136B" w:rsidP="00AA136B">
      <w:pPr>
        <w:pStyle w:val="UntertitelQ"/>
        <w:contextualSpacing/>
      </w:pPr>
      <w:r w:rsidRPr="00ED136E">
        <w:t xml:space="preserve">zur Stellungnahme zum </w:t>
      </w:r>
      <w:bookmarkStart w:id="0" w:name="Dokumenttyp"/>
      <w:sdt>
        <w:sdtPr>
          <w:id w:val="1247071097"/>
          <w:placeholder>
            <w:docPart w:val="2FD9557BF5C3488197466CB888768BC3"/>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013CE0">
            <w:t>Vorbericht</w:t>
          </w:r>
        </w:sdtContent>
      </w:sdt>
      <w:bookmarkEnd w:id="0"/>
    </w:p>
    <w:p w14:paraId="0C581310" w14:textId="55ACEEFE" w:rsidR="00AA136B" w:rsidRPr="00ED136E" w:rsidRDefault="00AA136B" w:rsidP="00AA136B">
      <w:pPr>
        <w:pStyle w:val="UntertitelQ"/>
        <w:contextualSpacing/>
      </w:pPr>
      <w:bookmarkStart w:id="1" w:name="Berichtnr"/>
      <w:r w:rsidRPr="00ED136E">
        <w:t xml:space="preserve">Berichtnr: </w:t>
      </w:r>
      <w:r w:rsidR="00013CE0">
        <w:t>S25-01</w:t>
      </w:r>
    </w:p>
    <w:p w14:paraId="29DFF43A" w14:textId="7186D2E3" w:rsidR="00AA136B" w:rsidRPr="00ED136E" w:rsidRDefault="00AA136B" w:rsidP="00AA136B">
      <w:pPr>
        <w:pStyle w:val="UntertitelQ"/>
        <w:contextualSpacing/>
      </w:pPr>
      <w:bookmarkStart w:id="2" w:name="Titel"/>
      <w:bookmarkEnd w:id="1"/>
      <w:r w:rsidRPr="00ED136E">
        <w:t xml:space="preserve">Titel: </w:t>
      </w:r>
      <w:r w:rsidR="00013CE0" w:rsidRPr="00013CE0">
        <w:t>Neugeborenenscreening auf Metachromatische Leukodystrophie</w:t>
      </w:r>
    </w:p>
    <w:tbl>
      <w:tblPr>
        <w:tblStyle w:val="Tabellenraster"/>
        <w:tblW w:w="5000" w:type="pct"/>
        <w:tblLayout w:type="fixed"/>
        <w:tblLook w:val="04A0" w:firstRow="1" w:lastRow="0" w:firstColumn="1" w:lastColumn="0" w:noHBand="0" w:noVBand="1"/>
      </w:tblPr>
      <w:tblGrid>
        <w:gridCol w:w="1980"/>
        <w:gridCol w:w="7080"/>
      </w:tblGrid>
      <w:tr w:rsidR="00AA136B" w:rsidRPr="007C5387" w14:paraId="65D8D094" w14:textId="77777777" w:rsidTr="009951F9">
        <w:trPr>
          <w:cantSplit w:val="0"/>
          <w:tblHeader/>
        </w:trPr>
        <w:tc>
          <w:tcPr>
            <w:tcW w:w="9060" w:type="dxa"/>
            <w:gridSpan w:val="2"/>
            <w:tcBorders>
              <w:bottom w:val="single" w:sz="4" w:space="0" w:color="auto"/>
            </w:tcBorders>
          </w:tcPr>
          <w:bookmarkEnd w:id="2"/>
          <w:p w14:paraId="0FA91D61" w14:textId="77777777" w:rsidR="00AA136B" w:rsidRPr="007C5387" w:rsidRDefault="00AA136B" w:rsidP="004970E1">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AA136B" w:rsidRPr="007C5387" w14:paraId="15EE7D94" w14:textId="77777777" w:rsidTr="009951F9">
        <w:trPr>
          <w:cantSplit w:val="0"/>
          <w:trHeight w:val="851"/>
        </w:trPr>
        <w:tc>
          <w:tcPr>
            <w:tcW w:w="1980" w:type="dxa"/>
            <w:tcBorders>
              <w:bottom w:val="nil"/>
              <w:right w:val="nil"/>
            </w:tcBorders>
          </w:tcPr>
          <w:p w14:paraId="49C69C66" w14:textId="77777777" w:rsidR="00AA136B" w:rsidRPr="007C5387" w:rsidRDefault="00AA136B" w:rsidP="004970E1">
            <w:pPr>
              <w:pStyle w:val="TabInhaltQ"/>
            </w:pPr>
            <w:r w:rsidRPr="007C5387">
              <w:t>Titel und Name:</w:t>
            </w:r>
          </w:p>
        </w:tc>
        <w:tc>
          <w:tcPr>
            <w:tcW w:w="7080" w:type="dxa"/>
            <w:tcBorders>
              <w:left w:val="nil"/>
            </w:tcBorders>
          </w:tcPr>
          <w:p w14:paraId="636ADEB4" w14:textId="77777777" w:rsidR="00AA136B" w:rsidRPr="007C5387" w:rsidRDefault="00AA136B" w:rsidP="004970E1">
            <w:pPr>
              <w:pStyle w:val="TabInhaltQ"/>
            </w:pPr>
            <w:permStart w:id="1517048225" w:edGrp="everyone"/>
            <w:permEnd w:id="1517048225"/>
          </w:p>
        </w:tc>
      </w:tr>
      <w:tr w:rsidR="00AA136B" w:rsidRPr="007C5387" w14:paraId="0176DD98" w14:textId="77777777" w:rsidTr="009951F9">
        <w:trPr>
          <w:cantSplit w:val="0"/>
          <w:trHeight w:val="851"/>
        </w:trPr>
        <w:tc>
          <w:tcPr>
            <w:tcW w:w="1980" w:type="dxa"/>
            <w:tcBorders>
              <w:top w:val="nil"/>
              <w:bottom w:val="nil"/>
              <w:right w:val="nil"/>
            </w:tcBorders>
          </w:tcPr>
          <w:p w14:paraId="7954569A" w14:textId="77777777" w:rsidR="00AA136B" w:rsidRPr="007C5387" w:rsidRDefault="00AA136B" w:rsidP="004970E1">
            <w:pPr>
              <w:pStyle w:val="TabInhaltQ"/>
            </w:pPr>
            <w:r w:rsidRPr="007C5387">
              <w:t>Tel.-/Fax-Nr.:</w:t>
            </w:r>
          </w:p>
        </w:tc>
        <w:tc>
          <w:tcPr>
            <w:tcW w:w="7080" w:type="dxa"/>
            <w:tcBorders>
              <w:left w:val="nil"/>
            </w:tcBorders>
          </w:tcPr>
          <w:p w14:paraId="338B48DC" w14:textId="77777777" w:rsidR="00AA136B" w:rsidRPr="007C5387" w:rsidRDefault="00AA136B" w:rsidP="004970E1">
            <w:pPr>
              <w:pStyle w:val="TabInhaltQ"/>
            </w:pPr>
            <w:permStart w:id="1007368617" w:edGrp="everyone"/>
            <w:permEnd w:id="1007368617"/>
          </w:p>
        </w:tc>
      </w:tr>
      <w:tr w:rsidR="00AA136B" w:rsidRPr="007C5387" w14:paraId="7843B3A1" w14:textId="77777777" w:rsidTr="009951F9">
        <w:trPr>
          <w:cantSplit w:val="0"/>
          <w:trHeight w:val="851"/>
        </w:trPr>
        <w:tc>
          <w:tcPr>
            <w:tcW w:w="1980" w:type="dxa"/>
            <w:tcBorders>
              <w:top w:val="nil"/>
              <w:right w:val="nil"/>
            </w:tcBorders>
          </w:tcPr>
          <w:p w14:paraId="481FB023" w14:textId="77777777" w:rsidR="00AA136B" w:rsidRPr="007C5387" w:rsidRDefault="00AA136B" w:rsidP="004970E1">
            <w:pPr>
              <w:pStyle w:val="TabInhaltQ"/>
            </w:pPr>
            <w:r w:rsidRPr="007C5387">
              <w:t>E-Mail-Adresse:</w:t>
            </w:r>
          </w:p>
        </w:tc>
        <w:tc>
          <w:tcPr>
            <w:tcW w:w="7080" w:type="dxa"/>
            <w:tcBorders>
              <w:left w:val="nil"/>
            </w:tcBorders>
          </w:tcPr>
          <w:p w14:paraId="02B51718" w14:textId="77777777" w:rsidR="00AA136B" w:rsidRPr="007C5387" w:rsidRDefault="00AA136B" w:rsidP="004970E1">
            <w:pPr>
              <w:pStyle w:val="TabInhaltQ"/>
            </w:pPr>
            <w:permStart w:id="498218251" w:edGrp="everyone"/>
            <w:permEnd w:id="498218251"/>
          </w:p>
        </w:tc>
      </w:tr>
    </w:tbl>
    <w:p w14:paraId="5DE26750" w14:textId="77777777" w:rsidR="00AA136B" w:rsidRPr="00AA136B" w:rsidRDefault="00AA136B" w:rsidP="00AA136B">
      <w:pPr>
        <w:pStyle w:val="TextkrperQ"/>
      </w:pPr>
    </w:p>
    <w:p w14:paraId="475E248E" w14:textId="0C2952BD" w:rsidR="006932CB" w:rsidRDefault="006932CB" w:rsidP="006932CB">
      <w:pPr>
        <w:pStyle w:val="Textstruktur-1Q"/>
      </w:pPr>
      <w:bookmarkStart w:id="3" w:name="_Hlk146173459"/>
      <w:r>
        <w:t>Formale Anforderungen für eine Stellungnahme</w:t>
      </w:r>
    </w:p>
    <w:p w14:paraId="01AD36B4" w14:textId="77777777" w:rsidR="006932CB" w:rsidRDefault="006932CB" w:rsidP="006932CB">
      <w:pPr>
        <w:pStyle w:val="TextkrperQ"/>
      </w:pPr>
      <w:r>
        <w:t>Stellungnahmen müssen</w:t>
      </w:r>
    </w:p>
    <w:p w14:paraId="6D184612" w14:textId="77777777" w:rsidR="006932CB" w:rsidRDefault="006932CB" w:rsidP="006932CB">
      <w:pPr>
        <w:pStyle w:val="Aufzhlung-1Q"/>
      </w:pPr>
      <w:bookmarkStart w:id="4" w:name="_Hlk201852105"/>
      <w:r>
        <w:t xml:space="preserve">schriftlich, unter Nutzung des </w:t>
      </w:r>
      <w:bookmarkEnd w:id="4"/>
      <w:r>
        <w:t xml:space="preserve">Online-Formulars für Stellungnahmen, </w:t>
      </w:r>
    </w:p>
    <w:p w14:paraId="57450099" w14:textId="77777777" w:rsidR="006932CB" w:rsidRDefault="006932CB" w:rsidP="006932CB">
      <w:pPr>
        <w:pStyle w:val="Aufzhlung-1Q"/>
      </w:pPr>
      <w:r>
        <w:t xml:space="preserve">in deutscher Sprache und </w:t>
      </w:r>
    </w:p>
    <w:p w14:paraId="0D34D942" w14:textId="77777777" w:rsidR="006932CB" w:rsidRDefault="006932CB" w:rsidP="006932CB">
      <w:pPr>
        <w:pStyle w:val="Aufzhlung-1-EndeQ"/>
      </w:pPr>
      <w:r>
        <w:t xml:space="preserve">fristgerecht </w:t>
      </w:r>
    </w:p>
    <w:p w14:paraId="3F7F6D21" w14:textId="77777777" w:rsidR="006932CB" w:rsidRDefault="006932CB" w:rsidP="006932CB">
      <w:pPr>
        <w:pStyle w:val="TextkrperQ"/>
      </w:pPr>
      <w:r>
        <w:t>beim IQWiG eingereicht werden. Die Einreichung einer Stellungnahme per E-Mail oder Brief ist nicht möglich.</w:t>
      </w:r>
    </w:p>
    <w:p w14:paraId="168A4EA7" w14:textId="3C055B35" w:rsidR="006932CB" w:rsidRDefault="006932CB" w:rsidP="00E12665">
      <w:pPr>
        <w:pStyle w:val="Textstruktur-1Q"/>
      </w:pPr>
      <w:r>
        <w:t>Bitte stellen Sie sicher,</w:t>
      </w:r>
    </w:p>
    <w:p w14:paraId="52F810F8" w14:textId="77777777" w:rsidR="006932CB" w:rsidRPr="003A555E" w:rsidRDefault="006932CB" w:rsidP="006932CB">
      <w:pPr>
        <w:pStyle w:val="nummerierte-Aufzhlung-1Q"/>
      </w:pPr>
      <w:r>
        <w:t>dass Sie Ihre Stellungnahme im Online-Formular vor Fristende fertigstellen und an uns absenden,</w:t>
      </w:r>
    </w:p>
    <w:p w14:paraId="11AFCBB2" w14:textId="4A4BA940" w:rsidR="006932CB" w:rsidRDefault="006932CB" w:rsidP="006932CB">
      <w:pPr>
        <w:pStyle w:val="nummerierte-Aufzhlung-1Q"/>
        <w:rPr>
          <w:rFonts w:eastAsia="Times New Roman"/>
        </w:rPr>
      </w:pPr>
      <w:r>
        <w:rPr>
          <w:rFonts w:eastAsia="Times New Roman"/>
        </w:rPr>
        <w:t>dass Ihre Stellungnahme über das Online-Formular bevorzugt als W</w:t>
      </w:r>
      <w:r w:rsidR="00762081">
        <w:rPr>
          <w:rFonts w:eastAsia="Times New Roman"/>
        </w:rPr>
        <w:t>ord</w:t>
      </w:r>
      <w:r>
        <w:rPr>
          <w:rFonts w:eastAsia="Times New Roman"/>
        </w:rPr>
        <w:t>-Dokument (</w:t>
      </w:r>
      <w:r w:rsidR="001A3F2B">
        <w:rPr>
          <w:rFonts w:eastAsia="Times New Roman"/>
        </w:rPr>
        <w:t xml:space="preserve">*.docx, </w:t>
      </w:r>
      <w:r>
        <w:rPr>
          <w:rFonts w:eastAsia="Times New Roman"/>
        </w:rPr>
        <w:t xml:space="preserve">*.doc) hochgeladen wird – alternativ ist das Hochladen </w:t>
      </w:r>
      <w:r w:rsidR="00762081">
        <w:rPr>
          <w:rFonts w:eastAsia="Times New Roman"/>
        </w:rPr>
        <w:t>im</w:t>
      </w:r>
      <w:r>
        <w:rPr>
          <w:rFonts w:eastAsia="Times New Roman"/>
        </w:rPr>
        <w:t xml:space="preserve"> Open-Office-Format (*.odt) oder </w:t>
      </w:r>
      <w:r w:rsidR="001A3F2B">
        <w:rPr>
          <w:rFonts w:eastAsia="Times New Roman"/>
        </w:rPr>
        <w:t>im</w:t>
      </w:r>
      <w:r w:rsidRPr="00295EE6">
        <w:rPr>
          <w:rFonts w:eastAsia="Times New Roman"/>
        </w:rPr>
        <w:t xml:space="preserve"> PDF-</w:t>
      </w:r>
      <w:r w:rsidR="001A3F2B">
        <w:rPr>
          <w:rFonts w:eastAsia="Times New Roman"/>
        </w:rPr>
        <w:t xml:space="preserve">Format </w:t>
      </w:r>
      <w:r>
        <w:rPr>
          <w:rFonts w:eastAsia="Times New Roman"/>
        </w:rPr>
        <w:t>möglich,</w:t>
      </w:r>
    </w:p>
    <w:p w14:paraId="202617B9" w14:textId="77777777" w:rsidR="006932CB" w:rsidRPr="00086B81" w:rsidRDefault="006932CB" w:rsidP="006932CB">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7068E68D" w14:textId="77777777" w:rsidR="006932CB" w:rsidRPr="005F441E" w:rsidRDefault="006932CB" w:rsidP="006932CB">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0361A0F8" w14:textId="694727B5" w:rsidR="006932CB" w:rsidRDefault="006932CB" w:rsidP="006932CB">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frau</w:t>
      </w:r>
      <w:r w:rsidR="00A22F05">
        <w:t>_IQWiG</w:t>
      </w:r>
      <w:r>
        <w:t xml:space="preserve">), </w:t>
      </w:r>
    </w:p>
    <w:p w14:paraId="5368F361" w14:textId="251B9DA9" w:rsidR="006932CB" w:rsidRDefault="006932CB" w:rsidP="0072147D">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B4952BA" w14:textId="77777777" w:rsidR="006932CB" w:rsidRPr="00780A0B" w:rsidRDefault="006932CB" w:rsidP="0072147D">
      <w:pPr>
        <w:pStyle w:val="Textstruktur-1Q"/>
      </w:pPr>
      <w:bookmarkStart w:id="5" w:name="_Hlk142552617"/>
      <w:bookmarkEnd w:id="3"/>
      <w:r>
        <w:t xml:space="preserve">Hinweise zur </w:t>
      </w:r>
      <w:r w:rsidRPr="00780A0B">
        <w:t>Veröffentlichung durch das IQWiG</w:t>
      </w:r>
    </w:p>
    <w:p w14:paraId="66F765E3" w14:textId="272FCA97" w:rsidR="006932CB" w:rsidRPr="00DB59E0" w:rsidRDefault="006932CB" w:rsidP="00FC0D74">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3C0C97C5" w14:textId="5CBCEBA2" w:rsidR="006932CB" w:rsidRPr="000A1AF1" w:rsidRDefault="006932CB" w:rsidP="00FC0D74">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1973D842" w14:textId="77777777" w:rsidR="006932CB" w:rsidRDefault="006932CB" w:rsidP="006932CB">
      <w:pPr>
        <w:pStyle w:val="TextkrperQ"/>
        <w:sectPr w:rsidR="006932CB"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671DB2A7" w14:textId="52EDE1A6" w:rsidR="00FC0D74" w:rsidRDefault="00FC0D74" w:rsidP="00FC0D74">
      <w:pPr>
        <w:pStyle w:val="UntertitelQ"/>
        <w:contextualSpacing/>
      </w:pPr>
      <w:r w:rsidRPr="00C554A7">
        <w:lastRenderedPageBreak/>
        <w:t xml:space="preserve">Stellungnahme zum </w:t>
      </w:r>
      <w:r w:rsidR="00013CE0">
        <w:fldChar w:fldCharType="begin"/>
      </w:r>
      <w:r w:rsidR="00013CE0">
        <w:instrText xml:space="preserve"> REF  Dokumenttyp </w:instrText>
      </w:r>
      <w:r w:rsidR="00013CE0">
        <w:fldChar w:fldCharType="separate"/>
      </w:r>
      <w:sdt>
        <w:sdtPr>
          <w:id w:val="1962141148"/>
          <w:placeholder>
            <w:docPart w:val="65F3347BAAE440E7969B886BD91E6F41"/>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013CE0">
            <w:t>Vorbericht</w:t>
          </w:r>
        </w:sdtContent>
      </w:sdt>
      <w:r w:rsidR="00013CE0">
        <w:fldChar w:fldCharType="end"/>
      </w:r>
    </w:p>
    <w:p w14:paraId="5F320252" w14:textId="77777777" w:rsidR="00013CE0" w:rsidRPr="00ED136E" w:rsidRDefault="00931A5A" w:rsidP="00AA136B">
      <w:pPr>
        <w:pStyle w:val="UntertitelQ"/>
        <w:contextualSpacing/>
      </w:pPr>
      <w:r>
        <w:fldChar w:fldCharType="begin"/>
      </w:r>
      <w:r>
        <w:instrText xml:space="preserve"> REF Berichtnr \</w:instrText>
      </w:r>
      <w:r w:rsidR="00FE3060">
        <w:instrText>* MERGEFORMAT</w:instrText>
      </w:r>
      <w:r>
        <w:instrText xml:space="preserve"> </w:instrText>
      </w:r>
      <w:r>
        <w:fldChar w:fldCharType="separate"/>
      </w:r>
      <w:r w:rsidR="00013CE0" w:rsidRPr="00ED136E">
        <w:t xml:space="preserve">Berichtnr: </w:t>
      </w:r>
      <w:r w:rsidR="00013CE0">
        <w:t>S25-01</w:t>
      </w:r>
    </w:p>
    <w:p w14:paraId="6B7D8231" w14:textId="77777777" w:rsidR="00013CE0" w:rsidRPr="00ED136E" w:rsidRDefault="00931A5A" w:rsidP="00AA136B">
      <w:pPr>
        <w:pStyle w:val="UntertitelQ"/>
        <w:contextualSpacing/>
      </w:pPr>
      <w:r>
        <w:fldChar w:fldCharType="end"/>
      </w:r>
      <w:r w:rsidR="002212E0">
        <w:fldChar w:fldCharType="begin"/>
      </w:r>
      <w:r w:rsidR="002212E0">
        <w:instrText xml:space="preserve"> REF Titel \h </w:instrText>
      </w:r>
      <w:r w:rsidR="002212E0">
        <w:fldChar w:fldCharType="separate"/>
      </w:r>
      <w:r w:rsidR="00013CE0" w:rsidRPr="00ED136E">
        <w:t xml:space="preserve">Titel: </w:t>
      </w:r>
      <w:r w:rsidR="00013CE0" w:rsidRPr="00013CE0">
        <w:t>Neugeborenenscreening auf Metachromatische Leukodystrophie</w:t>
      </w:r>
    </w:p>
    <w:p w14:paraId="60F3BA1D" w14:textId="48E703B9" w:rsidR="00FC0D74" w:rsidRPr="002212E0" w:rsidRDefault="002212E0" w:rsidP="002212E0">
      <w:pPr>
        <w:pStyle w:val="Textstruktur-2Q"/>
        <w:jc w:val="center"/>
        <w:rPr>
          <w:bCs/>
          <w:iCs/>
        </w:rPr>
      </w:pPr>
      <w:r>
        <w:fldChar w:fldCharType="end"/>
      </w:r>
      <w:r w:rsidR="00E8565C" w:rsidRPr="002212E0">
        <w:rPr>
          <w:bCs/>
          <w:iCs/>
        </w:rPr>
        <w:t>D</w:t>
      </w:r>
      <w:r w:rsidR="00FC0D74" w:rsidRPr="002212E0">
        <w:rPr>
          <w:bCs/>
          <w:iCs/>
        </w:rPr>
        <w:t xml:space="preserve">iese und die folgenden Seiten dieses Dokuments oder Ihre selbst erstellten und beigefügten Anlagen werden in dem Dokument „Dokumentation der Anhörung zum </w:t>
      </w:r>
      <w:r w:rsidR="00DB4853">
        <w:rPr>
          <w:bCs/>
          <w:iCs/>
        </w:rPr>
        <w:t>(</w:t>
      </w:r>
      <w:r w:rsidR="00FC0D74" w:rsidRPr="002212E0">
        <w:rPr>
          <w:bCs/>
          <w:iCs/>
        </w:rPr>
        <w:t>Berichtsplan / Vorbericht</w:t>
      </w:r>
      <w:r w:rsidR="00DB4853">
        <w:rPr>
          <w:bCs/>
          <w:iCs/>
        </w:rPr>
        <w:t>)</w:t>
      </w:r>
      <w:r w:rsidR="00FC0D74" w:rsidRPr="002212E0">
        <w:rPr>
          <w:bCs/>
          <w:iCs/>
        </w:rPr>
        <w:t>“ auf der Internetseite des IQWiG veröffentlicht.</w:t>
      </w:r>
    </w:p>
    <w:p w14:paraId="0137C700" w14:textId="77777777" w:rsidR="00FC0D74" w:rsidRPr="00127F18" w:rsidRDefault="00FC0D74" w:rsidP="00FC0D74">
      <w:pPr>
        <w:pStyle w:val="TextkrperQ"/>
      </w:pPr>
    </w:p>
    <w:tbl>
      <w:tblPr>
        <w:tblStyle w:val="Tabellenraster"/>
        <w:tblW w:w="5000" w:type="pct"/>
        <w:tblLayout w:type="fixed"/>
        <w:tblLook w:val="01E0" w:firstRow="1" w:lastRow="1" w:firstColumn="1" w:lastColumn="1" w:noHBand="0" w:noVBand="0"/>
      </w:tblPr>
      <w:tblGrid>
        <w:gridCol w:w="9060"/>
      </w:tblGrid>
      <w:tr w:rsidR="00FC0D74" w:rsidRPr="00482580" w14:paraId="3C3E1409" w14:textId="77777777" w:rsidTr="009951F9">
        <w:trPr>
          <w:cantSplit w:val="0"/>
          <w:tblHeader/>
        </w:trPr>
        <w:tc>
          <w:tcPr>
            <w:tcW w:w="9071" w:type="dxa"/>
          </w:tcPr>
          <w:p w14:paraId="53DA0405" w14:textId="77777777" w:rsidR="00FC0D74" w:rsidRDefault="00FC0D74" w:rsidP="004970E1">
            <w:pPr>
              <w:pStyle w:val="Tab-SpaltenQ"/>
            </w:pPr>
            <w:bookmarkStart w:id="6" w:name="Seite1"/>
            <w:r w:rsidRPr="00376361">
              <w:t>Name, Vorname; Titel des/der Stellungnehmenden</w:t>
            </w:r>
            <w:bookmarkEnd w:id="6"/>
          </w:p>
          <w:p w14:paraId="6DD9166C" w14:textId="77777777" w:rsidR="00FC0D74" w:rsidRPr="00482580" w:rsidRDefault="00FC0D74" w:rsidP="004970E1">
            <w:pPr>
              <w:pStyle w:val="TabInhaltkursivQ"/>
            </w:pPr>
            <w:r w:rsidRPr="00482580">
              <w:t>Bitte nutzen Sie pro Person 1 Zeile.</w:t>
            </w:r>
          </w:p>
        </w:tc>
      </w:tr>
      <w:tr w:rsidR="00FC0D74" w:rsidRPr="00A85C22" w14:paraId="1983B0E1" w14:textId="77777777" w:rsidTr="009951F9">
        <w:trPr>
          <w:cantSplit w:val="0"/>
        </w:trPr>
        <w:tc>
          <w:tcPr>
            <w:tcW w:w="9071" w:type="dxa"/>
          </w:tcPr>
          <w:p w14:paraId="34937F34" w14:textId="77777777" w:rsidR="00FC0D74" w:rsidRPr="00A85C22" w:rsidRDefault="00FC0D74" w:rsidP="004970E1">
            <w:pPr>
              <w:pStyle w:val="TabInhaltQ"/>
            </w:pPr>
            <w:permStart w:id="1750863918" w:edGrp="everyone"/>
          </w:p>
        </w:tc>
      </w:tr>
      <w:tr w:rsidR="00FC0D74" w:rsidRPr="00A85C22" w14:paraId="7262450B" w14:textId="77777777" w:rsidTr="009951F9">
        <w:trPr>
          <w:cantSplit w:val="0"/>
        </w:trPr>
        <w:tc>
          <w:tcPr>
            <w:tcW w:w="9071" w:type="dxa"/>
          </w:tcPr>
          <w:p w14:paraId="6C256A0C" w14:textId="77777777" w:rsidR="00FC0D74" w:rsidRPr="00A85C22" w:rsidRDefault="00FC0D74" w:rsidP="004970E1">
            <w:pPr>
              <w:pStyle w:val="TabInhaltQ"/>
            </w:pPr>
          </w:p>
        </w:tc>
      </w:tr>
      <w:tr w:rsidR="00FC0D74" w:rsidRPr="00A85C22" w14:paraId="718603E5" w14:textId="77777777" w:rsidTr="009951F9">
        <w:trPr>
          <w:cantSplit w:val="0"/>
        </w:trPr>
        <w:tc>
          <w:tcPr>
            <w:tcW w:w="9071" w:type="dxa"/>
          </w:tcPr>
          <w:p w14:paraId="3EFFAC69" w14:textId="77777777" w:rsidR="00FC0D74" w:rsidRPr="00A85C22" w:rsidRDefault="00FC0D74" w:rsidP="004970E1">
            <w:pPr>
              <w:pStyle w:val="TabInhaltQ"/>
            </w:pPr>
          </w:p>
        </w:tc>
      </w:tr>
      <w:tr w:rsidR="00FC0D74" w:rsidRPr="00A85C22" w14:paraId="4EADF470" w14:textId="77777777" w:rsidTr="009951F9">
        <w:trPr>
          <w:cantSplit w:val="0"/>
        </w:trPr>
        <w:tc>
          <w:tcPr>
            <w:tcW w:w="9071" w:type="dxa"/>
          </w:tcPr>
          <w:p w14:paraId="3D505A88" w14:textId="77777777" w:rsidR="00FC0D74" w:rsidRPr="00A85C22" w:rsidRDefault="00FC0D74" w:rsidP="004970E1">
            <w:pPr>
              <w:pStyle w:val="TabInhaltQ"/>
            </w:pPr>
          </w:p>
        </w:tc>
      </w:tr>
      <w:tr w:rsidR="00FC0D74" w:rsidRPr="00A85C22" w14:paraId="1BF40BD8" w14:textId="77777777" w:rsidTr="009951F9">
        <w:trPr>
          <w:cantSplit w:val="0"/>
        </w:trPr>
        <w:tc>
          <w:tcPr>
            <w:tcW w:w="9071" w:type="dxa"/>
          </w:tcPr>
          <w:p w14:paraId="02874F26" w14:textId="77777777" w:rsidR="00FC0D74" w:rsidRPr="00A85C22" w:rsidRDefault="00FC0D74" w:rsidP="004970E1">
            <w:pPr>
              <w:pStyle w:val="TabInhaltQ"/>
            </w:pPr>
          </w:p>
        </w:tc>
      </w:tr>
      <w:tr w:rsidR="00FC0D74" w:rsidRPr="00A85C22" w14:paraId="02783290" w14:textId="77777777" w:rsidTr="009951F9">
        <w:trPr>
          <w:cantSplit w:val="0"/>
        </w:trPr>
        <w:tc>
          <w:tcPr>
            <w:tcW w:w="9071" w:type="dxa"/>
          </w:tcPr>
          <w:p w14:paraId="7C77294C" w14:textId="0ADD1229" w:rsidR="00FC0D74" w:rsidRPr="00A85C22" w:rsidRDefault="00FC0D74" w:rsidP="004970E1">
            <w:pPr>
              <w:pStyle w:val="TabInhaltQ"/>
            </w:pPr>
          </w:p>
        </w:tc>
      </w:tr>
      <w:permEnd w:id="1750863918"/>
      <w:tr w:rsidR="00FC0D74" w:rsidRPr="003151BA" w14:paraId="169F2987" w14:textId="77777777" w:rsidTr="009951F9">
        <w:trPr>
          <w:cantSplit w:val="0"/>
        </w:trPr>
        <w:tc>
          <w:tcPr>
            <w:tcW w:w="9071" w:type="dxa"/>
          </w:tcPr>
          <w:p w14:paraId="58386BCB" w14:textId="77777777" w:rsidR="00FC0D74" w:rsidRDefault="00FC0D74" w:rsidP="004970E1">
            <w:pPr>
              <w:pStyle w:val="Tab-SpaltenQ"/>
            </w:pPr>
            <w:r w:rsidRPr="003151BA">
              <w:t>Die Abgabe der Stellungnahme erfolgt</w:t>
            </w:r>
            <w:r w:rsidRPr="00EF5078">
              <w:rPr>
                <w:b w:val="0"/>
                <w:bCs/>
              </w:rPr>
              <w:t xml:space="preserve"> (bitte ankreuzen)</w:t>
            </w:r>
          </w:p>
          <w:permStart w:id="1852529242" w:edGrp="everyone"/>
          <w:p w14:paraId="078C2E68" w14:textId="77777777" w:rsidR="00FC0D74" w:rsidRPr="00241020" w:rsidRDefault="00013CE0" w:rsidP="004970E1">
            <w:pPr>
              <w:pStyle w:val="Tab-SpaltenEinzug-3Q"/>
              <w:ind w:left="1417" w:hanging="907"/>
            </w:pPr>
            <w:sdt>
              <w:sdtPr>
                <w:id w:val="2053801860"/>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852529242"/>
            <w:r w:rsidR="00FC0D74" w:rsidRPr="00241020">
              <w:tab/>
            </w:r>
            <w:r w:rsidR="00FC0D74" w:rsidRPr="004B6F2A">
              <w:t>im</w:t>
            </w:r>
            <w:r w:rsidR="00FC0D74" w:rsidRPr="00241020">
              <w:t xml:space="preserve"> Namen folgender Institution / Organisation: </w:t>
            </w:r>
            <w:permStart w:id="24075756" w:edGrp="everyone"/>
          </w:p>
          <w:permEnd w:id="24075756"/>
          <w:p w14:paraId="27DD063A" w14:textId="77777777" w:rsidR="00FC0D74" w:rsidRDefault="00FC0D74" w:rsidP="004970E1">
            <w:pPr>
              <w:pStyle w:val="Tab-SpaltenEinzug-3Q"/>
            </w:pPr>
          </w:p>
          <w:permStart w:id="1010712741" w:edGrp="everyone"/>
          <w:p w14:paraId="6544AC9F" w14:textId="77777777" w:rsidR="00FC0D74" w:rsidRPr="003151BA" w:rsidRDefault="00013CE0" w:rsidP="004970E1">
            <w:pPr>
              <w:pStyle w:val="Tab-SpaltenEinzug-3Q"/>
              <w:ind w:left="1417" w:hanging="907"/>
            </w:pPr>
            <w:sdt>
              <w:sdtPr>
                <w:id w:val="1226183936"/>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010712741"/>
            <w:r w:rsidR="00FC0D74" w:rsidRPr="00241020">
              <w:tab/>
              <w:t>als Privatperson(en)</w:t>
            </w:r>
          </w:p>
        </w:tc>
      </w:tr>
    </w:tbl>
    <w:p w14:paraId="7308EABE" w14:textId="77777777" w:rsidR="00FC0D74" w:rsidRDefault="00FC0D74" w:rsidP="00FC0D74">
      <w:pPr>
        <w:pStyle w:val="TextkrperQ"/>
      </w:pPr>
    </w:p>
    <w:p w14:paraId="2D4FC177" w14:textId="77777777" w:rsidR="00FC0D74" w:rsidRDefault="00FC0D74" w:rsidP="00FC0D74">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3BFC6E7A" w14:textId="430500F3" w:rsidR="00FC0D74" w:rsidRDefault="00FC0D74" w:rsidP="00BC5694">
      <w:pPr>
        <w:pStyle w:val="TextkrperQ"/>
      </w:pPr>
    </w:p>
    <w:p w14:paraId="538FD7DE" w14:textId="536932A9" w:rsidR="00FC0D74" w:rsidRDefault="00FC0D74" w:rsidP="00FC0D74">
      <w:pPr>
        <w:pStyle w:val="Textstruktur-1Q"/>
      </w:pPr>
      <w:r w:rsidRPr="009E6C69">
        <w:t>Stellungnahme zu allgemeinen Aspekten (optional)</w:t>
      </w:r>
    </w:p>
    <w:p w14:paraId="05C95DC2" w14:textId="049ED3C5" w:rsidR="00FC0D74" w:rsidRPr="00FC0D74" w:rsidRDefault="00FC0D74" w:rsidP="00FC0D74">
      <w:pPr>
        <w:pStyle w:val="TextkrperQ"/>
      </w:pPr>
      <w:r w:rsidRPr="00FC0D74">
        <w:t>Sofern Sie allgemeine Anmerkungen zum Dokument haben</w:t>
      </w:r>
      <w:r w:rsidRPr="006A1113">
        <w:t xml:space="preserve">, </w:t>
      </w:r>
      <w:r w:rsidR="006A1113" w:rsidRPr="006A1113">
        <w:t>tragen Sie diese bitte hier ein</w:t>
      </w:r>
      <w:r w:rsidRPr="006A1113">
        <w:t>.</w:t>
      </w:r>
      <w:r w:rsidRPr="00FC0D74">
        <w:t xml:space="preserve"> Spezifische Aspekte adressieren Sie bitte </w:t>
      </w:r>
      <w:r w:rsidR="002B275B" w:rsidRPr="00C20C97">
        <w:t xml:space="preserve">unter </w:t>
      </w:r>
      <w:r w:rsidR="00E5561B" w:rsidRPr="00C20C97">
        <w:t>„</w:t>
      </w:r>
      <w:r w:rsidR="00D846AC" w:rsidRPr="00C20C97">
        <w:t>Anmerkung</w:t>
      </w:r>
      <w:r w:rsidR="00E5561B" w:rsidRPr="00C20C97">
        <w:t>“</w:t>
      </w:r>
      <w:r w:rsidR="00D846AC" w:rsidRPr="00C20C97">
        <w:t xml:space="preserve"> und </w:t>
      </w:r>
      <w:r w:rsidR="00E5561B" w:rsidRPr="00C20C97">
        <w:t>„</w:t>
      </w:r>
      <w:r w:rsidR="00D846AC" w:rsidRPr="00C20C97">
        <w:t>Vorgeschlagene Änderung</w:t>
      </w:r>
      <w:r w:rsidR="00E5561B" w:rsidRPr="00C20C97">
        <w:t>“</w:t>
      </w:r>
      <w:r w:rsidR="003A379E" w:rsidRPr="00C20C97">
        <w:t>.</w:t>
      </w:r>
    </w:p>
    <w:p w14:paraId="0CD5A497" w14:textId="312C100E" w:rsidR="008475D2" w:rsidRDefault="008475D2" w:rsidP="00BC5694">
      <w:pPr>
        <w:pStyle w:val="TextkrperQ"/>
      </w:pPr>
      <w:permStart w:id="1082282547" w:edGrp="everyone"/>
      <w:permEnd w:id="1082282547"/>
    </w:p>
    <w:bookmarkEnd w:id="5"/>
    <w:p w14:paraId="5B95F9A8" w14:textId="35B875FF" w:rsidR="000D6FDB" w:rsidRPr="00715A70" w:rsidRDefault="002C6FC8" w:rsidP="00715A70">
      <w:pPr>
        <w:pStyle w:val="TextkrperQ"/>
        <w:rPr>
          <w:rStyle w:val="ZeichenKursivQ"/>
        </w:rPr>
      </w:pPr>
      <w:r w:rsidRPr="00AD19FD">
        <w:rPr>
          <w:rStyle w:val="ZeichenKursivQ"/>
        </w:rPr>
        <w:t>Die Begründung sollte durch entsprechende Literatur belegt werden. Alle Volltexte der Literaturstellen, die zitiert werden, müssen als PDF-Dateien eindeutig benannt, im Online-Formular hochgeladen werden.</w:t>
      </w:r>
    </w:p>
    <w:p w14:paraId="09A53B94" w14:textId="4F1D8DE2" w:rsidR="000D6FDB" w:rsidRPr="00BC5694" w:rsidRDefault="000D6FDB" w:rsidP="00BC5694">
      <w:pPr>
        <w:pStyle w:val="Textstruktur-1Q"/>
      </w:pPr>
      <w:bookmarkStart w:id="7" w:name="_Hlk201852141"/>
      <w:permStart w:id="726794467" w:edGrp="everyone"/>
      <w:r w:rsidRPr="00BC5694">
        <w:t>Kapitel</w:t>
      </w:r>
      <w:r w:rsidRPr="00DB1A0B">
        <w:t xml:space="preserve">, </w:t>
      </w:r>
      <w:r w:rsidR="00200A72" w:rsidRPr="00DB1A0B">
        <w:t xml:space="preserve">Abschnitt </w:t>
      </w:r>
      <w:r w:rsidRPr="00DB1A0B">
        <w:t xml:space="preserve">im </w:t>
      </w:r>
      <w:r w:rsidR="00200A72" w:rsidRPr="00DB1A0B">
        <w:t>Dokument</w:t>
      </w:r>
      <w:r w:rsidRPr="00DB1A0B">
        <w:t>, auf den sich</w:t>
      </w:r>
      <w:r w:rsidRPr="00BC5694">
        <w:t xml:space="preserve"> Ihre </w:t>
      </w:r>
      <w:r w:rsidRPr="00A33E9C">
        <w:t xml:space="preserve">Anmerkung bezieht (z. B. 3.4 </w:t>
      </w:r>
      <w:r w:rsidR="00356A5A" w:rsidRPr="00A33E9C">
        <w:t>[</w:t>
      </w:r>
      <w:r w:rsidRPr="00A33E9C">
        <w:t>S.</w:t>
      </w:r>
      <w:r w:rsidR="00C5287B">
        <w:t xml:space="preserve"> </w:t>
      </w:r>
      <w:r w:rsidRPr="00A33E9C">
        <w:t>16</w:t>
      </w:r>
      <w:r w:rsidR="00356A5A" w:rsidRPr="00A33E9C">
        <w:t>]</w:t>
      </w:r>
      <w:r w:rsidRPr="00A33E9C">
        <w:t>)</w:t>
      </w:r>
    </w:p>
    <w:p w14:paraId="22EB514B" w14:textId="05E212E4" w:rsidR="000D6FDB" w:rsidRPr="000100E3" w:rsidRDefault="000D6FDB" w:rsidP="000100E3">
      <w:pPr>
        <w:pStyle w:val="TextkrperQ"/>
      </w:pPr>
    </w:p>
    <w:p w14:paraId="389A6A63" w14:textId="6EB30DE1" w:rsidR="000D6FDB" w:rsidRPr="00D12E8E" w:rsidRDefault="000D6FDB" w:rsidP="00D12E8E">
      <w:pPr>
        <w:pStyle w:val="TextkrperQ"/>
        <w:rPr>
          <w:rStyle w:val="Hyperlink"/>
        </w:rPr>
      </w:pPr>
      <w:r w:rsidRPr="00D12E8E">
        <w:rPr>
          <w:rStyle w:val="Hyperlink"/>
        </w:rPr>
        <w:t>Anmerkung</w:t>
      </w:r>
    </w:p>
    <w:p w14:paraId="16F01E07" w14:textId="11B96B47" w:rsidR="000D6FDB" w:rsidRDefault="000D6FDB" w:rsidP="009B6179">
      <w:pPr>
        <w:pStyle w:val="TextkrperQ"/>
      </w:pPr>
    </w:p>
    <w:p w14:paraId="115536DF" w14:textId="77777777" w:rsidR="00A563F2" w:rsidRPr="009E6C69" w:rsidRDefault="00A563F2" w:rsidP="009B6179">
      <w:pPr>
        <w:pStyle w:val="TextkrperQ"/>
      </w:pPr>
    </w:p>
    <w:p w14:paraId="23458A7C" w14:textId="21200247" w:rsidR="000D6FDB" w:rsidRPr="00D12E8E" w:rsidRDefault="000D6FDB" w:rsidP="00D12E8E">
      <w:pPr>
        <w:pStyle w:val="TextkrperQ"/>
        <w:rPr>
          <w:rStyle w:val="Hyperlink"/>
        </w:rPr>
      </w:pPr>
      <w:r w:rsidRPr="00D12E8E">
        <w:rPr>
          <w:rStyle w:val="Hyperlink"/>
        </w:rPr>
        <w:t>Vorgeschlagene Änderung</w:t>
      </w:r>
    </w:p>
    <w:p w14:paraId="3DDE6F18" w14:textId="4188302C" w:rsidR="000D6FDB" w:rsidRDefault="000D6FDB" w:rsidP="009B6179">
      <w:pPr>
        <w:pStyle w:val="TextkrperQ"/>
      </w:pPr>
    </w:p>
    <w:p w14:paraId="20ACD430" w14:textId="77777777" w:rsidR="00A563F2" w:rsidRPr="009E6C69" w:rsidRDefault="00A563F2" w:rsidP="009B6179">
      <w:pPr>
        <w:pStyle w:val="TextkrperQ"/>
      </w:pPr>
    </w:p>
    <w:p w14:paraId="7CDC5969" w14:textId="76B33260" w:rsidR="000D6FDB" w:rsidRPr="00BC5694" w:rsidRDefault="000D6FDB" w:rsidP="00BC5694">
      <w:pPr>
        <w:pStyle w:val="Textstruktur-1Q"/>
      </w:pPr>
      <w:r w:rsidRPr="00BC5694">
        <w:t xml:space="preserve">Kapitel, </w:t>
      </w:r>
      <w:r w:rsidR="00583BEC" w:rsidRPr="00DB1A0B">
        <w:t>Abschnitt</w:t>
      </w:r>
      <w:r w:rsidR="00583BEC" w:rsidRPr="00BC5694">
        <w:t xml:space="preserve"> </w:t>
      </w:r>
      <w:r w:rsidRPr="00BC5694">
        <w:t xml:space="preserve">im </w:t>
      </w:r>
      <w:r w:rsidR="00583BEC" w:rsidRPr="00DB1A0B">
        <w:t>Dokument</w:t>
      </w:r>
      <w:r w:rsidRPr="00BC5694">
        <w:t xml:space="preserve">, auf den sich Ihre Anmerkung </w:t>
      </w:r>
      <w:r w:rsidRPr="00A33E9C">
        <w:t xml:space="preserve">bezieht (z. B. 3.5 </w:t>
      </w:r>
      <w:r w:rsidR="00356A5A" w:rsidRPr="00A33E9C">
        <w:t>[</w:t>
      </w:r>
      <w:r w:rsidRPr="00A33E9C">
        <w:t>S.</w:t>
      </w:r>
      <w:r w:rsidR="00C5287B">
        <w:t xml:space="preserve"> </w:t>
      </w:r>
      <w:r w:rsidRPr="00A33E9C">
        <w:t>17</w:t>
      </w:r>
      <w:r w:rsidR="00356A5A" w:rsidRPr="00A33E9C">
        <w:t>]</w:t>
      </w:r>
      <w:r w:rsidR="009B6179" w:rsidRPr="00A33E9C">
        <w:t>)</w:t>
      </w:r>
    </w:p>
    <w:p w14:paraId="69ADEC42" w14:textId="452F016B" w:rsidR="00A563F2" w:rsidRDefault="00A563F2" w:rsidP="009B6179">
      <w:pPr>
        <w:pStyle w:val="TextkrperQ"/>
      </w:pPr>
    </w:p>
    <w:p w14:paraId="57D881AE" w14:textId="20DEEA3F" w:rsidR="000D6FDB" w:rsidRPr="00D12E8E" w:rsidRDefault="000D6FDB" w:rsidP="00D12E8E">
      <w:pPr>
        <w:pStyle w:val="TextkrperQ"/>
        <w:rPr>
          <w:rStyle w:val="Hyperlink"/>
        </w:rPr>
      </w:pPr>
      <w:r w:rsidRPr="00D12E8E">
        <w:rPr>
          <w:rStyle w:val="Hyperlink"/>
        </w:rPr>
        <w:t>Anmerkung</w:t>
      </w:r>
    </w:p>
    <w:p w14:paraId="27F3CC3A" w14:textId="3DC8EA51" w:rsidR="000D6FDB" w:rsidRDefault="000D6FDB" w:rsidP="009B6179">
      <w:pPr>
        <w:pStyle w:val="TextkrperQ"/>
      </w:pPr>
    </w:p>
    <w:p w14:paraId="5FD1FB71" w14:textId="77777777" w:rsidR="00A563F2" w:rsidRPr="009E6C69" w:rsidRDefault="00A563F2" w:rsidP="009B6179">
      <w:pPr>
        <w:pStyle w:val="TextkrperQ"/>
      </w:pPr>
    </w:p>
    <w:p w14:paraId="2F16C8E9" w14:textId="1D7CAC5C" w:rsidR="000D6FDB" w:rsidRPr="00D12E8E" w:rsidRDefault="000D6FDB" w:rsidP="00D12E8E">
      <w:pPr>
        <w:pStyle w:val="TextkrperQ"/>
        <w:rPr>
          <w:rStyle w:val="Hyperlink"/>
        </w:rPr>
      </w:pPr>
      <w:r w:rsidRPr="00D12E8E">
        <w:rPr>
          <w:rStyle w:val="Hyperlink"/>
        </w:rPr>
        <w:t>Vorgeschlagene Änderung</w:t>
      </w:r>
    </w:p>
    <w:bookmarkEnd w:id="7"/>
    <w:p w14:paraId="18266BBD" w14:textId="59C0DF8A" w:rsidR="000D6FDB" w:rsidRDefault="000D6FDB" w:rsidP="009B6179">
      <w:pPr>
        <w:pStyle w:val="TextkrperQ"/>
      </w:pPr>
    </w:p>
    <w:p w14:paraId="574C8E91" w14:textId="65415437" w:rsidR="00A563F2" w:rsidRDefault="00A563F2" w:rsidP="009B6179">
      <w:pPr>
        <w:pStyle w:val="TextkrperQ"/>
      </w:pPr>
    </w:p>
    <w:permEnd w:id="726794467"/>
    <w:p w14:paraId="37DB2354" w14:textId="77777777" w:rsidR="000D6FDB" w:rsidRPr="006A280B" w:rsidRDefault="000D6FDB" w:rsidP="009B6179">
      <w:pPr>
        <w:pStyle w:val="Textstruktur-1Q"/>
      </w:pPr>
      <w:r w:rsidRPr="006A280B">
        <w:t>Literaturverzeichnis</w:t>
      </w:r>
    </w:p>
    <w:p w14:paraId="6CE717FE" w14:textId="5733B538" w:rsidR="000D6FDB" w:rsidRDefault="000D6FDB" w:rsidP="00E149B9">
      <w:pPr>
        <w:pStyle w:val="TextkrperQ"/>
        <w:keepNext/>
        <w:rPr>
          <w:rStyle w:val="ZeichenKursivQ"/>
        </w:rPr>
      </w:pPr>
      <w:r w:rsidRPr="009B6179">
        <w:rPr>
          <w:rStyle w:val="ZeichenKursivQ"/>
        </w:rPr>
        <w:t>Bitte verwenden Sie zur Auflistung der zitierten Literatur möglichst eine nummerierte Referenzliste und behalten Sie diese Nummerierung bei der Benennung der Dateien (Volltexte) bei.</w:t>
      </w:r>
    </w:p>
    <w:p w14:paraId="21BFF02B" w14:textId="77777777" w:rsidR="00AF32F8" w:rsidRPr="00AF32F8" w:rsidRDefault="00AF32F8" w:rsidP="00AF32F8">
      <w:pPr>
        <w:pStyle w:val="TextkrperQ"/>
      </w:pPr>
      <w:permStart w:id="80090523" w:edGrp="everyone"/>
      <w:permEnd w:id="80090523"/>
    </w:p>
    <w:sectPr w:rsidR="00AF32F8" w:rsidRPr="00AF32F8" w:rsidSect="006D55CF">
      <w:headerReference w:type="default" r:id="rId15"/>
      <w:footerReference w:type="default" r:id="rId16"/>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390" w14:textId="18BEB683" w:rsidR="00E11EB5" w:rsidRPr="004B5121" w:rsidRDefault="00013CE0" w:rsidP="004B5121">
    <w:pPr>
      <w:pStyle w:val="Fuzeile"/>
    </w:pPr>
    <w:sdt>
      <w:sdtPr>
        <w:id w:val="1447735883"/>
        <w:docPartObj>
          <w:docPartGallery w:val="Page Numbers (Bottom of Page)"/>
          <w:docPartUnique/>
        </w:docPartObj>
      </w:sdtPr>
      <w:sdtEndPr/>
      <w:sdtContent>
        <w:r w:rsidR="00E11EB5" w:rsidRPr="004B5121">
          <w:ptab w:relativeTo="margin" w:alignment="right" w:leader="none"/>
        </w:r>
        <w:r w:rsidR="00E11EB5" w:rsidRPr="004B5121">
          <w:t xml:space="preserve">Seite </w:t>
        </w:r>
        <w:r w:rsidR="00E11EB5" w:rsidRPr="004B5121">
          <w:fldChar w:fldCharType="begin"/>
        </w:r>
        <w:r w:rsidR="00E11EB5" w:rsidRPr="004B5121">
          <w:instrText>PAGE   \* MERGEFORMAT</w:instrText>
        </w:r>
        <w:r w:rsidR="00E11EB5" w:rsidRPr="004B5121">
          <w:fldChar w:fldCharType="separate"/>
        </w:r>
        <w:r w:rsidR="00E11EB5" w:rsidRPr="004B5121">
          <w:t>2</w:t>
        </w:r>
        <w:r w:rsidR="00E11EB5" w:rsidRPr="004B512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9769" w14:textId="15CEBE52" w:rsidR="002B0A48" w:rsidRPr="00E11EB5" w:rsidRDefault="00013CE0" w:rsidP="00E11EB5">
    <w:pPr>
      <w:pStyle w:val="Fuzeile"/>
    </w:pPr>
    <w:sdt>
      <w:sdtPr>
        <w:id w:val="1892229654"/>
        <w:docPartObj>
          <w:docPartGallery w:val="Page Numbers (Bottom of Page)"/>
          <w:docPartUnique/>
        </w:docPartObj>
      </w:sdtPr>
      <w:sdtEndPr/>
      <w:sdtContent>
        <w:r w:rsidR="002B0A48">
          <w:ptab w:relativeTo="margin" w:alignment="right" w:leader="none"/>
        </w:r>
        <w:r w:rsidR="002B0A48" w:rsidRPr="00E11EB5">
          <w:t xml:space="preserve">Seite </w:t>
        </w:r>
        <w:r w:rsidR="002B0A48" w:rsidRPr="00E11EB5">
          <w:fldChar w:fldCharType="begin"/>
        </w:r>
        <w:r w:rsidR="002B0A48" w:rsidRPr="00E11EB5">
          <w:instrText>PAGE   \* MERGEFORMAT</w:instrText>
        </w:r>
        <w:r w:rsidR="002B0A48" w:rsidRPr="00E11EB5">
          <w:fldChar w:fldCharType="separate"/>
        </w:r>
        <w:r w:rsidR="002B0A48" w:rsidRPr="00E11EB5">
          <w:t>2</w:t>
        </w:r>
        <w:r w:rsidR="002B0A48" w:rsidRPr="00E11EB5">
          <w:fldChar w:fldCharType="end"/>
        </w:r>
      </w:sdtContent>
    </w:sdt>
    <w:r w:rsidR="002B0A48">
      <w:t xml:space="preserve"> von </w:t>
    </w:r>
    <w:fldSimple w:instr=" SECTIONPAGES  \* Arabic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83EA38E" w:rsidR="0055484B" w:rsidRPr="00FF16BD" w:rsidRDefault="0055484B" w:rsidP="0055484B">
    <w:pPr>
      <w:pStyle w:val="Logo-KopfzeileQ"/>
      <w:framePr w:wrap="around"/>
    </w:pPr>
    <w:r>
      <w:rPr>
        <w:noProof/>
        <w:lang w:eastAsia="de-DE"/>
      </w:rPr>
      <w:drawing>
        <wp:inline distT="0" distB="0" distL="0" distR="0" wp14:anchorId="36152F11" wp14:editId="1AB79821">
          <wp:extent cx="1080135" cy="477013"/>
          <wp:effectExtent l="0" t="0" r="5715"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4A92" w14:textId="4226F5B5" w:rsidR="004A7172" w:rsidRPr="00D846AC" w:rsidRDefault="004A7172" w:rsidP="00D846A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6A9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922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4F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2C19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76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CC34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F8A5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CC2C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A2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2B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lvlText w:val=""/>
      <w:lvlJc w:val="left"/>
      <w:pPr>
        <w:tabs>
          <w:tab w:val="num" w:pos="737"/>
        </w:tabs>
        <w:ind w:left="737" w:hanging="340"/>
      </w:pPr>
      <w:rPr>
        <w:rFonts w:ascii="Wingdings" w:hAnsi="Wingdings" w:hint="default"/>
        <w:color w:val="000000" w:themeColor="text1"/>
      </w:rPr>
    </w:lvl>
    <w:lvl w:ilvl="2">
      <w:start w:val="1"/>
      <w:numFmt w:val="bullet"/>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29E9032A"/>
    <w:multiLevelType w:val="hybridMultilevel"/>
    <w:tmpl w:val="E0B05B0E"/>
    <w:lvl w:ilvl="0" w:tplc="E68E89B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4B4AEA"/>
    <w:multiLevelType w:val="hybridMultilevel"/>
    <w:tmpl w:val="BA26E6A4"/>
    <w:lvl w:ilvl="0" w:tplc="E0AA611A">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9E316E"/>
    <w:multiLevelType w:val="hybridMultilevel"/>
    <w:tmpl w:val="756661B8"/>
    <w:lvl w:ilvl="0" w:tplc="35B25C6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146D79"/>
    <w:multiLevelType w:val="multilevel"/>
    <w:tmpl w:val="0FFEEF52"/>
    <w:numStyleLink w:val="ListeberschriftenQ"/>
  </w:abstractNum>
  <w:abstractNum w:abstractNumId="24" w15:restartNumberingAfterBreak="0">
    <w:nsid w:val="42C71CFE"/>
    <w:multiLevelType w:val="hybridMultilevel"/>
    <w:tmpl w:val="D95AE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6"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DB278B"/>
    <w:multiLevelType w:val="multilevel"/>
    <w:tmpl w:val="C7BAB868"/>
    <w:numStyleLink w:val="ListeAufzhlung-TabelleQ"/>
  </w:abstractNum>
  <w:abstractNum w:abstractNumId="29"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2"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33"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6A17E2"/>
    <w:multiLevelType w:val="multilevel"/>
    <w:tmpl w:val="5FACA074"/>
    <w:numStyleLink w:val="Listenummerierte-AufzhlungQ"/>
  </w:abstractNum>
  <w:abstractNum w:abstractNumId="35"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7"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40"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8"/>
  </w:num>
  <w:num w:numId="7">
    <w:abstractNumId w:val="11"/>
  </w:num>
  <w:num w:numId="8">
    <w:abstractNumId w:val="3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4"/>
  </w:num>
  <w:num w:numId="21">
    <w:abstractNumId w:val="20"/>
  </w:num>
  <w:num w:numId="22">
    <w:abstractNumId w:val="21"/>
  </w:num>
  <w:num w:numId="23">
    <w:abstractNumId w:val="22"/>
  </w:num>
  <w:num w:numId="24">
    <w:abstractNumId w:val="18"/>
    <w:lvlOverride w:ilvl="0">
      <w:lvl w:ilvl="0">
        <w:start w:val="1"/>
        <w:numFmt w:val="decimal"/>
        <w:pStyle w:val="berschrift1"/>
        <w:isLgl/>
        <w:lvlText w:val="%1"/>
        <w:lvlJc w:val="left"/>
        <w:pPr>
          <w:tabs>
            <w:tab w:val="num" w:pos="397"/>
          </w:tabs>
          <w:ind w:left="397" w:hanging="397"/>
        </w:pPr>
      </w:lvl>
    </w:lvlOverride>
  </w:num>
  <w:num w:numId="25">
    <w:abstractNumId w:val="17"/>
  </w:num>
  <w:num w:numId="26">
    <w:abstractNumId w:val="23"/>
  </w:num>
  <w:num w:numId="27">
    <w:abstractNumId w:val="13"/>
  </w:num>
  <w:num w:numId="28">
    <w:abstractNumId w:val="37"/>
  </w:num>
  <w:num w:numId="29">
    <w:abstractNumId w:val="27"/>
  </w:num>
  <w:num w:numId="30">
    <w:abstractNumId w:val="30"/>
  </w:num>
  <w:num w:numId="31">
    <w:abstractNumId w:val="26"/>
  </w:num>
  <w:num w:numId="32">
    <w:abstractNumId w:val="36"/>
  </w:num>
  <w:num w:numId="33">
    <w:abstractNumId w:val="32"/>
  </w:num>
  <w:num w:numId="34">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5">
    <w:abstractNumId w:val="34"/>
  </w:num>
  <w:num w:numId="36">
    <w:abstractNumId w:val="40"/>
  </w:num>
  <w:num w:numId="37">
    <w:abstractNumId w:val="35"/>
  </w:num>
  <w:num w:numId="38">
    <w:abstractNumId w:val="25"/>
  </w:num>
  <w:num w:numId="39">
    <w:abstractNumId w:val="31"/>
  </w:num>
  <w:num w:numId="40">
    <w:abstractNumId w:val="29"/>
  </w:num>
  <w:num w:numId="41">
    <w:abstractNumId w:val="10"/>
  </w:num>
  <w:num w:numId="42">
    <w:abstractNumId w:val="39"/>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jVgl6w/Tbu69gDZXzxcQd+92yVtPNlKPB7KOIo9CS1V/UJ8qeSP+ONEGru4ikITKWls81bgsVt8Ak63nSGP8dA==" w:salt="tHW1gsFu9ck1cupu+VX54Q=="/>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0A56"/>
    <w:rsid w:val="00004B6F"/>
    <w:rsid w:val="000100E3"/>
    <w:rsid w:val="00010285"/>
    <w:rsid w:val="00010F85"/>
    <w:rsid w:val="00013551"/>
    <w:rsid w:val="00013CE0"/>
    <w:rsid w:val="0001728A"/>
    <w:rsid w:val="000200B4"/>
    <w:rsid w:val="000202FE"/>
    <w:rsid w:val="00020574"/>
    <w:rsid w:val="0002092F"/>
    <w:rsid w:val="00020E46"/>
    <w:rsid w:val="00023B59"/>
    <w:rsid w:val="000243D1"/>
    <w:rsid w:val="000262B6"/>
    <w:rsid w:val="0002646C"/>
    <w:rsid w:val="00026A97"/>
    <w:rsid w:val="00026D7A"/>
    <w:rsid w:val="00030503"/>
    <w:rsid w:val="00030595"/>
    <w:rsid w:val="0003313B"/>
    <w:rsid w:val="00033811"/>
    <w:rsid w:val="00033CC0"/>
    <w:rsid w:val="000435CC"/>
    <w:rsid w:val="000442B7"/>
    <w:rsid w:val="00051F15"/>
    <w:rsid w:val="0005326B"/>
    <w:rsid w:val="00055BDC"/>
    <w:rsid w:val="0006762E"/>
    <w:rsid w:val="000813B1"/>
    <w:rsid w:val="00081998"/>
    <w:rsid w:val="00084504"/>
    <w:rsid w:val="00085F4E"/>
    <w:rsid w:val="0009188A"/>
    <w:rsid w:val="000921B6"/>
    <w:rsid w:val="00095726"/>
    <w:rsid w:val="00095F0E"/>
    <w:rsid w:val="000A5404"/>
    <w:rsid w:val="000B0A1F"/>
    <w:rsid w:val="000B3085"/>
    <w:rsid w:val="000B5A38"/>
    <w:rsid w:val="000C3F48"/>
    <w:rsid w:val="000C564A"/>
    <w:rsid w:val="000C6319"/>
    <w:rsid w:val="000C6CB2"/>
    <w:rsid w:val="000C70CF"/>
    <w:rsid w:val="000D148D"/>
    <w:rsid w:val="000D20D2"/>
    <w:rsid w:val="000D474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896"/>
    <w:rsid w:val="00114644"/>
    <w:rsid w:val="001158D1"/>
    <w:rsid w:val="001174C4"/>
    <w:rsid w:val="00117DBD"/>
    <w:rsid w:val="00120526"/>
    <w:rsid w:val="00124FA7"/>
    <w:rsid w:val="001255DE"/>
    <w:rsid w:val="00127379"/>
    <w:rsid w:val="00135F21"/>
    <w:rsid w:val="00136772"/>
    <w:rsid w:val="00136DF2"/>
    <w:rsid w:val="00140394"/>
    <w:rsid w:val="00141A02"/>
    <w:rsid w:val="00144D57"/>
    <w:rsid w:val="00147B1E"/>
    <w:rsid w:val="00153858"/>
    <w:rsid w:val="0015597A"/>
    <w:rsid w:val="00156125"/>
    <w:rsid w:val="00160289"/>
    <w:rsid w:val="00160535"/>
    <w:rsid w:val="00160B3D"/>
    <w:rsid w:val="00166A55"/>
    <w:rsid w:val="00170C3F"/>
    <w:rsid w:val="00171D6C"/>
    <w:rsid w:val="001728F4"/>
    <w:rsid w:val="00175030"/>
    <w:rsid w:val="001837DD"/>
    <w:rsid w:val="001926DE"/>
    <w:rsid w:val="00193EF4"/>
    <w:rsid w:val="001A0605"/>
    <w:rsid w:val="001A2D45"/>
    <w:rsid w:val="001A3F2B"/>
    <w:rsid w:val="001B7EC9"/>
    <w:rsid w:val="001C03E1"/>
    <w:rsid w:val="001C0A48"/>
    <w:rsid w:val="001C2BF1"/>
    <w:rsid w:val="001C63C3"/>
    <w:rsid w:val="001D087E"/>
    <w:rsid w:val="001D0B1D"/>
    <w:rsid w:val="001D0C85"/>
    <w:rsid w:val="001D79D5"/>
    <w:rsid w:val="001E192B"/>
    <w:rsid w:val="001E3B2F"/>
    <w:rsid w:val="001E78A6"/>
    <w:rsid w:val="001F3B13"/>
    <w:rsid w:val="001F6947"/>
    <w:rsid w:val="001F7246"/>
    <w:rsid w:val="00200846"/>
    <w:rsid w:val="00200A72"/>
    <w:rsid w:val="00203DBC"/>
    <w:rsid w:val="0020587B"/>
    <w:rsid w:val="00205D95"/>
    <w:rsid w:val="00205EE8"/>
    <w:rsid w:val="0021036E"/>
    <w:rsid w:val="00212BE1"/>
    <w:rsid w:val="002161B4"/>
    <w:rsid w:val="00220160"/>
    <w:rsid w:val="00220435"/>
    <w:rsid w:val="002210E9"/>
    <w:rsid w:val="002212E0"/>
    <w:rsid w:val="0022241C"/>
    <w:rsid w:val="002225EE"/>
    <w:rsid w:val="00235C41"/>
    <w:rsid w:val="00237E1D"/>
    <w:rsid w:val="0024272B"/>
    <w:rsid w:val="00246C3F"/>
    <w:rsid w:val="002478D9"/>
    <w:rsid w:val="0025099C"/>
    <w:rsid w:val="00250E35"/>
    <w:rsid w:val="0025482D"/>
    <w:rsid w:val="002561FD"/>
    <w:rsid w:val="00260E5C"/>
    <w:rsid w:val="00263916"/>
    <w:rsid w:val="00263B46"/>
    <w:rsid w:val="00264356"/>
    <w:rsid w:val="00265FD3"/>
    <w:rsid w:val="0026766C"/>
    <w:rsid w:val="002746E1"/>
    <w:rsid w:val="0027611D"/>
    <w:rsid w:val="00277238"/>
    <w:rsid w:val="002832C4"/>
    <w:rsid w:val="00286673"/>
    <w:rsid w:val="002A1B68"/>
    <w:rsid w:val="002A54FD"/>
    <w:rsid w:val="002A5FAF"/>
    <w:rsid w:val="002A638A"/>
    <w:rsid w:val="002A70D3"/>
    <w:rsid w:val="002A7F5C"/>
    <w:rsid w:val="002B0A48"/>
    <w:rsid w:val="002B275B"/>
    <w:rsid w:val="002B2CC5"/>
    <w:rsid w:val="002B4202"/>
    <w:rsid w:val="002B4AA6"/>
    <w:rsid w:val="002B666A"/>
    <w:rsid w:val="002C3E6B"/>
    <w:rsid w:val="002C6D31"/>
    <w:rsid w:val="002C6FC8"/>
    <w:rsid w:val="002D1BC3"/>
    <w:rsid w:val="002D6292"/>
    <w:rsid w:val="002D6B7F"/>
    <w:rsid w:val="002E18AD"/>
    <w:rsid w:val="002E3703"/>
    <w:rsid w:val="002E3745"/>
    <w:rsid w:val="002E426A"/>
    <w:rsid w:val="002E45DB"/>
    <w:rsid w:val="002F120A"/>
    <w:rsid w:val="002F557C"/>
    <w:rsid w:val="002F62A2"/>
    <w:rsid w:val="003000E8"/>
    <w:rsid w:val="00301394"/>
    <w:rsid w:val="0030432D"/>
    <w:rsid w:val="0031011F"/>
    <w:rsid w:val="00310A9E"/>
    <w:rsid w:val="00311DE7"/>
    <w:rsid w:val="00312799"/>
    <w:rsid w:val="003133A4"/>
    <w:rsid w:val="0031419E"/>
    <w:rsid w:val="003236BD"/>
    <w:rsid w:val="0032500A"/>
    <w:rsid w:val="00331D5C"/>
    <w:rsid w:val="00332F9E"/>
    <w:rsid w:val="00334D8D"/>
    <w:rsid w:val="00337349"/>
    <w:rsid w:val="0034165C"/>
    <w:rsid w:val="00341FEF"/>
    <w:rsid w:val="00342198"/>
    <w:rsid w:val="00342DA9"/>
    <w:rsid w:val="0034378C"/>
    <w:rsid w:val="00344B1F"/>
    <w:rsid w:val="00345010"/>
    <w:rsid w:val="00346F81"/>
    <w:rsid w:val="00346FEB"/>
    <w:rsid w:val="00353779"/>
    <w:rsid w:val="00354DE1"/>
    <w:rsid w:val="00356145"/>
    <w:rsid w:val="00356A5A"/>
    <w:rsid w:val="00356B4C"/>
    <w:rsid w:val="003574C5"/>
    <w:rsid w:val="00360086"/>
    <w:rsid w:val="0036260D"/>
    <w:rsid w:val="003656C3"/>
    <w:rsid w:val="00365BB6"/>
    <w:rsid w:val="00366DC2"/>
    <w:rsid w:val="00367C16"/>
    <w:rsid w:val="003728F1"/>
    <w:rsid w:val="00372A4C"/>
    <w:rsid w:val="00372F1B"/>
    <w:rsid w:val="0037477A"/>
    <w:rsid w:val="00380D1C"/>
    <w:rsid w:val="00381A2C"/>
    <w:rsid w:val="00381DFE"/>
    <w:rsid w:val="00383BAA"/>
    <w:rsid w:val="0038458E"/>
    <w:rsid w:val="003848A0"/>
    <w:rsid w:val="00384B75"/>
    <w:rsid w:val="00385D5B"/>
    <w:rsid w:val="00386E3D"/>
    <w:rsid w:val="00394337"/>
    <w:rsid w:val="00396843"/>
    <w:rsid w:val="0039740B"/>
    <w:rsid w:val="003A003C"/>
    <w:rsid w:val="003A0E8F"/>
    <w:rsid w:val="003A35C9"/>
    <w:rsid w:val="003A379E"/>
    <w:rsid w:val="003A3A84"/>
    <w:rsid w:val="003A4097"/>
    <w:rsid w:val="003B1881"/>
    <w:rsid w:val="003B1E2E"/>
    <w:rsid w:val="003C0B72"/>
    <w:rsid w:val="003C0C04"/>
    <w:rsid w:val="003C0EFF"/>
    <w:rsid w:val="003C1499"/>
    <w:rsid w:val="003C7650"/>
    <w:rsid w:val="003E095F"/>
    <w:rsid w:val="003E1CAE"/>
    <w:rsid w:val="003E2ECE"/>
    <w:rsid w:val="003F019D"/>
    <w:rsid w:val="003F1C05"/>
    <w:rsid w:val="003F3E5A"/>
    <w:rsid w:val="00400AB1"/>
    <w:rsid w:val="0040328F"/>
    <w:rsid w:val="004040BB"/>
    <w:rsid w:val="00406352"/>
    <w:rsid w:val="004117DB"/>
    <w:rsid w:val="00413178"/>
    <w:rsid w:val="004238D8"/>
    <w:rsid w:val="00423F9F"/>
    <w:rsid w:val="004250D4"/>
    <w:rsid w:val="00426C6C"/>
    <w:rsid w:val="00430F3F"/>
    <w:rsid w:val="00431133"/>
    <w:rsid w:val="00432055"/>
    <w:rsid w:val="00432A49"/>
    <w:rsid w:val="004356D0"/>
    <w:rsid w:val="004369A8"/>
    <w:rsid w:val="004377B8"/>
    <w:rsid w:val="00437D1F"/>
    <w:rsid w:val="004402AE"/>
    <w:rsid w:val="00444F87"/>
    <w:rsid w:val="00445E18"/>
    <w:rsid w:val="00450483"/>
    <w:rsid w:val="00452308"/>
    <w:rsid w:val="00452F9A"/>
    <w:rsid w:val="004535AD"/>
    <w:rsid w:val="004557D1"/>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7EEF"/>
    <w:rsid w:val="00480CD3"/>
    <w:rsid w:val="00484C55"/>
    <w:rsid w:val="00485147"/>
    <w:rsid w:val="0048651E"/>
    <w:rsid w:val="00486A7A"/>
    <w:rsid w:val="00490915"/>
    <w:rsid w:val="00493148"/>
    <w:rsid w:val="00495708"/>
    <w:rsid w:val="004959B1"/>
    <w:rsid w:val="004A4F18"/>
    <w:rsid w:val="004A51C5"/>
    <w:rsid w:val="004A6099"/>
    <w:rsid w:val="004A7172"/>
    <w:rsid w:val="004A7D5B"/>
    <w:rsid w:val="004B3CCD"/>
    <w:rsid w:val="004B5121"/>
    <w:rsid w:val="004B6268"/>
    <w:rsid w:val="004B72F8"/>
    <w:rsid w:val="004C1725"/>
    <w:rsid w:val="004C44CC"/>
    <w:rsid w:val="004C5335"/>
    <w:rsid w:val="004C6E74"/>
    <w:rsid w:val="004D0360"/>
    <w:rsid w:val="004D20C1"/>
    <w:rsid w:val="004D4728"/>
    <w:rsid w:val="004D4AA6"/>
    <w:rsid w:val="004D54E0"/>
    <w:rsid w:val="004D596F"/>
    <w:rsid w:val="004D78F5"/>
    <w:rsid w:val="004E0AE8"/>
    <w:rsid w:val="004E1E9A"/>
    <w:rsid w:val="004E4DC0"/>
    <w:rsid w:val="00500090"/>
    <w:rsid w:val="005008B6"/>
    <w:rsid w:val="005040F3"/>
    <w:rsid w:val="005051B7"/>
    <w:rsid w:val="00506AA0"/>
    <w:rsid w:val="00507F71"/>
    <w:rsid w:val="005102F4"/>
    <w:rsid w:val="0051414E"/>
    <w:rsid w:val="00516F62"/>
    <w:rsid w:val="00525799"/>
    <w:rsid w:val="00531EC9"/>
    <w:rsid w:val="00535BAB"/>
    <w:rsid w:val="0053772E"/>
    <w:rsid w:val="00537D53"/>
    <w:rsid w:val="00541B77"/>
    <w:rsid w:val="00541F6D"/>
    <w:rsid w:val="00544946"/>
    <w:rsid w:val="00545B31"/>
    <w:rsid w:val="00545DF0"/>
    <w:rsid w:val="005500F8"/>
    <w:rsid w:val="00550402"/>
    <w:rsid w:val="00552C33"/>
    <w:rsid w:val="0055484B"/>
    <w:rsid w:val="0056029D"/>
    <w:rsid w:val="005614A4"/>
    <w:rsid w:val="00561574"/>
    <w:rsid w:val="005658EE"/>
    <w:rsid w:val="005678DE"/>
    <w:rsid w:val="005739A3"/>
    <w:rsid w:val="00573C66"/>
    <w:rsid w:val="005757E8"/>
    <w:rsid w:val="00575D52"/>
    <w:rsid w:val="00576D72"/>
    <w:rsid w:val="00581958"/>
    <w:rsid w:val="00583BEC"/>
    <w:rsid w:val="0058541E"/>
    <w:rsid w:val="00586243"/>
    <w:rsid w:val="0059021A"/>
    <w:rsid w:val="00592588"/>
    <w:rsid w:val="00592995"/>
    <w:rsid w:val="00593AA6"/>
    <w:rsid w:val="00594F82"/>
    <w:rsid w:val="005A0A55"/>
    <w:rsid w:val="005A1DEC"/>
    <w:rsid w:val="005A30BA"/>
    <w:rsid w:val="005A4E86"/>
    <w:rsid w:val="005A59D0"/>
    <w:rsid w:val="005A681C"/>
    <w:rsid w:val="005A6F2E"/>
    <w:rsid w:val="005B020C"/>
    <w:rsid w:val="005B61DC"/>
    <w:rsid w:val="005C2B1B"/>
    <w:rsid w:val="005C335E"/>
    <w:rsid w:val="005C58FE"/>
    <w:rsid w:val="005D1D47"/>
    <w:rsid w:val="005D420C"/>
    <w:rsid w:val="005D52F2"/>
    <w:rsid w:val="005E0CD9"/>
    <w:rsid w:val="005E2423"/>
    <w:rsid w:val="005E59A0"/>
    <w:rsid w:val="005F18C2"/>
    <w:rsid w:val="005F3ADD"/>
    <w:rsid w:val="005F441E"/>
    <w:rsid w:val="00603252"/>
    <w:rsid w:val="006050B9"/>
    <w:rsid w:val="0060518A"/>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5528"/>
    <w:rsid w:val="00647CD4"/>
    <w:rsid w:val="00651627"/>
    <w:rsid w:val="0065357E"/>
    <w:rsid w:val="00663A0D"/>
    <w:rsid w:val="00667C01"/>
    <w:rsid w:val="00667CB2"/>
    <w:rsid w:val="00673885"/>
    <w:rsid w:val="006747DB"/>
    <w:rsid w:val="006757CF"/>
    <w:rsid w:val="006800ED"/>
    <w:rsid w:val="006806E8"/>
    <w:rsid w:val="00685884"/>
    <w:rsid w:val="0068687C"/>
    <w:rsid w:val="00686E9D"/>
    <w:rsid w:val="00687701"/>
    <w:rsid w:val="00691584"/>
    <w:rsid w:val="006932CB"/>
    <w:rsid w:val="00693B24"/>
    <w:rsid w:val="0069618C"/>
    <w:rsid w:val="00696B8B"/>
    <w:rsid w:val="0069703C"/>
    <w:rsid w:val="0069771C"/>
    <w:rsid w:val="006A1113"/>
    <w:rsid w:val="006A1F4A"/>
    <w:rsid w:val="006A3763"/>
    <w:rsid w:val="006A5D16"/>
    <w:rsid w:val="006A7360"/>
    <w:rsid w:val="006A7483"/>
    <w:rsid w:val="006A7E32"/>
    <w:rsid w:val="006B1159"/>
    <w:rsid w:val="006B1FFE"/>
    <w:rsid w:val="006B2BF6"/>
    <w:rsid w:val="006B333E"/>
    <w:rsid w:val="006B3E9D"/>
    <w:rsid w:val="006B4C54"/>
    <w:rsid w:val="006C03EE"/>
    <w:rsid w:val="006C0F72"/>
    <w:rsid w:val="006C1F65"/>
    <w:rsid w:val="006D0A85"/>
    <w:rsid w:val="006D173D"/>
    <w:rsid w:val="006D55CF"/>
    <w:rsid w:val="006D7DAC"/>
    <w:rsid w:val="006E0779"/>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508"/>
    <w:rsid w:val="007167A8"/>
    <w:rsid w:val="007203FD"/>
    <w:rsid w:val="00720D8A"/>
    <w:rsid w:val="0072147D"/>
    <w:rsid w:val="00721AE4"/>
    <w:rsid w:val="00721E91"/>
    <w:rsid w:val="00722214"/>
    <w:rsid w:val="007262F2"/>
    <w:rsid w:val="007340F5"/>
    <w:rsid w:val="00742686"/>
    <w:rsid w:val="007429BC"/>
    <w:rsid w:val="00742FD0"/>
    <w:rsid w:val="00744089"/>
    <w:rsid w:val="00747F9C"/>
    <w:rsid w:val="0075090F"/>
    <w:rsid w:val="00750F28"/>
    <w:rsid w:val="0075169A"/>
    <w:rsid w:val="00754B54"/>
    <w:rsid w:val="00755486"/>
    <w:rsid w:val="00756870"/>
    <w:rsid w:val="00757C62"/>
    <w:rsid w:val="007610B7"/>
    <w:rsid w:val="007610D2"/>
    <w:rsid w:val="00762081"/>
    <w:rsid w:val="00765DDA"/>
    <w:rsid w:val="00765E3C"/>
    <w:rsid w:val="00767304"/>
    <w:rsid w:val="0077293F"/>
    <w:rsid w:val="007754CB"/>
    <w:rsid w:val="0077710E"/>
    <w:rsid w:val="00784EC5"/>
    <w:rsid w:val="00787EB7"/>
    <w:rsid w:val="0079276B"/>
    <w:rsid w:val="00792E80"/>
    <w:rsid w:val="00793B26"/>
    <w:rsid w:val="00794AE5"/>
    <w:rsid w:val="007962A8"/>
    <w:rsid w:val="007969D1"/>
    <w:rsid w:val="007973D1"/>
    <w:rsid w:val="007A1538"/>
    <w:rsid w:val="007A206D"/>
    <w:rsid w:val="007A2DA1"/>
    <w:rsid w:val="007A6AC3"/>
    <w:rsid w:val="007A7749"/>
    <w:rsid w:val="007B1169"/>
    <w:rsid w:val="007B1220"/>
    <w:rsid w:val="007B145C"/>
    <w:rsid w:val="007B3E0D"/>
    <w:rsid w:val="007B5E52"/>
    <w:rsid w:val="007B706C"/>
    <w:rsid w:val="007B7428"/>
    <w:rsid w:val="007B7694"/>
    <w:rsid w:val="007C479E"/>
    <w:rsid w:val="007D3C40"/>
    <w:rsid w:val="007D5437"/>
    <w:rsid w:val="007D5F02"/>
    <w:rsid w:val="007D67B4"/>
    <w:rsid w:val="007E1798"/>
    <w:rsid w:val="007E1FF9"/>
    <w:rsid w:val="007E3A3F"/>
    <w:rsid w:val="007E59BA"/>
    <w:rsid w:val="007E6DE7"/>
    <w:rsid w:val="007E71AD"/>
    <w:rsid w:val="007E72BA"/>
    <w:rsid w:val="007E778E"/>
    <w:rsid w:val="007F038F"/>
    <w:rsid w:val="007F1751"/>
    <w:rsid w:val="007F2F10"/>
    <w:rsid w:val="007F33D5"/>
    <w:rsid w:val="007F5209"/>
    <w:rsid w:val="008038B9"/>
    <w:rsid w:val="008057F4"/>
    <w:rsid w:val="008115A8"/>
    <w:rsid w:val="008145D2"/>
    <w:rsid w:val="00814A44"/>
    <w:rsid w:val="00824A14"/>
    <w:rsid w:val="00824B94"/>
    <w:rsid w:val="00824C23"/>
    <w:rsid w:val="00824F63"/>
    <w:rsid w:val="008258E5"/>
    <w:rsid w:val="008274A4"/>
    <w:rsid w:val="00831252"/>
    <w:rsid w:val="00831270"/>
    <w:rsid w:val="00836E9C"/>
    <w:rsid w:val="008371C0"/>
    <w:rsid w:val="00837786"/>
    <w:rsid w:val="00837FCE"/>
    <w:rsid w:val="008414AD"/>
    <w:rsid w:val="00841825"/>
    <w:rsid w:val="00841BD5"/>
    <w:rsid w:val="008475D2"/>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962EF"/>
    <w:rsid w:val="008A0FBC"/>
    <w:rsid w:val="008A3199"/>
    <w:rsid w:val="008A4F5D"/>
    <w:rsid w:val="008A59C1"/>
    <w:rsid w:val="008A6245"/>
    <w:rsid w:val="008A6743"/>
    <w:rsid w:val="008B3ADB"/>
    <w:rsid w:val="008B5A8B"/>
    <w:rsid w:val="008B62E2"/>
    <w:rsid w:val="008C1FA6"/>
    <w:rsid w:val="008C5BF0"/>
    <w:rsid w:val="008E63C7"/>
    <w:rsid w:val="008F063D"/>
    <w:rsid w:val="008F0F6A"/>
    <w:rsid w:val="008F552D"/>
    <w:rsid w:val="008F6472"/>
    <w:rsid w:val="00903C61"/>
    <w:rsid w:val="00904D32"/>
    <w:rsid w:val="00905E94"/>
    <w:rsid w:val="00906B05"/>
    <w:rsid w:val="0090703A"/>
    <w:rsid w:val="0091296B"/>
    <w:rsid w:val="0091307C"/>
    <w:rsid w:val="0091515A"/>
    <w:rsid w:val="00916737"/>
    <w:rsid w:val="00920ADD"/>
    <w:rsid w:val="00923DE5"/>
    <w:rsid w:val="00925C1A"/>
    <w:rsid w:val="00930452"/>
    <w:rsid w:val="00931A5A"/>
    <w:rsid w:val="00934149"/>
    <w:rsid w:val="00936338"/>
    <w:rsid w:val="00936CCC"/>
    <w:rsid w:val="00937A13"/>
    <w:rsid w:val="0094303C"/>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51F9"/>
    <w:rsid w:val="00996A0C"/>
    <w:rsid w:val="009A0AF4"/>
    <w:rsid w:val="009A4E4D"/>
    <w:rsid w:val="009A6E0F"/>
    <w:rsid w:val="009B1CD4"/>
    <w:rsid w:val="009B6179"/>
    <w:rsid w:val="009B66E4"/>
    <w:rsid w:val="009B6C23"/>
    <w:rsid w:val="009B76FA"/>
    <w:rsid w:val="009B7C47"/>
    <w:rsid w:val="009C2C7E"/>
    <w:rsid w:val="009C5AAA"/>
    <w:rsid w:val="009C5D5C"/>
    <w:rsid w:val="009D674D"/>
    <w:rsid w:val="009D6FA3"/>
    <w:rsid w:val="009E268F"/>
    <w:rsid w:val="009E2FDE"/>
    <w:rsid w:val="009E3B6F"/>
    <w:rsid w:val="009E4CA6"/>
    <w:rsid w:val="009E546F"/>
    <w:rsid w:val="009E7622"/>
    <w:rsid w:val="009E771A"/>
    <w:rsid w:val="009F0989"/>
    <w:rsid w:val="009F1A86"/>
    <w:rsid w:val="009F3181"/>
    <w:rsid w:val="009F48B0"/>
    <w:rsid w:val="009F671A"/>
    <w:rsid w:val="00A057C2"/>
    <w:rsid w:val="00A064EF"/>
    <w:rsid w:val="00A0730C"/>
    <w:rsid w:val="00A10430"/>
    <w:rsid w:val="00A169C2"/>
    <w:rsid w:val="00A22F05"/>
    <w:rsid w:val="00A2344D"/>
    <w:rsid w:val="00A23E1F"/>
    <w:rsid w:val="00A25D57"/>
    <w:rsid w:val="00A315E2"/>
    <w:rsid w:val="00A3264F"/>
    <w:rsid w:val="00A33E9C"/>
    <w:rsid w:val="00A343CA"/>
    <w:rsid w:val="00A421AB"/>
    <w:rsid w:val="00A450A0"/>
    <w:rsid w:val="00A477DB"/>
    <w:rsid w:val="00A5328C"/>
    <w:rsid w:val="00A55469"/>
    <w:rsid w:val="00A563F2"/>
    <w:rsid w:val="00A57445"/>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07D6"/>
    <w:rsid w:val="00A81329"/>
    <w:rsid w:val="00A82EE7"/>
    <w:rsid w:val="00A84D79"/>
    <w:rsid w:val="00A8730E"/>
    <w:rsid w:val="00A91464"/>
    <w:rsid w:val="00A932E2"/>
    <w:rsid w:val="00AA136B"/>
    <w:rsid w:val="00AA2176"/>
    <w:rsid w:val="00AA602B"/>
    <w:rsid w:val="00AA6F73"/>
    <w:rsid w:val="00AB19DD"/>
    <w:rsid w:val="00AB2F8C"/>
    <w:rsid w:val="00AB305F"/>
    <w:rsid w:val="00AB515F"/>
    <w:rsid w:val="00AB61DE"/>
    <w:rsid w:val="00AB6BD5"/>
    <w:rsid w:val="00AB7D8F"/>
    <w:rsid w:val="00AD11A5"/>
    <w:rsid w:val="00AD173B"/>
    <w:rsid w:val="00AD19FD"/>
    <w:rsid w:val="00AD3F67"/>
    <w:rsid w:val="00AD4068"/>
    <w:rsid w:val="00AD58E4"/>
    <w:rsid w:val="00AE14A4"/>
    <w:rsid w:val="00AE1FA8"/>
    <w:rsid w:val="00AE2392"/>
    <w:rsid w:val="00AE4F08"/>
    <w:rsid w:val="00AE5953"/>
    <w:rsid w:val="00AF092B"/>
    <w:rsid w:val="00AF32F8"/>
    <w:rsid w:val="00AF6C40"/>
    <w:rsid w:val="00AF78EE"/>
    <w:rsid w:val="00AF7FE5"/>
    <w:rsid w:val="00B01A97"/>
    <w:rsid w:val="00B020D6"/>
    <w:rsid w:val="00B0259E"/>
    <w:rsid w:val="00B07EC2"/>
    <w:rsid w:val="00B1130E"/>
    <w:rsid w:val="00B1279D"/>
    <w:rsid w:val="00B13707"/>
    <w:rsid w:val="00B13911"/>
    <w:rsid w:val="00B16C85"/>
    <w:rsid w:val="00B20539"/>
    <w:rsid w:val="00B21373"/>
    <w:rsid w:val="00B23CD0"/>
    <w:rsid w:val="00B2543E"/>
    <w:rsid w:val="00B2562E"/>
    <w:rsid w:val="00B26470"/>
    <w:rsid w:val="00B274C0"/>
    <w:rsid w:val="00B315F4"/>
    <w:rsid w:val="00B33BFA"/>
    <w:rsid w:val="00B357AC"/>
    <w:rsid w:val="00B35E27"/>
    <w:rsid w:val="00B3718D"/>
    <w:rsid w:val="00B37B84"/>
    <w:rsid w:val="00B4326C"/>
    <w:rsid w:val="00B43CF9"/>
    <w:rsid w:val="00B46235"/>
    <w:rsid w:val="00B471C3"/>
    <w:rsid w:val="00B50B84"/>
    <w:rsid w:val="00B5152B"/>
    <w:rsid w:val="00B5264F"/>
    <w:rsid w:val="00B55A76"/>
    <w:rsid w:val="00B57D93"/>
    <w:rsid w:val="00B60E63"/>
    <w:rsid w:val="00B61DFD"/>
    <w:rsid w:val="00B62140"/>
    <w:rsid w:val="00B641F5"/>
    <w:rsid w:val="00B72ACF"/>
    <w:rsid w:val="00B80C54"/>
    <w:rsid w:val="00B8306B"/>
    <w:rsid w:val="00B85EA6"/>
    <w:rsid w:val="00B864C6"/>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3FA7"/>
    <w:rsid w:val="00BD44D8"/>
    <w:rsid w:val="00BE17AA"/>
    <w:rsid w:val="00BE6A27"/>
    <w:rsid w:val="00BF2241"/>
    <w:rsid w:val="00BF24F6"/>
    <w:rsid w:val="00BF4380"/>
    <w:rsid w:val="00BF65E5"/>
    <w:rsid w:val="00C012E5"/>
    <w:rsid w:val="00C0246D"/>
    <w:rsid w:val="00C06D0D"/>
    <w:rsid w:val="00C0711D"/>
    <w:rsid w:val="00C1203F"/>
    <w:rsid w:val="00C1331D"/>
    <w:rsid w:val="00C13C7C"/>
    <w:rsid w:val="00C15C2D"/>
    <w:rsid w:val="00C15FBC"/>
    <w:rsid w:val="00C204E1"/>
    <w:rsid w:val="00C20C97"/>
    <w:rsid w:val="00C22AD6"/>
    <w:rsid w:val="00C26A9E"/>
    <w:rsid w:val="00C3057F"/>
    <w:rsid w:val="00C335E1"/>
    <w:rsid w:val="00C3372E"/>
    <w:rsid w:val="00C3427A"/>
    <w:rsid w:val="00C34968"/>
    <w:rsid w:val="00C34992"/>
    <w:rsid w:val="00C36E88"/>
    <w:rsid w:val="00C40C9F"/>
    <w:rsid w:val="00C42234"/>
    <w:rsid w:val="00C42D07"/>
    <w:rsid w:val="00C43696"/>
    <w:rsid w:val="00C439F5"/>
    <w:rsid w:val="00C43C0D"/>
    <w:rsid w:val="00C523E1"/>
    <w:rsid w:val="00C525EB"/>
    <w:rsid w:val="00C5287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291A"/>
    <w:rsid w:val="00CA3093"/>
    <w:rsid w:val="00CB2D6C"/>
    <w:rsid w:val="00CB47F2"/>
    <w:rsid w:val="00CB71C6"/>
    <w:rsid w:val="00CB7E3E"/>
    <w:rsid w:val="00CC0ACE"/>
    <w:rsid w:val="00CC0C47"/>
    <w:rsid w:val="00CC1616"/>
    <w:rsid w:val="00CC3B50"/>
    <w:rsid w:val="00CC652B"/>
    <w:rsid w:val="00CD295B"/>
    <w:rsid w:val="00CD3CBA"/>
    <w:rsid w:val="00CD48E6"/>
    <w:rsid w:val="00CE036F"/>
    <w:rsid w:val="00CE0DBE"/>
    <w:rsid w:val="00CE40C5"/>
    <w:rsid w:val="00CE74C2"/>
    <w:rsid w:val="00CF3F4D"/>
    <w:rsid w:val="00CF6AFD"/>
    <w:rsid w:val="00D0351E"/>
    <w:rsid w:val="00D03CB1"/>
    <w:rsid w:val="00D04B01"/>
    <w:rsid w:val="00D074E3"/>
    <w:rsid w:val="00D0777A"/>
    <w:rsid w:val="00D12E8E"/>
    <w:rsid w:val="00D14888"/>
    <w:rsid w:val="00D1497F"/>
    <w:rsid w:val="00D14FEC"/>
    <w:rsid w:val="00D17AA4"/>
    <w:rsid w:val="00D2049E"/>
    <w:rsid w:val="00D23A23"/>
    <w:rsid w:val="00D23FEB"/>
    <w:rsid w:val="00D244DD"/>
    <w:rsid w:val="00D30710"/>
    <w:rsid w:val="00D30A37"/>
    <w:rsid w:val="00D32352"/>
    <w:rsid w:val="00D35056"/>
    <w:rsid w:val="00D35387"/>
    <w:rsid w:val="00D417A5"/>
    <w:rsid w:val="00D42D96"/>
    <w:rsid w:val="00D444CB"/>
    <w:rsid w:val="00D45672"/>
    <w:rsid w:val="00D46CA7"/>
    <w:rsid w:val="00D4746C"/>
    <w:rsid w:val="00D53C53"/>
    <w:rsid w:val="00D54F39"/>
    <w:rsid w:val="00D60802"/>
    <w:rsid w:val="00D62937"/>
    <w:rsid w:val="00D629CC"/>
    <w:rsid w:val="00D6318F"/>
    <w:rsid w:val="00D71198"/>
    <w:rsid w:val="00D80551"/>
    <w:rsid w:val="00D82ED9"/>
    <w:rsid w:val="00D846AC"/>
    <w:rsid w:val="00D87531"/>
    <w:rsid w:val="00D90A40"/>
    <w:rsid w:val="00D912B1"/>
    <w:rsid w:val="00D91535"/>
    <w:rsid w:val="00D94EE3"/>
    <w:rsid w:val="00D959D5"/>
    <w:rsid w:val="00D967E9"/>
    <w:rsid w:val="00DA1FC6"/>
    <w:rsid w:val="00DA21ED"/>
    <w:rsid w:val="00DA23B0"/>
    <w:rsid w:val="00DA24C8"/>
    <w:rsid w:val="00DA2664"/>
    <w:rsid w:val="00DA3165"/>
    <w:rsid w:val="00DA5FF5"/>
    <w:rsid w:val="00DA685B"/>
    <w:rsid w:val="00DB1A0B"/>
    <w:rsid w:val="00DB1CD9"/>
    <w:rsid w:val="00DB3313"/>
    <w:rsid w:val="00DB4853"/>
    <w:rsid w:val="00DC36D5"/>
    <w:rsid w:val="00DC6A30"/>
    <w:rsid w:val="00DD1D90"/>
    <w:rsid w:val="00DD6C8B"/>
    <w:rsid w:val="00DE3155"/>
    <w:rsid w:val="00DE414A"/>
    <w:rsid w:val="00DE4B15"/>
    <w:rsid w:val="00DF0E54"/>
    <w:rsid w:val="00DF1243"/>
    <w:rsid w:val="00DF16A0"/>
    <w:rsid w:val="00DF21B0"/>
    <w:rsid w:val="00DF59A5"/>
    <w:rsid w:val="00E03242"/>
    <w:rsid w:val="00E0534F"/>
    <w:rsid w:val="00E07906"/>
    <w:rsid w:val="00E101EF"/>
    <w:rsid w:val="00E11EB5"/>
    <w:rsid w:val="00E12665"/>
    <w:rsid w:val="00E149B9"/>
    <w:rsid w:val="00E14B2F"/>
    <w:rsid w:val="00E2275D"/>
    <w:rsid w:val="00E24F39"/>
    <w:rsid w:val="00E27D2E"/>
    <w:rsid w:val="00E3196C"/>
    <w:rsid w:val="00E31994"/>
    <w:rsid w:val="00E34FAD"/>
    <w:rsid w:val="00E35CA2"/>
    <w:rsid w:val="00E44BC4"/>
    <w:rsid w:val="00E45CAB"/>
    <w:rsid w:val="00E4675C"/>
    <w:rsid w:val="00E46C82"/>
    <w:rsid w:val="00E475BB"/>
    <w:rsid w:val="00E52071"/>
    <w:rsid w:val="00E54823"/>
    <w:rsid w:val="00E54A5A"/>
    <w:rsid w:val="00E5561B"/>
    <w:rsid w:val="00E56F97"/>
    <w:rsid w:val="00E5762F"/>
    <w:rsid w:val="00E625DA"/>
    <w:rsid w:val="00E71B6C"/>
    <w:rsid w:val="00E72CE1"/>
    <w:rsid w:val="00E74AC1"/>
    <w:rsid w:val="00E76274"/>
    <w:rsid w:val="00E84FB9"/>
    <w:rsid w:val="00E8565C"/>
    <w:rsid w:val="00E86B64"/>
    <w:rsid w:val="00E9049A"/>
    <w:rsid w:val="00E9368C"/>
    <w:rsid w:val="00E944AB"/>
    <w:rsid w:val="00E94EFF"/>
    <w:rsid w:val="00EA11CF"/>
    <w:rsid w:val="00EA6014"/>
    <w:rsid w:val="00EA6AAE"/>
    <w:rsid w:val="00EA79C4"/>
    <w:rsid w:val="00EB2150"/>
    <w:rsid w:val="00EB4BA3"/>
    <w:rsid w:val="00EB4E41"/>
    <w:rsid w:val="00EB4F36"/>
    <w:rsid w:val="00EB607F"/>
    <w:rsid w:val="00EC3741"/>
    <w:rsid w:val="00EC79FB"/>
    <w:rsid w:val="00ED06B8"/>
    <w:rsid w:val="00ED1090"/>
    <w:rsid w:val="00ED7D37"/>
    <w:rsid w:val="00EE1AC5"/>
    <w:rsid w:val="00EE4A6A"/>
    <w:rsid w:val="00EF1F76"/>
    <w:rsid w:val="00EF2602"/>
    <w:rsid w:val="00EF699F"/>
    <w:rsid w:val="00EF7F32"/>
    <w:rsid w:val="00F04989"/>
    <w:rsid w:val="00F0512E"/>
    <w:rsid w:val="00F0567B"/>
    <w:rsid w:val="00F05B78"/>
    <w:rsid w:val="00F0789B"/>
    <w:rsid w:val="00F1023F"/>
    <w:rsid w:val="00F1119A"/>
    <w:rsid w:val="00F1172B"/>
    <w:rsid w:val="00F171A3"/>
    <w:rsid w:val="00F17EA6"/>
    <w:rsid w:val="00F229FD"/>
    <w:rsid w:val="00F25799"/>
    <w:rsid w:val="00F267B9"/>
    <w:rsid w:val="00F31ABE"/>
    <w:rsid w:val="00F31FEC"/>
    <w:rsid w:val="00F326A0"/>
    <w:rsid w:val="00F41D9E"/>
    <w:rsid w:val="00F43718"/>
    <w:rsid w:val="00F52EA9"/>
    <w:rsid w:val="00F5725E"/>
    <w:rsid w:val="00F616E5"/>
    <w:rsid w:val="00F63D74"/>
    <w:rsid w:val="00F65638"/>
    <w:rsid w:val="00F65A87"/>
    <w:rsid w:val="00F66905"/>
    <w:rsid w:val="00F67625"/>
    <w:rsid w:val="00F71BB8"/>
    <w:rsid w:val="00F73E17"/>
    <w:rsid w:val="00F7673D"/>
    <w:rsid w:val="00F76C56"/>
    <w:rsid w:val="00F81493"/>
    <w:rsid w:val="00F83629"/>
    <w:rsid w:val="00F83C9D"/>
    <w:rsid w:val="00F86A15"/>
    <w:rsid w:val="00F86B15"/>
    <w:rsid w:val="00F927BC"/>
    <w:rsid w:val="00F95CCC"/>
    <w:rsid w:val="00F96D81"/>
    <w:rsid w:val="00FA2FEC"/>
    <w:rsid w:val="00FA3713"/>
    <w:rsid w:val="00FA37A7"/>
    <w:rsid w:val="00FA3A48"/>
    <w:rsid w:val="00FA6DD5"/>
    <w:rsid w:val="00FB0E10"/>
    <w:rsid w:val="00FB34D1"/>
    <w:rsid w:val="00FB735E"/>
    <w:rsid w:val="00FB7B9F"/>
    <w:rsid w:val="00FC0092"/>
    <w:rsid w:val="00FC03D6"/>
    <w:rsid w:val="00FC07EF"/>
    <w:rsid w:val="00FC0D74"/>
    <w:rsid w:val="00FC40C2"/>
    <w:rsid w:val="00FC498F"/>
    <w:rsid w:val="00FC6118"/>
    <w:rsid w:val="00FD40EB"/>
    <w:rsid w:val="00FD6DE4"/>
    <w:rsid w:val="00FE01DC"/>
    <w:rsid w:val="00FE3060"/>
    <w:rsid w:val="00FE3F83"/>
    <w:rsid w:val="00FE4058"/>
    <w:rsid w:val="00FF16BD"/>
    <w:rsid w:val="00FF464F"/>
    <w:rsid w:val="00FF5E6A"/>
    <w:rsid w:val="00FF76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qFormat="1"/>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4B5121"/>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C3057F"/>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C3057F"/>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C3057F"/>
    <w:pPr>
      <w:numPr>
        <w:ilvl w:val="2"/>
      </w:numPr>
      <w:outlineLvl w:val="2"/>
    </w:pPr>
    <w:rPr>
      <w:szCs w:val="24"/>
    </w:rPr>
  </w:style>
  <w:style w:type="paragraph" w:styleId="berschrift4">
    <w:name w:val="heading 4"/>
    <w:aliases w:val="*Überschrift-4_Q"/>
    <w:basedOn w:val="berschrift3"/>
    <w:next w:val="TextkrperQ"/>
    <w:link w:val="berschrift4Zchn"/>
    <w:uiPriority w:val="9"/>
    <w:rsid w:val="00C3057F"/>
    <w:pPr>
      <w:numPr>
        <w:ilvl w:val="3"/>
      </w:numPr>
      <w:outlineLvl w:val="3"/>
    </w:pPr>
    <w:rPr>
      <w:iCs/>
    </w:rPr>
  </w:style>
  <w:style w:type="paragraph" w:styleId="berschrift5">
    <w:name w:val="heading 5"/>
    <w:aliases w:val="*Überschrift-5_Q"/>
    <w:basedOn w:val="berschrift4"/>
    <w:next w:val="TextkrperQ"/>
    <w:link w:val="berschrift5Zchn"/>
    <w:uiPriority w:val="9"/>
    <w:rsid w:val="00C3057F"/>
    <w:pPr>
      <w:numPr>
        <w:ilvl w:val="4"/>
      </w:numPr>
      <w:outlineLvl w:val="4"/>
    </w:pPr>
  </w:style>
  <w:style w:type="paragraph" w:styleId="berschrift6">
    <w:name w:val="heading 6"/>
    <w:aliases w:val="*Überschrift-6_Q"/>
    <w:basedOn w:val="berschrift5"/>
    <w:next w:val="TextkrperQ"/>
    <w:link w:val="berschrift6Zchn"/>
    <w:uiPriority w:val="9"/>
    <w:unhideWhenUsed/>
    <w:rsid w:val="00C3057F"/>
    <w:pPr>
      <w:numPr>
        <w:ilvl w:val="5"/>
      </w:numPr>
      <w:outlineLvl w:val="5"/>
    </w:pPr>
  </w:style>
  <w:style w:type="paragraph" w:styleId="berschrift7">
    <w:name w:val="heading 7"/>
    <w:aliases w:val="*Überschrift-7_Q"/>
    <w:basedOn w:val="berschrift6"/>
    <w:next w:val="TextkrperQ"/>
    <w:link w:val="berschrift7Zchn"/>
    <w:uiPriority w:val="9"/>
    <w:unhideWhenUsed/>
    <w:rsid w:val="00C3057F"/>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C3057F"/>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C3057F"/>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C3057F"/>
  </w:style>
  <w:style w:type="character" w:customStyle="1" w:styleId="AnredeZchn">
    <w:name w:val="Anrede Zchn"/>
    <w:basedOn w:val="Absatz-Standardschriftart"/>
    <w:link w:val="Anrede"/>
    <w:uiPriority w:val="98"/>
    <w:semiHidden/>
    <w:rsid w:val="00C3057F"/>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C3057F"/>
    <w:pPr>
      <w:keepLines/>
      <w:spacing w:after="80" w:line="240" w:lineRule="auto"/>
      <w:ind w:left="397" w:right="397" w:hanging="397"/>
      <w:jc w:val="left"/>
    </w:pPr>
  </w:style>
  <w:style w:type="paragraph" w:customStyle="1" w:styleId="TextkrperQ">
    <w:name w:val="*Textkörper_Q"/>
    <w:basedOn w:val="IBaFStandardQ"/>
    <w:link w:val="TextkrperQZchn"/>
    <w:qFormat/>
    <w:rsid w:val="00C3057F"/>
  </w:style>
  <w:style w:type="numbering" w:customStyle="1" w:styleId="ListeberschriftenQ">
    <w:name w:val="#Liste_Überschriften_Q"/>
    <w:uiPriority w:val="99"/>
    <w:rsid w:val="00C3057F"/>
    <w:pPr>
      <w:numPr>
        <w:numId w:val="1"/>
      </w:numPr>
    </w:pPr>
  </w:style>
  <w:style w:type="character" w:customStyle="1" w:styleId="berschrift1Zchn">
    <w:name w:val="Überschrift 1 Zchn"/>
    <w:aliases w:val="*Überschrift-1_Q Zchn"/>
    <w:basedOn w:val="Absatz-Standardschriftart"/>
    <w:link w:val="berschrift1"/>
    <w:uiPriority w:val="9"/>
    <w:rsid w:val="00C3057F"/>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C3057F"/>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C3057F"/>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C3057F"/>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C3057F"/>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C3057F"/>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C3057F"/>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C3057F"/>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C3057F"/>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C3057F"/>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C3057F"/>
    <w:rPr>
      <w:rFonts w:ascii="Calibri" w:hAnsi="Calibri"/>
      <w:color w:val="000000" w:themeColor="text1"/>
      <w:sz w:val="24"/>
    </w:rPr>
  </w:style>
  <w:style w:type="character" w:styleId="Hyperlink">
    <w:name w:val="Hyperlink"/>
    <w:aliases w:val="*Zeichen::Unterstreichen_Q"/>
    <w:basedOn w:val="Absatz-Standardschriftart"/>
    <w:uiPriority w:val="94"/>
    <w:rsid w:val="00C3057F"/>
    <w:rPr>
      <w:color w:val="000000" w:themeColor="text1"/>
      <w:u w:val="single"/>
    </w:rPr>
  </w:style>
  <w:style w:type="character" w:customStyle="1" w:styleId="ZeichenAusgeblendetQ">
    <w:name w:val="#Zeichen::Ausgeblendet_Q"/>
    <w:basedOn w:val="Absatz-Standardschriftart"/>
    <w:uiPriority w:val="98"/>
    <w:semiHidden/>
    <w:rsid w:val="00C3057F"/>
    <w:rPr>
      <w:vanish/>
      <w:color w:val="000000" w:themeColor="text1"/>
    </w:rPr>
  </w:style>
  <w:style w:type="character" w:customStyle="1" w:styleId="ZeichenEnglischQ">
    <w:name w:val="*Zeichen::Englisch_Q"/>
    <w:basedOn w:val="Absatz-Standardschriftart"/>
    <w:uiPriority w:val="94"/>
    <w:rsid w:val="00C3057F"/>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C3057F"/>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C3057F"/>
    <w:rPr>
      <w:rFonts w:ascii="Calibri" w:hAnsi="Calibri"/>
      <w:color w:val="000000" w:themeColor="text1"/>
      <w:sz w:val="20"/>
      <w:szCs w:val="20"/>
    </w:rPr>
  </w:style>
  <w:style w:type="character" w:styleId="Endnotenzeichen">
    <w:name w:val="endnote reference"/>
    <w:basedOn w:val="Absatz-Standardschriftart"/>
    <w:uiPriority w:val="98"/>
    <w:semiHidden/>
    <w:rsid w:val="00C3057F"/>
    <w:rPr>
      <w:vertAlign w:val="superscript"/>
    </w:rPr>
  </w:style>
  <w:style w:type="paragraph" w:styleId="Funotentext">
    <w:name w:val="footnote text"/>
    <w:aliases w:val="*Fußnotentext_Q"/>
    <w:basedOn w:val="IBaFStandardQ"/>
    <w:link w:val="FunotentextZchn"/>
    <w:uiPriority w:val="18"/>
    <w:rsid w:val="00C3057F"/>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C3057F"/>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C3057F"/>
    <w:rPr>
      <w:color w:val="000000" w:themeColor="text1"/>
      <w:vertAlign w:val="superscript"/>
    </w:rPr>
  </w:style>
  <w:style w:type="paragraph" w:customStyle="1" w:styleId="Zitat-wrtlichQ">
    <w:name w:val="*Zitat-wörtlich_Q"/>
    <w:basedOn w:val="IBaFStandardQ"/>
    <w:uiPriority w:val="18"/>
    <w:rsid w:val="00C3057F"/>
    <w:pPr>
      <w:ind w:left="357"/>
    </w:pPr>
    <w:rPr>
      <w:i/>
    </w:rPr>
  </w:style>
  <w:style w:type="paragraph" w:customStyle="1" w:styleId="Textstruktur-1Q">
    <w:name w:val="*Ü_Textstruktur-1_Q"/>
    <w:basedOn w:val="IBaFStandardQ"/>
    <w:next w:val="TextkrperQ"/>
    <w:link w:val="Textstruktur-1QZchn"/>
    <w:uiPriority w:val="4"/>
    <w:qFormat/>
    <w:rsid w:val="00C3057F"/>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C3057F"/>
    <w:rPr>
      <w:i/>
    </w:rPr>
  </w:style>
  <w:style w:type="character" w:customStyle="1" w:styleId="Textstruktur-1QZchn">
    <w:name w:val="*Ü_Textstruktur-1_Q Zchn"/>
    <w:basedOn w:val="IBaFStandardQZchn"/>
    <w:link w:val="Textstruktur-1Q"/>
    <w:uiPriority w:val="4"/>
    <w:rsid w:val="00C3057F"/>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C3057F"/>
    <w:rPr>
      <w:b w:val="0"/>
    </w:rPr>
  </w:style>
  <w:style w:type="character" w:customStyle="1" w:styleId="Textstruktur-2QZchn">
    <w:name w:val="*Ü_Textstruktur-2_Q Zchn"/>
    <w:basedOn w:val="IBaFStandardQZchn"/>
    <w:link w:val="Textstruktur-2Q"/>
    <w:uiPriority w:val="4"/>
    <w:rsid w:val="00C3057F"/>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C3057F"/>
    <w:rPr>
      <w:u w:val="single" w:color="000000" w:themeColor="text1"/>
    </w:rPr>
  </w:style>
  <w:style w:type="character" w:customStyle="1" w:styleId="Textstruktur-3QZchn">
    <w:name w:val="*Ü_Textstruktur-3_Q Zchn"/>
    <w:basedOn w:val="IBaFStandardQZchn"/>
    <w:link w:val="Textstruktur-3Q"/>
    <w:uiPriority w:val="4"/>
    <w:rsid w:val="00C3057F"/>
    <w:rPr>
      <w:rFonts w:ascii="Calibri" w:hAnsi="Calibri"/>
      <w:i/>
      <w:color w:val="000000" w:themeColor="text1"/>
      <w:sz w:val="24"/>
    </w:rPr>
  </w:style>
  <w:style w:type="paragraph" w:customStyle="1" w:styleId="Anhang-1Q">
    <w:name w:val="*Ü_Anhang-1_Q"/>
    <w:basedOn w:val="IBaFStandardQ"/>
    <w:next w:val="TextkrperQ"/>
    <w:uiPriority w:val="29"/>
    <w:rsid w:val="00C3057F"/>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C3057F"/>
    <w:rPr>
      <w:rFonts w:ascii="Calibri" w:hAnsi="Calibri"/>
      <w:i/>
      <w:color w:val="000000" w:themeColor="text1"/>
      <w:sz w:val="24"/>
      <w:u w:val="single" w:color="000000" w:themeColor="text1"/>
    </w:rPr>
  </w:style>
  <w:style w:type="numbering" w:customStyle="1" w:styleId="ListeAnhangQ">
    <w:name w:val="#Liste_Anhang_Q"/>
    <w:uiPriority w:val="99"/>
    <w:rsid w:val="00C3057F"/>
    <w:pPr>
      <w:numPr>
        <w:numId w:val="2"/>
      </w:numPr>
    </w:pPr>
  </w:style>
  <w:style w:type="paragraph" w:customStyle="1" w:styleId="Anhang-2Q">
    <w:name w:val="*Ü_Anhang-2_Q"/>
    <w:basedOn w:val="IBaFStandardQ"/>
    <w:next w:val="TextkrperQ"/>
    <w:uiPriority w:val="29"/>
    <w:rsid w:val="00C3057F"/>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C3057F"/>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C3057F"/>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C3057F"/>
    <w:pPr>
      <w:keepLines/>
      <w:spacing w:after="120"/>
      <w:jc w:val="left"/>
    </w:pPr>
  </w:style>
  <w:style w:type="paragraph" w:styleId="Verzeichnis1">
    <w:name w:val="toc 1"/>
    <w:aliases w:val="#Verzeichnis-1_Q"/>
    <w:basedOn w:val="IBaFStandardQ"/>
    <w:next w:val="TextkrperQ"/>
    <w:uiPriority w:val="69"/>
    <w:semiHidden/>
    <w:rsid w:val="00C3057F"/>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C3057F"/>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C3057F"/>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C3057F"/>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C3057F"/>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C3057F"/>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C3057F"/>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C3057F"/>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C3057F"/>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C3057F"/>
    <w:pPr>
      <w:numPr>
        <w:numId w:val="3"/>
      </w:numPr>
      <w:spacing w:after="120"/>
      <w:jc w:val="left"/>
    </w:pPr>
  </w:style>
  <w:style w:type="numbering" w:customStyle="1" w:styleId="ListeAufzhlungQ">
    <w:name w:val="#Liste_Aufzählung_Q"/>
    <w:basedOn w:val="KeineListe"/>
    <w:uiPriority w:val="99"/>
    <w:rsid w:val="00C3057F"/>
    <w:pPr>
      <w:numPr>
        <w:numId w:val="3"/>
      </w:numPr>
    </w:pPr>
  </w:style>
  <w:style w:type="paragraph" w:customStyle="1" w:styleId="Aufzhlung-2Q">
    <w:name w:val="*Aufzählung-2_Q"/>
    <w:basedOn w:val="Aufzhlung-1Q"/>
    <w:next w:val="TextkrperQ"/>
    <w:uiPriority w:val="14"/>
    <w:rsid w:val="00C3057F"/>
    <w:pPr>
      <w:numPr>
        <w:numId w:val="0"/>
      </w:numPr>
      <w:tabs>
        <w:tab w:val="num" w:pos="737"/>
      </w:tabs>
      <w:ind w:left="737" w:hanging="340"/>
    </w:pPr>
  </w:style>
  <w:style w:type="paragraph" w:customStyle="1" w:styleId="Aufzhlung-3Q">
    <w:name w:val="*Aufzählung-3_Q"/>
    <w:basedOn w:val="Aufzhlung-2Q"/>
    <w:next w:val="TextkrperQ"/>
    <w:uiPriority w:val="14"/>
    <w:rsid w:val="00C3057F"/>
    <w:pPr>
      <w:tabs>
        <w:tab w:val="clear" w:pos="737"/>
        <w:tab w:val="num" w:pos="1077"/>
      </w:tabs>
      <w:ind w:left="1077"/>
    </w:pPr>
  </w:style>
  <w:style w:type="paragraph" w:customStyle="1" w:styleId="Aufzhlung-1-EndeQ">
    <w:name w:val="*Aufzählung-1-Ende_Q"/>
    <w:basedOn w:val="Aufzhlung-1Q"/>
    <w:next w:val="TextkrperQ"/>
    <w:uiPriority w:val="15"/>
    <w:rsid w:val="00C3057F"/>
    <w:pPr>
      <w:spacing w:after="240"/>
    </w:pPr>
  </w:style>
  <w:style w:type="paragraph" w:customStyle="1" w:styleId="Aufzhlung-2-EndeQ">
    <w:name w:val="*Aufzählung-2-Ende_Q"/>
    <w:basedOn w:val="Aufzhlung-2Q"/>
    <w:next w:val="TextkrperQ"/>
    <w:uiPriority w:val="15"/>
    <w:rsid w:val="00C3057F"/>
    <w:pPr>
      <w:spacing w:after="240"/>
    </w:pPr>
  </w:style>
  <w:style w:type="paragraph" w:customStyle="1" w:styleId="Aufzhlung-3-EndeQ">
    <w:name w:val="*Aufzählung-3-Ende_Q"/>
    <w:basedOn w:val="Aufzhlung-3Q"/>
    <w:next w:val="TextkrperQ"/>
    <w:uiPriority w:val="15"/>
    <w:rsid w:val="00C3057F"/>
    <w:pPr>
      <w:spacing w:after="240"/>
    </w:pPr>
  </w:style>
  <w:style w:type="paragraph" w:customStyle="1" w:styleId="Aufzhlung-Fortsetzung-1Q">
    <w:name w:val="*Aufzählung-Fortsetzung-1_Q"/>
    <w:basedOn w:val="IBaFStandardQ"/>
    <w:next w:val="TextkrperQ"/>
    <w:uiPriority w:val="18"/>
    <w:rsid w:val="00C3057F"/>
    <w:pPr>
      <w:spacing w:after="120"/>
      <w:ind w:left="397"/>
      <w:jc w:val="left"/>
    </w:pPr>
  </w:style>
  <w:style w:type="paragraph" w:customStyle="1" w:styleId="Aufzhlung-Fortsetzung-2Q">
    <w:name w:val="*Aufzählung-Fortsetzung-2_Q"/>
    <w:basedOn w:val="IBaFStandardQ"/>
    <w:next w:val="TextkrperQ"/>
    <w:uiPriority w:val="18"/>
    <w:rsid w:val="00C3057F"/>
    <w:pPr>
      <w:spacing w:after="120"/>
      <w:ind w:left="737"/>
      <w:jc w:val="left"/>
    </w:pPr>
  </w:style>
  <w:style w:type="paragraph" w:customStyle="1" w:styleId="Aufzhlung-Fortsetzung-3Q">
    <w:name w:val="*Aufzählung-Fortsetzung-3_Q"/>
    <w:basedOn w:val="IBaFStandardQ"/>
    <w:next w:val="TextkrperQ"/>
    <w:uiPriority w:val="18"/>
    <w:rsid w:val="00C3057F"/>
    <w:pPr>
      <w:spacing w:after="120"/>
      <w:ind w:left="1077"/>
      <w:jc w:val="left"/>
    </w:pPr>
  </w:style>
  <w:style w:type="paragraph" w:customStyle="1" w:styleId="VersionQ">
    <w:name w:val="#Version_Q"/>
    <w:basedOn w:val="IBaFStandardQ"/>
    <w:next w:val="TextkrperQ"/>
    <w:uiPriority w:val="98"/>
    <w:semiHidden/>
    <w:rsid w:val="00C3057F"/>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C3057F"/>
    <w:pPr>
      <w:framePr w:w="0" w:wrap="around" w:x="4877"/>
      <w:jc w:val="left"/>
    </w:pPr>
  </w:style>
  <w:style w:type="paragraph" w:customStyle="1" w:styleId="StandQ">
    <w:name w:val="#Stand_Q"/>
    <w:basedOn w:val="IBaFStandardQ"/>
    <w:next w:val="TextkrperQ"/>
    <w:uiPriority w:val="98"/>
    <w:semiHidden/>
    <w:rsid w:val="00C3057F"/>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C3057F"/>
    <w:pPr>
      <w:framePr w:w="0" w:wrap="around" w:x="4877"/>
      <w:jc w:val="left"/>
    </w:pPr>
  </w:style>
  <w:style w:type="paragraph" w:customStyle="1" w:styleId="berschriftVorseitenQ">
    <w:name w:val="#Überschrift_Vorseiten_Q"/>
    <w:basedOn w:val="IBaFStandardQ"/>
    <w:next w:val="TextkrperQ"/>
    <w:uiPriority w:val="98"/>
    <w:semiHidden/>
    <w:rsid w:val="00C3057F"/>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C3057F"/>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rsid w:val="00C3057F"/>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rsid w:val="00C3057F"/>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C3057F"/>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C3057F"/>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C3057F"/>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C3057F"/>
    <w:rPr>
      <w:rFonts w:ascii="Calibri" w:hAnsi="Calibri"/>
      <w:color w:val="000000" w:themeColor="text1"/>
      <w:sz w:val="24"/>
    </w:rPr>
  </w:style>
  <w:style w:type="character" w:customStyle="1" w:styleId="ZeichenKursivQ">
    <w:name w:val="*Zeichen::Kursiv_Q"/>
    <w:basedOn w:val="Absatz-Standardschriftart"/>
    <w:uiPriority w:val="94"/>
    <w:rsid w:val="00C3057F"/>
    <w:rPr>
      <w:i/>
      <w:color w:val="000000" w:themeColor="text1"/>
    </w:rPr>
  </w:style>
  <w:style w:type="character" w:customStyle="1" w:styleId="ZeichenTiefgestelltQ">
    <w:name w:val="*Zeichen::Tiefgestellt_Q"/>
    <w:basedOn w:val="Absatz-Standardschriftart"/>
    <w:uiPriority w:val="94"/>
    <w:rsid w:val="00C3057F"/>
    <w:rPr>
      <w:color w:val="000000" w:themeColor="text1"/>
      <w:vertAlign w:val="subscript"/>
    </w:rPr>
  </w:style>
  <w:style w:type="paragraph" w:customStyle="1" w:styleId="AbbildungQ">
    <w:name w:val="*Abbildung_Q"/>
    <w:basedOn w:val="IBaFStandardQ"/>
    <w:next w:val="AbbildungBeschriftungQ"/>
    <w:uiPriority w:val="10"/>
    <w:rsid w:val="00C3057F"/>
    <w:pPr>
      <w:keepNext/>
      <w:keepLines/>
      <w:spacing w:after="60"/>
      <w:jc w:val="left"/>
    </w:pPr>
  </w:style>
  <w:style w:type="paragraph" w:customStyle="1" w:styleId="AbbildungBeschriftungQ">
    <w:name w:val="*Abbildung_Beschriftung_Q"/>
    <w:basedOn w:val="IBaFStandardQ"/>
    <w:next w:val="TextkrperQ"/>
    <w:uiPriority w:val="12"/>
    <w:rsid w:val="00C3057F"/>
    <w:pPr>
      <w:keepLines/>
      <w:spacing w:after="360"/>
      <w:jc w:val="left"/>
    </w:pPr>
  </w:style>
  <w:style w:type="paragraph" w:customStyle="1" w:styleId="AbbildungFunoteQ">
    <w:name w:val="*Abbildung_Fußnote_Q"/>
    <w:basedOn w:val="Standard"/>
    <w:next w:val="AbbildungBeschriftungQ"/>
    <w:uiPriority w:val="11"/>
    <w:rsid w:val="00C3057F"/>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C3057F"/>
    <w:pPr>
      <w:numPr>
        <w:numId w:val="4"/>
      </w:numPr>
    </w:pPr>
  </w:style>
  <w:style w:type="paragraph" w:customStyle="1" w:styleId="nummerierte-Aufzhlung-1Q">
    <w:name w:val="*nummerierte-Aufzählung-1_Q"/>
    <w:basedOn w:val="Standard"/>
    <w:next w:val="TextkrperQ"/>
    <w:uiPriority w:val="16"/>
    <w:rsid w:val="00C3057F"/>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C3057F"/>
    <w:pPr>
      <w:numPr>
        <w:ilvl w:val="1"/>
      </w:numPr>
    </w:pPr>
  </w:style>
  <w:style w:type="paragraph" w:customStyle="1" w:styleId="nummerierte-Aufzhlung-3Q">
    <w:name w:val="*nummerierte-Aufzählung-3_Q"/>
    <w:basedOn w:val="nummerierte-Aufzhlung-2Q"/>
    <w:next w:val="TextkrperQ"/>
    <w:uiPriority w:val="16"/>
    <w:rsid w:val="00C3057F"/>
    <w:pPr>
      <w:numPr>
        <w:ilvl w:val="2"/>
      </w:numPr>
    </w:pPr>
  </w:style>
  <w:style w:type="paragraph" w:customStyle="1" w:styleId="nummerierte-Aufzhlung-1-EndeQ">
    <w:name w:val="*nummerierte-Aufzählung-1-Ende_Q"/>
    <w:basedOn w:val="nummerierte-Aufzhlung-1Q"/>
    <w:next w:val="TextkrperQ"/>
    <w:uiPriority w:val="17"/>
    <w:rsid w:val="00C3057F"/>
    <w:pPr>
      <w:spacing w:after="240"/>
    </w:pPr>
  </w:style>
  <w:style w:type="paragraph" w:customStyle="1" w:styleId="nummerierte-Aufzhlung-2-EndeQ">
    <w:name w:val="*nummerierte-Aufzählung-2-Ende_Q"/>
    <w:basedOn w:val="nummerierte-Aufzhlung-2Q"/>
    <w:next w:val="TextkrperQ"/>
    <w:uiPriority w:val="17"/>
    <w:rsid w:val="00C3057F"/>
    <w:pPr>
      <w:spacing w:after="240"/>
    </w:pPr>
  </w:style>
  <w:style w:type="paragraph" w:customStyle="1" w:styleId="nummerierte-Aufzhlung-3-EndeQ">
    <w:name w:val="*nummerierte-Aufzählung-3-Ende_Q"/>
    <w:basedOn w:val="nummerierte-Aufzhlung-3Q"/>
    <w:next w:val="TextkrperQ"/>
    <w:uiPriority w:val="17"/>
    <w:rsid w:val="00C3057F"/>
    <w:pPr>
      <w:spacing w:after="240"/>
    </w:pPr>
  </w:style>
  <w:style w:type="numbering" w:customStyle="1" w:styleId="ListeAufzhlung-TabelleQ">
    <w:name w:val="#Liste_Aufzählung-Tabelle_Q"/>
    <w:basedOn w:val="KeineListe"/>
    <w:uiPriority w:val="99"/>
    <w:rsid w:val="00C3057F"/>
    <w:pPr>
      <w:numPr>
        <w:numId w:val="5"/>
      </w:numPr>
    </w:pPr>
  </w:style>
  <w:style w:type="paragraph" w:customStyle="1" w:styleId="TabInhaltAufzhlung-1Q">
    <w:name w:val="*Tab_Inhalt_Aufzählung-1_Q"/>
    <w:basedOn w:val="IBaFTabellentexteQ"/>
    <w:uiPriority w:val="75"/>
    <w:rsid w:val="00C3057F"/>
    <w:pPr>
      <w:numPr>
        <w:numId w:val="5"/>
      </w:numPr>
    </w:pPr>
  </w:style>
  <w:style w:type="table" w:styleId="Tabellenraster">
    <w:name w:val="Table Grid"/>
    <w:aliases w:val="#Tabelle_Q"/>
    <w:basedOn w:val="NormaleTabelle"/>
    <w:uiPriority w:val="39"/>
    <w:rsid w:val="00C3057F"/>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C3057F"/>
    <w:pPr>
      <w:spacing w:before="0"/>
      <w:ind w:left="-57" w:right="-57"/>
    </w:pPr>
    <w:rPr>
      <w:iCs/>
      <w:szCs w:val="18"/>
    </w:rPr>
  </w:style>
  <w:style w:type="paragraph" w:customStyle="1" w:styleId="Tab-SpaltenQ">
    <w:name w:val="*Tab_Ü-Spalten_Q"/>
    <w:basedOn w:val="IBaFTabellentexteQ"/>
    <w:uiPriority w:val="65"/>
    <w:rsid w:val="00C3057F"/>
    <w:rPr>
      <w:b/>
    </w:rPr>
  </w:style>
  <w:style w:type="paragraph" w:customStyle="1" w:styleId="TabInhaltQ">
    <w:name w:val="*Tab_Inhalt_Q"/>
    <w:basedOn w:val="IBaFTabellentexteQ"/>
    <w:uiPriority w:val="70"/>
    <w:rsid w:val="00C3057F"/>
  </w:style>
  <w:style w:type="paragraph" w:customStyle="1" w:styleId="TabInhaltAufzhlung-2Q">
    <w:name w:val="*Tab_Inhalt_Aufzählung-2_Q"/>
    <w:basedOn w:val="IBaFTabellentexteQ"/>
    <w:uiPriority w:val="75"/>
    <w:rsid w:val="00C3057F"/>
    <w:pPr>
      <w:numPr>
        <w:ilvl w:val="1"/>
        <w:numId w:val="5"/>
      </w:numPr>
    </w:pPr>
  </w:style>
  <w:style w:type="paragraph" w:customStyle="1" w:styleId="TabInhaltAufzhlung-3Q">
    <w:name w:val="*Tab_Inhalt_Aufzählung-3_Q"/>
    <w:basedOn w:val="IBaFTabellentexteQ"/>
    <w:uiPriority w:val="75"/>
    <w:rsid w:val="00C3057F"/>
    <w:pPr>
      <w:numPr>
        <w:ilvl w:val="2"/>
        <w:numId w:val="5"/>
      </w:numPr>
    </w:pPr>
  </w:style>
  <w:style w:type="paragraph" w:customStyle="1" w:styleId="TabInhaltAufzhlung-1kursivQ">
    <w:name w:val="*Tab_Inhalt_Aufzählung-1_kursiv_Q"/>
    <w:basedOn w:val="TabInhaltAufzhlung-1Q"/>
    <w:uiPriority w:val="76"/>
    <w:rsid w:val="00C3057F"/>
    <w:rPr>
      <w:i/>
    </w:rPr>
  </w:style>
  <w:style w:type="paragraph" w:customStyle="1" w:styleId="TabInhaltAufzhlung-2kursivQ">
    <w:name w:val="*Tab_Inhalt_Aufzählung-2_kursiv_Q"/>
    <w:basedOn w:val="TabInhaltAufzhlung-2Q"/>
    <w:uiPriority w:val="76"/>
    <w:rsid w:val="00C3057F"/>
    <w:rPr>
      <w:i/>
    </w:rPr>
  </w:style>
  <w:style w:type="paragraph" w:customStyle="1" w:styleId="TabInhaltAufzhlung-3kursivQ">
    <w:name w:val="*Tab_Inhalt_Aufzählung-3_kursiv_Q"/>
    <w:basedOn w:val="TabInhaltAufzhlung-3Q"/>
    <w:uiPriority w:val="76"/>
    <w:rsid w:val="00C3057F"/>
    <w:rPr>
      <w:i/>
    </w:rPr>
  </w:style>
  <w:style w:type="paragraph" w:customStyle="1" w:styleId="TabInhaltEinzug-1Q">
    <w:name w:val="*Tab_Inhalt_Einzug-1_Q"/>
    <w:basedOn w:val="IBaFTabellentexteQ"/>
    <w:uiPriority w:val="74"/>
    <w:rsid w:val="00C3057F"/>
    <w:pPr>
      <w:ind w:left="170"/>
    </w:pPr>
  </w:style>
  <w:style w:type="paragraph" w:customStyle="1" w:styleId="TabInhaltEinzug-2Q">
    <w:name w:val="*Tab_Inhalt_Einzug-2_Q"/>
    <w:basedOn w:val="IBaFTabellentexteQ"/>
    <w:uiPriority w:val="74"/>
    <w:rsid w:val="00C3057F"/>
    <w:pPr>
      <w:ind w:left="340"/>
    </w:pPr>
  </w:style>
  <w:style w:type="paragraph" w:customStyle="1" w:styleId="TabInhaltEinzug-3Q">
    <w:name w:val="*Tab_Inhalt_Einzug-3_Q"/>
    <w:basedOn w:val="IBaFTabellentexteQ"/>
    <w:uiPriority w:val="74"/>
    <w:rsid w:val="00C3057F"/>
    <w:pPr>
      <w:ind w:left="510"/>
    </w:pPr>
  </w:style>
  <w:style w:type="paragraph" w:customStyle="1" w:styleId="TabInhaltkursivQ">
    <w:name w:val="*Tab_Inhalt_kursiv_Q"/>
    <w:basedOn w:val="IBaFTabellentexteQ"/>
    <w:uiPriority w:val="71"/>
    <w:rsid w:val="00C3057F"/>
    <w:rPr>
      <w:i/>
    </w:rPr>
  </w:style>
  <w:style w:type="paragraph" w:customStyle="1" w:styleId="Tab-SpaltenkursivQ">
    <w:name w:val="*Tab_Ü-Spalten_kursiv_Q"/>
    <w:basedOn w:val="IBaFTabellentexteQ"/>
    <w:uiPriority w:val="67"/>
    <w:rsid w:val="00C3057F"/>
    <w:rPr>
      <w:b/>
      <w:i/>
    </w:rPr>
  </w:style>
  <w:style w:type="paragraph" w:customStyle="1" w:styleId="TabInhaltzentriertQ">
    <w:name w:val="*Tab_Inhalt_zentriert_Q"/>
    <w:basedOn w:val="IBaFTabellentexteQ"/>
    <w:uiPriority w:val="72"/>
    <w:rsid w:val="00C3057F"/>
    <w:pPr>
      <w:jc w:val="center"/>
    </w:pPr>
  </w:style>
  <w:style w:type="paragraph" w:customStyle="1" w:styleId="Tab-SpaltenzentriertQ">
    <w:name w:val="*Tab_Ü-Spalten_zentriert_Q"/>
    <w:basedOn w:val="IBaFTabellentexteQ"/>
    <w:uiPriority w:val="68"/>
    <w:rsid w:val="00C3057F"/>
    <w:pPr>
      <w:jc w:val="center"/>
    </w:pPr>
    <w:rPr>
      <w:b/>
    </w:rPr>
  </w:style>
  <w:style w:type="paragraph" w:customStyle="1" w:styleId="Tab-SpaltenkursivzentriertQ">
    <w:name w:val="*Tab_Ü-Spalten_kursiv+zentriert_Q"/>
    <w:basedOn w:val="IBaFTabellentexteQ"/>
    <w:uiPriority w:val="69"/>
    <w:rsid w:val="00C3057F"/>
    <w:pPr>
      <w:jc w:val="center"/>
    </w:pPr>
    <w:rPr>
      <w:b/>
      <w:i/>
    </w:rPr>
  </w:style>
  <w:style w:type="paragraph" w:customStyle="1" w:styleId="Tab-SpaltenEinzug-1Q">
    <w:name w:val="*Tab_Ü-Spalten_Einzug-1_Q"/>
    <w:basedOn w:val="IBaFTabellentexteQ"/>
    <w:uiPriority w:val="67"/>
    <w:rsid w:val="00C3057F"/>
    <w:pPr>
      <w:ind w:left="170"/>
    </w:pPr>
    <w:rPr>
      <w:b/>
    </w:rPr>
  </w:style>
  <w:style w:type="paragraph" w:customStyle="1" w:styleId="Tab-SpaltenEinzug-2Q">
    <w:name w:val="*Tab_Ü-Spalten_Einzug-2_Q"/>
    <w:basedOn w:val="IBaFTabellentexteQ"/>
    <w:uiPriority w:val="67"/>
    <w:rsid w:val="00C3057F"/>
    <w:pPr>
      <w:ind w:left="340"/>
    </w:pPr>
    <w:rPr>
      <w:b/>
    </w:rPr>
  </w:style>
  <w:style w:type="paragraph" w:customStyle="1" w:styleId="Tab-SpaltenEinzug-3Q">
    <w:name w:val="*Tab_Ü-Spalten_Einzug-3_Q"/>
    <w:basedOn w:val="IBaFTabellentexteQ"/>
    <w:uiPriority w:val="67"/>
    <w:rsid w:val="00C3057F"/>
    <w:pPr>
      <w:ind w:left="510"/>
    </w:pPr>
    <w:rPr>
      <w:b/>
    </w:rPr>
  </w:style>
  <w:style w:type="paragraph" w:customStyle="1" w:styleId="TabInhaltkursivzentriertQ">
    <w:name w:val="*Tab_Inhalt_kursiv+zentriert_Q"/>
    <w:basedOn w:val="IBaFTabellentexteQ"/>
    <w:uiPriority w:val="73"/>
    <w:rsid w:val="00C3057F"/>
    <w:pPr>
      <w:jc w:val="center"/>
    </w:pPr>
    <w:rPr>
      <w:i/>
    </w:rPr>
  </w:style>
  <w:style w:type="paragraph" w:customStyle="1" w:styleId="TabFunoteQ">
    <w:name w:val="*Tab_Fußnote_Q"/>
    <w:basedOn w:val="IBaFTabellentexteQ"/>
    <w:uiPriority w:val="77"/>
    <w:rsid w:val="00C3057F"/>
    <w:pPr>
      <w:ind w:left="284" w:hanging="284"/>
      <w:contextualSpacing/>
    </w:pPr>
  </w:style>
  <w:style w:type="paragraph" w:customStyle="1" w:styleId="TabAbkrzungQ">
    <w:name w:val="*Tab_Abkürzung_Q"/>
    <w:basedOn w:val="IBaFTabellentexteQ"/>
    <w:uiPriority w:val="78"/>
    <w:rsid w:val="00C3057F"/>
    <w:pPr>
      <w:keepNext w:val="0"/>
    </w:pPr>
  </w:style>
  <w:style w:type="paragraph" w:customStyle="1" w:styleId="Tab-SpaltenhochkantQ">
    <w:name w:val="*Tab_Ü-Spalten_hochkant_Q"/>
    <w:basedOn w:val="IBaFTabellentexteQ"/>
    <w:uiPriority w:val="66"/>
    <w:rsid w:val="00C3057F"/>
    <w:pPr>
      <w:keepNext w:val="0"/>
      <w:spacing w:before="0" w:after="0"/>
      <w:ind w:left="57"/>
    </w:pPr>
    <w:rPr>
      <w:b/>
    </w:rPr>
  </w:style>
  <w:style w:type="paragraph" w:styleId="Zitat">
    <w:name w:val="Quote"/>
    <w:basedOn w:val="Standard"/>
    <w:next w:val="Standard"/>
    <w:link w:val="ZitatZchn"/>
    <w:uiPriority w:val="98"/>
    <w:semiHidden/>
    <w:rsid w:val="00C3057F"/>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C3057F"/>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C3057F"/>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C3057F"/>
    <w:rPr>
      <w:rFonts w:eastAsiaTheme="minorEastAsia"/>
      <w:color w:val="5A5A5A" w:themeColor="text1" w:themeTint="A5"/>
      <w:spacing w:val="15"/>
    </w:rPr>
  </w:style>
  <w:style w:type="paragraph" w:styleId="Titel">
    <w:name w:val="Title"/>
    <w:basedOn w:val="Standard"/>
    <w:next w:val="Standard"/>
    <w:link w:val="TitelZchn"/>
    <w:uiPriority w:val="98"/>
    <w:semiHidden/>
    <w:rsid w:val="00C3057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C3057F"/>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C3057F"/>
    <w:rPr>
      <w:smallCaps/>
      <w:color w:val="5A5A5A" w:themeColor="text1" w:themeTint="A5"/>
    </w:rPr>
  </w:style>
  <w:style w:type="character" w:styleId="SchwacheHervorhebung">
    <w:name w:val="Subtle Emphasis"/>
    <w:basedOn w:val="Absatz-Standardschriftart"/>
    <w:uiPriority w:val="98"/>
    <w:semiHidden/>
    <w:rsid w:val="00C3057F"/>
    <w:rPr>
      <w:i/>
      <w:iCs/>
      <w:color w:val="404040" w:themeColor="text1" w:themeTint="BF"/>
    </w:rPr>
  </w:style>
  <w:style w:type="paragraph" w:styleId="IntensivesZitat">
    <w:name w:val="Intense Quote"/>
    <w:basedOn w:val="Standard"/>
    <w:next w:val="Standard"/>
    <w:link w:val="IntensivesZitatZchn"/>
    <w:uiPriority w:val="98"/>
    <w:semiHidden/>
    <w:rsid w:val="00C305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C3057F"/>
    <w:rPr>
      <w:rFonts w:ascii="Calibri" w:hAnsi="Calibri"/>
      <w:i/>
      <w:iCs/>
      <w:color w:val="5B9BD5" w:themeColor="accent1"/>
      <w:sz w:val="24"/>
    </w:rPr>
  </w:style>
  <w:style w:type="paragraph" w:styleId="KeinLeerraum">
    <w:name w:val="No Spacing"/>
    <w:uiPriority w:val="98"/>
    <w:semiHidden/>
    <w:rsid w:val="00C3057F"/>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C3057F"/>
    <w:rPr>
      <w:b/>
      <w:bCs/>
      <w:smallCaps/>
      <w:color w:val="5B9BD5" w:themeColor="accent1"/>
      <w:spacing w:val="5"/>
    </w:rPr>
  </w:style>
  <w:style w:type="character" w:styleId="IntensiveHervorhebung">
    <w:name w:val="Intense Emphasis"/>
    <w:basedOn w:val="Absatz-Standardschriftart"/>
    <w:uiPriority w:val="98"/>
    <w:semiHidden/>
    <w:rsid w:val="00C3057F"/>
    <w:rPr>
      <w:i/>
      <w:iCs/>
      <w:color w:val="5B9BD5" w:themeColor="accent1"/>
    </w:rPr>
  </w:style>
  <w:style w:type="paragraph" w:styleId="Inhaltsverzeichnisberschrift">
    <w:name w:val="TOC Heading"/>
    <w:basedOn w:val="Standard"/>
    <w:next w:val="Standard"/>
    <w:uiPriority w:val="98"/>
    <w:semiHidden/>
    <w:rsid w:val="00C3057F"/>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C3057F"/>
    <w:pPr>
      <w:spacing w:after="0" w:line="240" w:lineRule="auto"/>
      <w:ind w:left="2160" w:hanging="240"/>
    </w:pPr>
  </w:style>
  <w:style w:type="paragraph" w:styleId="Index8">
    <w:name w:val="index 8"/>
    <w:basedOn w:val="Standard"/>
    <w:next w:val="Standard"/>
    <w:uiPriority w:val="98"/>
    <w:semiHidden/>
    <w:rsid w:val="00C3057F"/>
    <w:pPr>
      <w:spacing w:after="0" w:line="240" w:lineRule="auto"/>
      <w:ind w:left="1920" w:hanging="240"/>
    </w:pPr>
  </w:style>
  <w:style w:type="paragraph" w:styleId="Index7">
    <w:name w:val="index 7"/>
    <w:basedOn w:val="Standard"/>
    <w:next w:val="Standard"/>
    <w:uiPriority w:val="98"/>
    <w:semiHidden/>
    <w:rsid w:val="00C3057F"/>
    <w:pPr>
      <w:spacing w:after="0" w:line="240" w:lineRule="auto"/>
      <w:ind w:left="1680" w:hanging="240"/>
    </w:pPr>
  </w:style>
  <w:style w:type="paragraph" w:styleId="Index6">
    <w:name w:val="index 6"/>
    <w:basedOn w:val="Standard"/>
    <w:next w:val="Standard"/>
    <w:uiPriority w:val="98"/>
    <w:semiHidden/>
    <w:rsid w:val="00C3057F"/>
    <w:pPr>
      <w:spacing w:after="0" w:line="240" w:lineRule="auto"/>
      <w:ind w:left="1440" w:hanging="240"/>
    </w:pPr>
  </w:style>
  <w:style w:type="paragraph" w:styleId="Index5">
    <w:name w:val="index 5"/>
    <w:basedOn w:val="Standard"/>
    <w:next w:val="Standard"/>
    <w:uiPriority w:val="98"/>
    <w:semiHidden/>
    <w:rsid w:val="00C3057F"/>
    <w:pPr>
      <w:spacing w:after="0" w:line="240" w:lineRule="auto"/>
      <w:ind w:left="1200" w:hanging="240"/>
    </w:pPr>
  </w:style>
  <w:style w:type="paragraph" w:styleId="Index4">
    <w:name w:val="index 4"/>
    <w:basedOn w:val="Standard"/>
    <w:next w:val="Standard"/>
    <w:uiPriority w:val="98"/>
    <w:semiHidden/>
    <w:rsid w:val="00C3057F"/>
    <w:pPr>
      <w:spacing w:after="0" w:line="240" w:lineRule="auto"/>
      <w:ind w:left="960" w:hanging="240"/>
    </w:pPr>
  </w:style>
  <w:style w:type="paragraph" w:styleId="Index3">
    <w:name w:val="index 3"/>
    <w:basedOn w:val="Standard"/>
    <w:next w:val="Standard"/>
    <w:uiPriority w:val="98"/>
    <w:semiHidden/>
    <w:rsid w:val="00C3057F"/>
    <w:pPr>
      <w:spacing w:after="0" w:line="240" w:lineRule="auto"/>
      <w:ind w:left="720" w:hanging="240"/>
    </w:pPr>
  </w:style>
  <w:style w:type="paragraph" w:styleId="Index2">
    <w:name w:val="index 2"/>
    <w:basedOn w:val="Standard"/>
    <w:next w:val="Standard"/>
    <w:uiPriority w:val="98"/>
    <w:semiHidden/>
    <w:rsid w:val="00C3057F"/>
    <w:pPr>
      <w:spacing w:after="0" w:line="240" w:lineRule="auto"/>
      <w:ind w:left="480" w:hanging="240"/>
    </w:pPr>
  </w:style>
  <w:style w:type="paragraph" w:styleId="Index1">
    <w:name w:val="index 1"/>
    <w:basedOn w:val="Standard"/>
    <w:next w:val="Standard"/>
    <w:uiPriority w:val="98"/>
    <w:semiHidden/>
    <w:rsid w:val="00C3057F"/>
    <w:pPr>
      <w:spacing w:after="0" w:line="240" w:lineRule="auto"/>
      <w:ind w:left="240" w:hanging="240"/>
    </w:pPr>
  </w:style>
  <w:style w:type="character" w:styleId="Hervorhebung">
    <w:name w:val="Emphasis"/>
    <w:basedOn w:val="Absatz-Standardschriftart"/>
    <w:uiPriority w:val="98"/>
    <w:semiHidden/>
    <w:rsid w:val="00C3057F"/>
    <w:rPr>
      <w:i/>
      <w:iCs/>
    </w:rPr>
  </w:style>
  <w:style w:type="character" w:styleId="Fett">
    <w:name w:val="Strong"/>
    <w:aliases w:val="*Zeichen::Fett_Q"/>
    <w:basedOn w:val="Absatz-Standardschriftart"/>
    <w:uiPriority w:val="94"/>
    <w:rsid w:val="00C3057F"/>
    <w:rPr>
      <w:b/>
      <w:bCs/>
    </w:rPr>
  </w:style>
  <w:style w:type="character" w:styleId="Buchtitel">
    <w:name w:val="Book Title"/>
    <w:basedOn w:val="Absatz-Standardschriftart"/>
    <w:uiPriority w:val="98"/>
    <w:semiHidden/>
    <w:rsid w:val="00C3057F"/>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C3057F"/>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C3057F"/>
    <w:pPr>
      <w:keepLines/>
      <w:spacing w:before="40" w:after="40" w:line="240" w:lineRule="auto"/>
      <w:jc w:val="left"/>
    </w:pPr>
  </w:style>
  <w:style w:type="paragraph" w:customStyle="1" w:styleId="IBaFTabellentexteQ">
    <w:name w:val="#IBaF_Tabellentexte_Q"/>
    <w:basedOn w:val="IBaFStandardQ"/>
    <w:uiPriority w:val="97"/>
    <w:semiHidden/>
    <w:rsid w:val="00C3057F"/>
    <w:pPr>
      <w:keepNext/>
      <w:keepLines/>
      <w:spacing w:before="40" w:after="40" w:line="240" w:lineRule="auto"/>
      <w:jc w:val="left"/>
    </w:pPr>
  </w:style>
  <w:style w:type="paragraph" w:styleId="RGV-berschrift">
    <w:name w:val="toa heading"/>
    <w:basedOn w:val="Standard"/>
    <w:next w:val="Standard"/>
    <w:uiPriority w:val="98"/>
    <w:semiHidden/>
    <w:rsid w:val="00C3057F"/>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C305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C3057F"/>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C3057F"/>
    <w:pPr>
      <w:keepLines/>
      <w:spacing w:after="0"/>
      <w:jc w:val="left"/>
    </w:pPr>
  </w:style>
  <w:style w:type="character" w:customStyle="1" w:styleId="Fuzeileobere-ZeileQZchn">
    <w:name w:val="#Fußzeile_obere-Zeile_Q Zchn"/>
    <w:basedOn w:val="IBaFStandardQZchn"/>
    <w:link w:val="Fuzeileobere-ZeileQ"/>
    <w:uiPriority w:val="98"/>
    <w:semiHidden/>
    <w:rsid w:val="00C3057F"/>
    <w:rPr>
      <w:rFonts w:ascii="Calibri" w:hAnsi="Calibri"/>
      <w:color w:val="000000" w:themeColor="text1"/>
      <w:sz w:val="24"/>
    </w:rPr>
  </w:style>
  <w:style w:type="paragraph" w:customStyle="1" w:styleId="Textkrper-schattiertQ">
    <w:name w:val="*Textkörper-schattiert_Q"/>
    <w:basedOn w:val="TextkrperQ"/>
    <w:rsid w:val="00C3057F"/>
    <w:pPr>
      <w:shd w:val="clear" w:color="auto" w:fill="D9D9D9" w:themeFill="background1" w:themeFillShade="D9"/>
    </w:pPr>
  </w:style>
  <w:style w:type="paragraph" w:customStyle="1" w:styleId="AutorinQ">
    <w:name w:val="#Autorin_Q"/>
    <w:basedOn w:val="IBaFStandardQ"/>
    <w:next w:val="TextkrperQ"/>
    <w:uiPriority w:val="98"/>
    <w:semiHidden/>
    <w:rsid w:val="00C3057F"/>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C3057F"/>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C3057F"/>
    <w:pPr>
      <w:jc w:val="center"/>
    </w:pPr>
  </w:style>
  <w:style w:type="character" w:styleId="Platzhaltertext">
    <w:name w:val="Placeholder Text"/>
    <w:basedOn w:val="Absatz-Standardschriftart"/>
    <w:uiPriority w:val="98"/>
    <w:semiHidden/>
    <w:rsid w:val="00C3057F"/>
    <w:rPr>
      <w:color w:val="808080"/>
    </w:rPr>
  </w:style>
  <w:style w:type="paragraph" w:customStyle="1" w:styleId="NameQ">
    <w:name w:val="#Name_Q"/>
    <w:basedOn w:val="AutorinQ"/>
    <w:next w:val="TextkrperQ"/>
    <w:uiPriority w:val="98"/>
    <w:semiHidden/>
    <w:rsid w:val="00C3057F"/>
    <w:pPr>
      <w:framePr w:w="0" w:wrap="around" w:x="4877"/>
      <w:jc w:val="left"/>
    </w:pPr>
  </w:style>
  <w:style w:type="paragraph" w:customStyle="1" w:styleId="BereichsauswahlQ">
    <w:name w:val="#Bereichsauswahl_Q"/>
    <w:basedOn w:val="BereichQ"/>
    <w:next w:val="TextkrperQ"/>
    <w:uiPriority w:val="98"/>
    <w:semiHidden/>
    <w:rsid w:val="00C3057F"/>
    <w:pPr>
      <w:framePr w:wrap="around" w:x="4877"/>
    </w:pPr>
  </w:style>
  <w:style w:type="paragraph" w:customStyle="1" w:styleId="IBaFStandardQ">
    <w:name w:val="#IBaF_Standard_Q"/>
    <w:basedOn w:val="IQWiG-Formatvorlageninhaltlichtechnisch"/>
    <w:link w:val="IBaFStandardQZchn"/>
    <w:uiPriority w:val="97"/>
    <w:semiHidden/>
    <w:rsid w:val="00C3057F"/>
  </w:style>
  <w:style w:type="character" w:customStyle="1" w:styleId="IBaFStandardQZchn">
    <w:name w:val="#IBaF_Standard_Q Zchn"/>
    <w:basedOn w:val="Absatz-Standardschriftart"/>
    <w:link w:val="IBaFStandardQ"/>
    <w:uiPriority w:val="97"/>
    <w:semiHidden/>
    <w:rsid w:val="00C3057F"/>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C3057F"/>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C3057F"/>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C3057F"/>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C3057F"/>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C3057F"/>
    <w:rPr>
      <w:rFonts w:ascii="Calibri" w:hAnsi="Calibri"/>
      <w:color w:val="000000" w:themeColor="text1"/>
      <w:sz w:val="24"/>
    </w:rPr>
  </w:style>
  <w:style w:type="paragraph" w:customStyle="1" w:styleId="Logo-KopfzeileQ">
    <w:name w:val="#Logo-Kopfzeile_Q"/>
    <w:basedOn w:val="IBaFStandardQ"/>
    <w:next w:val="TextkrperQ"/>
    <w:uiPriority w:val="98"/>
    <w:semiHidden/>
    <w:rsid w:val="00C3057F"/>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C3057F"/>
    <w:pPr>
      <w:framePr w:wrap="around" w:vAnchor="page" w:hAnchor="text" w:xAlign="center" w:y="1702" w:anchorLock="1"/>
      <w:jc w:val="center"/>
    </w:pPr>
  </w:style>
  <w:style w:type="paragraph" w:styleId="Textkrper2">
    <w:name w:val="Body Text 2"/>
    <w:basedOn w:val="Standard"/>
    <w:link w:val="Textkrper2Zchn"/>
    <w:uiPriority w:val="98"/>
    <w:semiHidden/>
    <w:rsid w:val="00C3057F"/>
    <w:pPr>
      <w:spacing w:after="120" w:line="480" w:lineRule="auto"/>
    </w:pPr>
  </w:style>
  <w:style w:type="character" w:customStyle="1" w:styleId="Textkrper2Zchn">
    <w:name w:val="Textkörper 2 Zchn"/>
    <w:basedOn w:val="Absatz-Standardschriftart"/>
    <w:link w:val="Textkrper2"/>
    <w:uiPriority w:val="98"/>
    <w:semiHidden/>
    <w:rsid w:val="00C3057F"/>
    <w:rPr>
      <w:rFonts w:ascii="Calibri" w:hAnsi="Calibri"/>
      <w:color w:val="000000" w:themeColor="text1"/>
      <w:sz w:val="24"/>
    </w:rPr>
  </w:style>
  <w:style w:type="paragraph" w:styleId="StandardWeb">
    <w:name w:val="Normal (Web)"/>
    <w:basedOn w:val="Standard"/>
    <w:uiPriority w:val="98"/>
    <w:semiHidden/>
    <w:rsid w:val="00C3057F"/>
    <w:rPr>
      <w:rFonts w:ascii="Times New Roman" w:hAnsi="Times New Roman" w:cs="Times New Roman"/>
      <w:szCs w:val="24"/>
    </w:rPr>
  </w:style>
  <w:style w:type="paragraph" w:customStyle="1" w:styleId="TitelQ">
    <w:name w:val="*Titel_Q"/>
    <w:basedOn w:val="IBaFStandardQ"/>
    <w:next w:val="TextkrperQ"/>
    <w:uiPriority w:val="1"/>
    <w:rsid w:val="00C3057F"/>
    <w:pPr>
      <w:keepLines/>
      <w:spacing w:after="560"/>
      <w:jc w:val="center"/>
    </w:pPr>
    <w:rPr>
      <w:b/>
      <w:sz w:val="40"/>
    </w:rPr>
  </w:style>
  <w:style w:type="paragraph" w:customStyle="1" w:styleId="UntertitelQ">
    <w:name w:val="*Untertitel_Q"/>
    <w:basedOn w:val="TitelQ"/>
    <w:next w:val="TextkrperQ"/>
    <w:uiPriority w:val="1"/>
    <w:rsid w:val="00C3057F"/>
    <w:rPr>
      <w:sz w:val="32"/>
    </w:rPr>
  </w:style>
  <w:style w:type="paragraph" w:styleId="Listenabsatz">
    <w:name w:val="List Paragraph"/>
    <w:basedOn w:val="Standard"/>
    <w:uiPriority w:val="98"/>
    <w:semiHidden/>
    <w:rsid w:val="00C3057F"/>
    <w:pPr>
      <w:ind w:left="720"/>
      <w:contextualSpacing/>
    </w:pPr>
  </w:style>
  <w:style w:type="paragraph" w:customStyle="1" w:styleId="AbbildungInhaltfettQ">
    <w:name w:val="*Abbildung_Inhalt_fett_Q"/>
    <w:basedOn w:val="IBaFTabellentexteQ"/>
    <w:next w:val="Standard"/>
    <w:uiPriority w:val="13"/>
    <w:rsid w:val="00C3057F"/>
    <w:pPr>
      <w:keepNext w:val="0"/>
      <w:keepLines w:val="0"/>
      <w:spacing w:before="0" w:after="0"/>
      <w:ind w:left="57" w:right="57"/>
    </w:pPr>
    <w:rPr>
      <w:b/>
      <w:sz w:val="20"/>
    </w:rPr>
  </w:style>
  <w:style w:type="paragraph" w:customStyle="1" w:styleId="AbbildungInhaltQ">
    <w:name w:val="*Abbildung_Inhalt_Q"/>
    <w:basedOn w:val="IBaFTabellentexteQ"/>
    <w:uiPriority w:val="12"/>
    <w:rsid w:val="00C3057F"/>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C3057F"/>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C3057F"/>
    <w:pPr>
      <w:keepNext w:val="0"/>
      <w:keepLines w:val="0"/>
      <w:spacing w:before="0" w:after="0"/>
      <w:ind w:left="57" w:right="57"/>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00000769">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 w:id="2047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9557BF5C3488197466CB888768BC3"/>
        <w:category>
          <w:name w:val="Allgemein"/>
          <w:gallery w:val="placeholder"/>
        </w:category>
        <w:types>
          <w:type w:val="bbPlcHdr"/>
        </w:types>
        <w:behaviors>
          <w:behavior w:val="content"/>
        </w:behaviors>
        <w:guid w:val="{D7EF0159-DD03-409D-8A92-F4E20557022C}"/>
      </w:docPartPr>
      <w:docPartBody>
        <w:p w:rsidR="00976E2E" w:rsidRDefault="009047E0" w:rsidP="009047E0">
          <w:pPr>
            <w:pStyle w:val="2FD9557BF5C3488197466CB888768BC3"/>
          </w:pPr>
          <w:r w:rsidRPr="00F1449B">
            <w:rPr>
              <w:rStyle w:val="Platzhaltertext"/>
            </w:rPr>
            <w:t>Wählen Sie ein Element aus.</w:t>
          </w:r>
        </w:p>
      </w:docPartBody>
    </w:docPart>
    <w:docPart>
      <w:docPartPr>
        <w:name w:val="65F3347BAAE440E7969B886BD91E6F41"/>
        <w:category>
          <w:name w:val="Allgemein"/>
          <w:gallery w:val="placeholder"/>
        </w:category>
        <w:types>
          <w:type w:val="bbPlcHdr"/>
        </w:types>
        <w:behaviors>
          <w:behavior w:val="content"/>
        </w:behaviors>
        <w:guid w:val="{7AD01E56-AF92-44A5-835F-5B8711144453}"/>
      </w:docPartPr>
      <w:docPartBody>
        <w:p w:rsidR="00000000" w:rsidRDefault="001D4E44" w:rsidP="001D4E44">
          <w:pPr>
            <w:pStyle w:val="65F3347BAAE440E7969B886BD91E6F41"/>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E0"/>
    <w:rsid w:val="00065A3E"/>
    <w:rsid w:val="00164D9D"/>
    <w:rsid w:val="001D4E44"/>
    <w:rsid w:val="00496AE4"/>
    <w:rsid w:val="007038E8"/>
    <w:rsid w:val="009047E0"/>
    <w:rsid w:val="00930452"/>
    <w:rsid w:val="00976E2E"/>
    <w:rsid w:val="00A078B9"/>
    <w:rsid w:val="00AD2F8D"/>
    <w:rsid w:val="00B34D5E"/>
    <w:rsid w:val="00B47E90"/>
    <w:rsid w:val="00E55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4E44"/>
    <w:rPr>
      <w:color w:val="808080"/>
    </w:rPr>
  </w:style>
  <w:style w:type="paragraph" w:customStyle="1" w:styleId="2FD9557BF5C3488197466CB888768BC3">
    <w:name w:val="2FD9557BF5C3488197466CB888768BC3"/>
    <w:rsid w:val="009047E0"/>
  </w:style>
  <w:style w:type="paragraph" w:customStyle="1" w:styleId="CF2337B531B445AEA98F331EA16FC2AC">
    <w:name w:val="CF2337B531B445AEA98F331EA16FC2AC"/>
    <w:rsid w:val="00A078B9"/>
  </w:style>
  <w:style w:type="paragraph" w:customStyle="1" w:styleId="65F3347BAAE440E7969B886BD91E6F41">
    <w:name w:val="65F3347BAAE440E7969B886BD91E6F41"/>
    <w:rsid w:val="001D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Versionsnummer xmlns="80e20af9-ee59-4a2b-bdea-066e85627979">2.2</Versionsnummer>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2.xml><?xml version="1.0" encoding="utf-8"?>
<ds:datastoreItem xmlns:ds="http://schemas.openxmlformats.org/officeDocument/2006/customXml" ds:itemID="{D5572AB8-109F-4000-AC5E-48C708754030}">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customXml/itemProps3.xml><?xml version="1.0" encoding="utf-8"?>
<ds:datastoreItem xmlns:ds="http://schemas.openxmlformats.org/officeDocument/2006/customXml" ds:itemID="{18577D26-AB8A-4BD1-95DD-62CF21AE121E}">
  <ds:schemaRefs>
    <ds:schemaRef ds:uri="http://schemas.microsoft.com/sharepoint/v3/contenttype/forms"/>
  </ds:schemaRefs>
</ds:datastoreItem>
</file>

<file path=customXml/itemProps4.xml><?xml version="1.0" encoding="utf-8"?>
<ds:datastoreItem xmlns:ds="http://schemas.openxmlformats.org/officeDocument/2006/customXml" ds:itemID="{8504FE5F-20F2-4557-A074-6E6AE6A80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5</Pages>
  <Words>599</Words>
  <Characters>3777</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Fließtext</dc:title>
  <dc:subject/>
  <dc:creator/>
  <cp:keywords/>
  <dc:description/>
  <cp:lastModifiedBy/>
  <cp:revision>1</cp:revision>
  <dcterms:created xsi:type="dcterms:W3CDTF">2026-03-25T08:36:00Z</dcterms:created>
  <dcterms:modified xsi:type="dcterms:W3CDTF">2026-03-25T08:36:00Z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2026-03-06T10:00:00Z</vt:filetime>
  </property>
  <property fmtid="{D5CDD505-2E9C-101B-9397-08002B2CF9AE}" pid="5" name="Versionsnummer">
    <vt:lpwstr>2.2</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Versionnummer">
    <vt:lpwstr>2.0</vt:lpwstr>
  </property>
  <property fmtid="{D5CDD505-2E9C-101B-9397-08002B2CF9AE}" pid="15" name="Stichwörter IM">
    <vt:lpwstr/>
  </property>
  <property fmtid="{D5CDD505-2E9C-101B-9397-08002B2CF9AE}" pid="16" name="Stichwörter GÖ">
    <vt:lpwstr/>
  </property>
  <property fmtid="{D5CDD505-2E9C-101B-9397-08002B2CF9AE}" pid="17" name="Stichwörter S-QS">
    <vt:lpwstr/>
  </property>
  <property fmtid="{D5CDD505-2E9C-101B-9397-08002B2CF9AE}" pid="18" name="Stichwörter S-R">
    <vt:lpwstr/>
  </property>
  <property fmtid="{D5CDD505-2E9C-101B-9397-08002B2CF9AE}" pid="19" name="Stichwörter NMV">
    <vt:lpwstr/>
  </property>
  <property fmtid="{D5CDD505-2E9C-101B-9397-08002B2CF9AE}" pid="20" name="WorkflowChangePath">
    <vt:lpwstr>c51d0a17-eb2b-4456-b6cf-da416745a14c,6;c51d0a17-eb2b-4456-b6cf-da416745a14c,12;c51d0a17-eb2b-4456-b6cf-da416745a14c,16;</vt:lpwstr>
  </property>
  <property fmtid="{D5CDD505-2E9C-101B-9397-08002B2CF9AE}" pid="21" name="Stichwörter V&amp;G">
    <vt:lpwstr/>
  </property>
</Properties>
</file>