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8326" w14:textId="1C628CB0" w:rsidR="00D2153A" w:rsidRDefault="00D2153A" w:rsidP="00D2153A">
      <w:pPr>
        <w:pStyle w:val="TitelQ"/>
      </w:pPr>
      <w:r>
        <w:t xml:space="preserve">Vorlage für eine </w:t>
      </w:r>
      <w:r w:rsidR="00FA6CD2">
        <w:t xml:space="preserve">tabellarische </w:t>
      </w:r>
      <w:r w:rsidRPr="009E6C69">
        <w:t>Stellungnahme</w:t>
      </w:r>
    </w:p>
    <w:p w14:paraId="136C0C05" w14:textId="77777777" w:rsidR="00D2153A" w:rsidRPr="00ED136E" w:rsidRDefault="00D2153A" w:rsidP="00D2153A">
      <w:pPr>
        <w:pStyle w:val="UntertitelQ"/>
        <w:contextualSpacing/>
      </w:pPr>
      <w:r w:rsidRPr="00ED136E">
        <w:t>Deckblatt</w:t>
      </w:r>
    </w:p>
    <w:p w14:paraId="3315CCAC" w14:textId="04799A48" w:rsidR="00D2153A" w:rsidRPr="00ED136E" w:rsidRDefault="00D2153A" w:rsidP="00D2153A">
      <w:pPr>
        <w:pStyle w:val="UntertitelQ"/>
        <w:contextualSpacing/>
      </w:pPr>
      <w:r w:rsidRPr="00ED136E">
        <w:t xml:space="preserve">zur Stellungnahme zum </w:t>
      </w:r>
      <w:bookmarkStart w:id="0" w:name="Dokumenttyp"/>
      <w:sdt>
        <w:sdtPr>
          <w:id w:val="1247071097"/>
          <w:placeholder>
            <w:docPart w:val="167BF5B7A97F4963AE4BFAF0534956E4"/>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EndPr/>
        <w:sdtContent>
          <w:r w:rsidR="00E073A1">
            <w:t>Vorbericht</w:t>
          </w:r>
        </w:sdtContent>
      </w:sdt>
      <w:bookmarkEnd w:id="0"/>
    </w:p>
    <w:p w14:paraId="6659A671" w14:textId="2D9E6733" w:rsidR="00D2153A" w:rsidRPr="00ED136E" w:rsidRDefault="00D2153A" w:rsidP="00D2153A">
      <w:pPr>
        <w:pStyle w:val="UntertitelQ"/>
        <w:contextualSpacing/>
      </w:pPr>
      <w:bookmarkStart w:id="1" w:name="Berichtnr"/>
      <w:proofErr w:type="spellStart"/>
      <w:r w:rsidRPr="00ED136E">
        <w:t>Berichtnr</w:t>
      </w:r>
      <w:proofErr w:type="spellEnd"/>
      <w:r w:rsidRPr="00ED136E">
        <w:t xml:space="preserve">: </w:t>
      </w:r>
      <w:r w:rsidR="00E073A1">
        <w:t>N25-06</w:t>
      </w:r>
    </w:p>
    <w:p w14:paraId="18533397" w14:textId="412DEC17" w:rsidR="00D2153A" w:rsidRPr="00ED136E" w:rsidRDefault="00D2153A" w:rsidP="00D2153A">
      <w:pPr>
        <w:pStyle w:val="UntertitelQ"/>
        <w:contextualSpacing/>
      </w:pPr>
      <w:bookmarkStart w:id="2" w:name="Titel"/>
      <w:bookmarkEnd w:id="1"/>
      <w:r w:rsidRPr="00ED136E">
        <w:t>Titel:</w:t>
      </w:r>
      <w:r w:rsidR="00E073A1" w:rsidRPr="00E073A1">
        <w:t xml:space="preserve"> </w:t>
      </w:r>
      <w:r w:rsidR="00E073A1" w:rsidRPr="00E073A1">
        <w:t xml:space="preserve">Neuromuskuläre Elektrostimulation des N. peroneus </w:t>
      </w:r>
      <w:proofErr w:type="spellStart"/>
      <w:r w:rsidR="00E073A1" w:rsidRPr="00E073A1">
        <w:t>communis</w:t>
      </w:r>
      <w:proofErr w:type="spellEnd"/>
      <w:r w:rsidR="00E073A1" w:rsidRPr="00E073A1">
        <w:t xml:space="preserve"> zur Behandlung venöser Beingeschwüre</w:t>
      </w:r>
    </w:p>
    <w:tbl>
      <w:tblPr>
        <w:tblStyle w:val="Tabellenraster"/>
        <w:tblW w:w="5000" w:type="pct"/>
        <w:tblLayout w:type="fixed"/>
        <w:tblLook w:val="04A0" w:firstRow="1" w:lastRow="0" w:firstColumn="1" w:lastColumn="0" w:noHBand="0" w:noVBand="1"/>
      </w:tblPr>
      <w:tblGrid>
        <w:gridCol w:w="1980"/>
        <w:gridCol w:w="7080"/>
      </w:tblGrid>
      <w:tr w:rsidR="00D2153A" w:rsidRPr="007C5387" w14:paraId="4A6C4603" w14:textId="77777777" w:rsidTr="00437E38">
        <w:trPr>
          <w:cantSplit w:val="0"/>
          <w:tblHeader/>
        </w:trPr>
        <w:tc>
          <w:tcPr>
            <w:tcW w:w="9060" w:type="dxa"/>
            <w:gridSpan w:val="2"/>
            <w:tcBorders>
              <w:bottom w:val="single" w:sz="4" w:space="0" w:color="auto"/>
            </w:tcBorders>
          </w:tcPr>
          <w:bookmarkEnd w:id="2"/>
          <w:p w14:paraId="4AEEE8F8" w14:textId="77777777" w:rsidR="00D2153A" w:rsidRPr="007C5387" w:rsidRDefault="00D2153A" w:rsidP="00006FAE">
            <w:pPr>
              <w:pStyle w:val="Tab-SpaltenQ"/>
            </w:pPr>
            <w:r w:rsidRPr="007C5387">
              <w:t>Kontaktdaten einer Ansprechperson</w:t>
            </w:r>
            <w:r w:rsidRPr="00FA6216">
              <w:rPr>
                <w:b w:val="0"/>
                <w:bCs/>
              </w:rPr>
              <w:t xml:space="preserve"> (</w:t>
            </w:r>
            <w:r w:rsidRPr="0054320F">
              <w:rPr>
                <w:b w:val="0"/>
                <w:bCs/>
              </w:rPr>
              <w:t xml:space="preserve">werden </w:t>
            </w:r>
            <w:r w:rsidRPr="0054320F">
              <w:rPr>
                <w:rStyle w:val="Hyperlink"/>
                <w:b w:val="0"/>
                <w:bCs/>
              </w:rPr>
              <w:t>nicht</w:t>
            </w:r>
            <w:r w:rsidRPr="0054320F">
              <w:rPr>
                <w:b w:val="0"/>
                <w:bCs/>
              </w:rPr>
              <w:t xml:space="preserve"> veröffentlicht</w:t>
            </w:r>
            <w:r w:rsidRPr="00FA6216">
              <w:rPr>
                <w:b w:val="0"/>
                <w:bCs/>
              </w:rPr>
              <w:t>)</w:t>
            </w:r>
          </w:p>
        </w:tc>
      </w:tr>
      <w:tr w:rsidR="00D2153A" w:rsidRPr="007C5387" w14:paraId="2B0DAF40" w14:textId="77777777" w:rsidTr="00437E38">
        <w:trPr>
          <w:cantSplit w:val="0"/>
          <w:trHeight w:val="851"/>
        </w:trPr>
        <w:tc>
          <w:tcPr>
            <w:tcW w:w="1980" w:type="dxa"/>
            <w:tcBorders>
              <w:bottom w:val="nil"/>
              <w:right w:val="nil"/>
            </w:tcBorders>
          </w:tcPr>
          <w:p w14:paraId="36C6CBB7" w14:textId="77777777" w:rsidR="00D2153A" w:rsidRPr="007C5387" w:rsidRDefault="00D2153A" w:rsidP="00006FAE">
            <w:pPr>
              <w:pStyle w:val="TabInhaltQ"/>
            </w:pPr>
            <w:r w:rsidRPr="007C5387">
              <w:t>Titel und Name:</w:t>
            </w:r>
          </w:p>
        </w:tc>
        <w:tc>
          <w:tcPr>
            <w:tcW w:w="7080" w:type="dxa"/>
            <w:tcBorders>
              <w:left w:val="nil"/>
            </w:tcBorders>
          </w:tcPr>
          <w:p w14:paraId="0381F12B" w14:textId="77777777" w:rsidR="00D2153A" w:rsidRPr="007C5387" w:rsidRDefault="00D2153A" w:rsidP="00006FAE">
            <w:pPr>
              <w:pStyle w:val="TabInhaltQ"/>
            </w:pPr>
            <w:permStart w:id="25980404" w:edGrp="everyone"/>
            <w:permEnd w:id="25980404"/>
          </w:p>
        </w:tc>
      </w:tr>
      <w:tr w:rsidR="00D2153A" w:rsidRPr="007C5387" w14:paraId="59DC5662" w14:textId="77777777" w:rsidTr="00437E38">
        <w:trPr>
          <w:cantSplit w:val="0"/>
          <w:trHeight w:val="851"/>
        </w:trPr>
        <w:tc>
          <w:tcPr>
            <w:tcW w:w="1980" w:type="dxa"/>
            <w:tcBorders>
              <w:top w:val="nil"/>
              <w:bottom w:val="nil"/>
              <w:right w:val="nil"/>
            </w:tcBorders>
          </w:tcPr>
          <w:p w14:paraId="4708FFAB" w14:textId="77777777" w:rsidR="00D2153A" w:rsidRPr="007C5387" w:rsidRDefault="00D2153A" w:rsidP="00006FAE">
            <w:pPr>
              <w:pStyle w:val="TabInhaltQ"/>
            </w:pPr>
            <w:r w:rsidRPr="007C5387">
              <w:t>Tel.-/Fax-Nr.:</w:t>
            </w:r>
          </w:p>
        </w:tc>
        <w:tc>
          <w:tcPr>
            <w:tcW w:w="7080" w:type="dxa"/>
            <w:tcBorders>
              <w:left w:val="nil"/>
            </w:tcBorders>
          </w:tcPr>
          <w:p w14:paraId="3F451FA8" w14:textId="77777777" w:rsidR="00D2153A" w:rsidRPr="007C5387" w:rsidRDefault="00D2153A" w:rsidP="00006FAE">
            <w:pPr>
              <w:pStyle w:val="TabInhaltQ"/>
            </w:pPr>
            <w:permStart w:id="2040271969" w:edGrp="everyone"/>
            <w:permEnd w:id="2040271969"/>
          </w:p>
        </w:tc>
      </w:tr>
      <w:tr w:rsidR="00D2153A" w:rsidRPr="007C5387" w14:paraId="2EC636D2" w14:textId="77777777" w:rsidTr="00437E38">
        <w:trPr>
          <w:cantSplit w:val="0"/>
          <w:trHeight w:val="851"/>
        </w:trPr>
        <w:tc>
          <w:tcPr>
            <w:tcW w:w="1980" w:type="dxa"/>
            <w:tcBorders>
              <w:top w:val="nil"/>
              <w:right w:val="nil"/>
            </w:tcBorders>
          </w:tcPr>
          <w:p w14:paraId="74EACC15" w14:textId="77777777" w:rsidR="00D2153A" w:rsidRPr="007C5387" w:rsidRDefault="00D2153A" w:rsidP="00006FAE">
            <w:pPr>
              <w:pStyle w:val="TabInhaltQ"/>
            </w:pPr>
            <w:r w:rsidRPr="007C5387">
              <w:t>E-Mail-Adresse:</w:t>
            </w:r>
          </w:p>
        </w:tc>
        <w:tc>
          <w:tcPr>
            <w:tcW w:w="7080" w:type="dxa"/>
            <w:tcBorders>
              <w:left w:val="nil"/>
            </w:tcBorders>
          </w:tcPr>
          <w:p w14:paraId="6EA443B4" w14:textId="77777777" w:rsidR="00D2153A" w:rsidRPr="007C5387" w:rsidRDefault="00D2153A" w:rsidP="00006FAE">
            <w:pPr>
              <w:pStyle w:val="TabInhaltQ"/>
            </w:pPr>
            <w:permStart w:id="2137462604" w:edGrp="everyone"/>
            <w:permEnd w:id="2137462604"/>
          </w:p>
        </w:tc>
      </w:tr>
    </w:tbl>
    <w:p w14:paraId="0531D575" w14:textId="77777777" w:rsidR="00D2153A" w:rsidRPr="00AA136B" w:rsidRDefault="00D2153A" w:rsidP="00D2153A">
      <w:pPr>
        <w:pStyle w:val="TextkrperQ"/>
      </w:pPr>
    </w:p>
    <w:p w14:paraId="63D6A1B3" w14:textId="77777777" w:rsidR="00D2153A" w:rsidRDefault="00D2153A" w:rsidP="00D2153A">
      <w:pPr>
        <w:pStyle w:val="Textstruktur-1Q"/>
      </w:pPr>
      <w:r>
        <w:t>Formale Anforderungen für eine Stellungnahme</w:t>
      </w:r>
    </w:p>
    <w:p w14:paraId="3C0632B5" w14:textId="77777777" w:rsidR="00D2153A" w:rsidRDefault="00D2153A" w:rsidP="00D2153A">
      <w:pPr>
        <w:pStyle w:val="TextkrperQ"/>
      </w:pPr>
      <w:r>
        <w:t>Stellungnahmen müssen</w:t>
      </w:r>
    </w:p>
    <w:p w14:paraId="54D42C0F" w14:textId="77777777" w:rsidR="00D2153A" w:rsidRDefault="00D2153A" w:rsidP="00D2153A">
      <w:pPr>
        <w:pStyle w:val="Aufzhlung-1Q"/>
      </w:pPr>
      <w:bookmarkStart w:id="3" w:name="_Hlk201852105"/>
      <w:r>
        <w:t xml:space="preserve">schriftlich, unter Nutzung des </w:t>
      </w:r>
      <w:bookmarkEnd w:id="3"/>
      <w:r>
        <w:t xml:space="preserve">Online-Formulars für Stellungnahmen, </w:t>
      </w:r>
    </w:p>
    <w:p w14:paraId="6AAB2146" w14:textId="77777777" w:rsidR="00D2153A" w:rsidRDefault="00D2153A" w:rsidP="00D2153A">
      <w:pPr>
        <w:pStyle w:val="Aufzhlung-1Q"/>
      </w:pPr>
      <w:r>
        <w:t xml:space="preserve">in deutscher Sprache und </w:t>
      </w:r>
    </w:p>
    <w:p w14:paraId="422874DD" w14:textId="77777777" w:rsidR="00D2153A" w:rsidRDefault="00D2153A" w:rsidP="00D2153A">
      <w:pPr>
        <w:pStyle w:val="Aufzhlung-1-EndeQ"/>
      </w:pPr>
      <w:r>
        <w:t xml:space="preserve">fristgerecht </w:t>
      </w:r>
    </w:p>
    <w:p w14:paraId="2518147C" w14:textId="77777777" w:rsidR="00D2153A" w:rsidRDefault="00D2153A" w:rsidP="00D2153A">
      <w:pPr>
        <w:pStyle w:val="TextkrperQ"/>
      </w:pPr>
      <w:r>
        <w:t>beim IQWiG eingereicht werden. Die Einreichung einer Stellungnahme per E-Mail oder Brief ist nicht möglich.</w:t>
      </w:r>
    </w:p>
    <w:p w14:paraId="27D6967D" w14:textId="77777777" w:rsidR="00D2153A" w:rsidRDefault="00D2153A" w:rsidP="00D2153A">
      <w:pPr>
        <w:pStyle w:val="Textstruktur-1Q"/>
      </w:pPr>
      <w:r>
        <w:t>Bitte stellen Sie sicher,</w:t>
      </w:r>
    </w:p>
    <w:p w14:paraId="6E581126" w14:textId="77777777" w:rsidR="00D2153A" w:rsidRPr="003A555E" w:rsidRDefault="00D2153A" w:rsidP="00D2153A">
      <w:pPr>
        <w:pStyle w:val="nummerierte-Aufzhlung-1Q"/>
      </w:pPr>
      <w:r>
        <w:t>dass Sie Ihre Stellungnahme im Online-Formular vor Fristende fertigstellen und an uns absenden,</w:t>
      </w:r>
    </w:p>
    <w:p w14:paraId="4396D38B" w14:textId="77777777" w:rsidR="00D2153A" w:rsidRDefault="00D2153A" w:rsidP="00D2153A">
      <w:pPr>
        <w:pStyle w:val="nummerierte-Aufzhlung-1Q"/>
        <w:rPr>
          <w:rFonts w:eastAsia="Times New Roman"/>
        </w:rPr>
      </w:pPr>
      <w:r>
        <w:rPr>
          <w:rFonts w:eastAsia="Times New Roman"/>
        </w:rPr>
        <w:t>dass Ihre Stellungnahme über das Online-Formular bevorzugt als Word-Dokument (*.docx, *.doc) hochgeladen wird – alternativ ist das Hochladen im Open-Office-Format (*.odt) oder im</w:t>
      </w:r>
      <w:r w:rsidRPr="00295EE6">
        <w:rPr>
          <w:rFonts w:eastAsia="Times New Roman"/>
        </w:rPr>
        <w:t xml:space="preserve"> PDF-</w:t>
      </w:r>
      <w:r>
        <w:rPr>
          <w:rFonts w:eastAsia="Times New Roman"/>
        </w:rPr>
        <w:t>Format möglich,</w:t>
      </w:r>
    </w:p>
    <w:p w14:paraId="0C3E5557" w14:textId="77777777" w:rsidR="00D2153A" w:rsidRPr="00086B81" w:rsidRDefault="00D2153A" w:rsidP="00D2153A">
      <w:pPr>
        <w:pStyle w:val="nummerierte-Aufzhlung-1Q"/>
        <w:rPr>
          <w:rFonts w:eastAsia="Times New Roman"/>
        </w:rPr>
      </w:pPr>
      <w:r>
        <w:lastRenderedPageBreak/>
        <w:t>dass Sie in Ihrer Stellungnahme jeweils das Kapitel / den Abschnitt und die Seite des zur Anhörung gestellten Dokuments angeben, auf das sich Ihr Argument bezieht,</w:t>
      </w:r>
    </w:p>
    <w:p w14:paraId="4E5C95EA" w14:textId="77777777" w:rsidR="00D2153A" w:rsidRPr="005F441E" w:rsidRDefault="00D2153A" w:rsidP="00D2153A">
      <w:pPr>
        <w:pStyle w:val="nummerierte-Aufzhlung-1Q"/>
      </w:pPr>
      <w:r w:rsidRPr="005F441E">
        <w:t>dass Ihre Stellungnahmedatei ausschließlich Ihren Stellungnahmetext enthält. Ein Briefkopf und / oder personenbezogene Daten wie z. B. Name und Adresse dürfen in dieser Datei nicht verwendet werden,</w:t>
      </w:r>
    </w:p>
    <w:p w14:paraId="50F00B66" w14:textId="77777777" w:rsidR="00D2153A" w:rsidRDefault="00D2153A" w:rsidP="00D2153A">
      <w:pPr>
        <w:pStyle w:val="nummerierte-Aufzhlung-1Q"/>
      </w:pPr>
      <w:r>
        <w:t>dass der Dateiname im folgenden Format erstellt ist: &lt;Datum&gt;_&lt;Projektnummer&gt;_&lt;Autor*in&gt; bzw. _&lt;Organisation&gt; (2023</w:t>
      </w:r>
      <w:r w:rsidRPr="00B955DF">
        <w:t>-</w:t>
      </w:r>
      <w:r>
        <w:t>10</w:t>
      </w:r>
      <w:r w:rsidRPr="00B955DF">
        <w:t>-</w:t>
      </w:r>
      <w:r>
        <w:t>17_X00-00</w:t>
      </w:r>
      <w:r w:rsidRPr="00B955DF">
        <w:t>_Mustermann</w:t>
      </w:r>
      <w:r>
        <w:t xml:space="preserve"> oder 2023</w:t>
      </w:r>
      <w:r w:rsidRPr="005D6E14">
        <w:t>-</w:t>
      </w:r>
      <w:r>
        <w:t>10</w:t>
      </w:r>
      <w:r w:rsidRPr="005D6E14">
        <w:t>-</w:t>
      </w:r>
      <w:r>
        <w:t>17_Y01-01_</w:t>
      </w:r>
      <w:r w:rsidRPr="005D6E14">
        <w:t>Muster</w:t>
      </w:r>
      <w:r>
        <w:t xml:space="preserve">frau_IQWiG), </w:t>
      </w:r>
    </w:p>
    <w:p w14:paraId="23F21648" w14:textId="77777777" w:rsidR="00D2153A" w:rsidRDefault="00D2153A" w:rsidP="00D2153A">
      <w:pPr>
        <w:pStyle w:val="nummerierte-Aufzhlung-1-EndeQ"/>
      </w:pPr>
      <w:r w:rsidRPr="00952820">
        <w:t>dass Entnahme / Kopieren / Speichern der Textinhalte und ein Ausdruck ohne Kennworteingabe möglich</w:t>
      </w:r>
      <w:r>
        <w:t xml:space="preserve"> ist</w:t>
      </w:r>
      <w:r w:rsidRPr="00952820">
        <w:t xml:space="preserve">. </w:t>
      </w:r>
      <w:r>
        <w:t>Setzen Sie für Ihre Datei weder Passwort- noch Schreibschutz.</w:t>
      </w:r>
    </w:p>
    <w:p w14:paraId="194D93E9" w14:textId="77777777" w:rsidR="00D2153A" w:rsidRPr="00780A0B" w:rsidRDefault="00D2153A" w:rsidP="00D2153A">
      <w:pPr>
        <w:pStyle w:val="Textstruktur-1Q"/>
      </w:pPr>
      <w:r>
        <w:t xml:space="preserve">Hinweise zur </w:t>
      </w:r>
      <w:r w:rsidRPr="00780A0B">
        <w:t>Veröffentlichung durch das IQWiG</w:t>
      </w:r>
    </w:p>
    <w:p w14:paraId="50301D9F" w14:textId="77777777" w:rsidR="00D2153A" w:rsidRPr="00DB59E0" w:rsidRDefault="00D2153A" w:rsidP="00D2153A">
      <w:pPr>
        <w:pStyle w:val="TextkrperQ"/>
      </w:pPr>
      <w:r w:rsidRPr="00DB59E0">
        <w:t xml:space="preserve">Sofern wir es für notwendig erachten, werden wir in den Stellungnahmen zitierte und uns übermittelte </w:t>
      </w:r>
      <w:r w:rsidRPr="00DB59E0">
        <w:rPr>
          <w:rStyle w:val="Hyperlink"/>
        </w:rPr>
        <w:t>bisher nicht veröffentlichte</w:t>
      </w:r>
      <w:r w:rsidRPr="00DB59E0">
        <w:t xml:space="preserve"> Literatur</w:t>
      </w:r>
      <w:r>
        <w:t xml:space="preserve"> </w:t>
      </w:r>
      <w:r w:rsidRPr="00DB59E0">
        <w:t>/</w:t>
      </w:r>
      <w:r>
        <w:t xml:space="preserve"> </w:t>
      </w:r>
      <w:r w:rsidRPr="00DB59E0">
        <w:t xml:space="preserve">Dokumente im Volltext auf der Internetseite des IQWiG in einem Dokument „Dokumentation der Anhörung zum </w:t>
      </w:r>
      <w:r>
        <w:t>(</w:t>
      </w:r>
      <w:r w:rsidRPr="00DB59E0">
        <w:t>Berichtsplan</w:t>
      </w:r>
      <w:r>
        <w:t xml:space="preserve"> </w:t>
      </w:r>
      <w:r w:rsidRPr="00DB59E0">
        <w:t>/</w:t>
      </w:r>
      <w:r>
        <w:t xml:space="preserve"> </w:t>
      </w:r>
      <w:r w:rsidRPr="00DB59E0">
        <w:t>Vorbericht</w:t>
      </w:r>
      <w:r>
        <w:t>)</w:t>
      </w:r>
      <w:r w:rsidRPr="00DB59E0">
        <w:t>“ veröffentlichen. Durch die Einreichung dieser Dokumente räumen Sie dem IQWiG das inhaltlich, zeitlich und örtlich unbegrenzte, nicht ausschließliche Veröffentlichungs-, Vervielfältigungs-, Verbreitungsrecht sowie das Recht der öffentlichen Wiedergabe, das Archivierungs- und Datenbankenrecht ein und versichern, dass Sie hierzu befugt sind. Zudem stellen Sie das IQWiG von möglichen Ansprüchen Dritter wegen der Wahrnehmung der vorgenannten Rechte durch das Institut frei, wozu auch etwaige Rechtsverteidigungskosten des Instituts zählen.</w:t>
      </w:r>
    </w:p>
    <w:p w14:paraId="60ED3DA4" w14:textId="77777777" w:rsidR="00D2153A" w:rsidRPr="000A1AF1" w:rsidRDefault="00D2153A" w:rsidP="00D2153A">
      <w:pPr>
        <w:pStyle w:val="TextkrperQ"/>
        <w:rPr>
          <w:rStyle w:val="Fett"/>
        </w:rPr>
      </w:pPr>
      <w:r w:rsidRPr="00DB59E0">
        <w:rPr>
          <w:rStyle w:val="Fett"/>
        </w:rPr>
        <w:t>Es liegt in Ihrer Verantwortung als Verfasserin / Verfasser, dafür zu sorgen, dass Sie uns mit Ihrer Stellungnahme keine personenbezogenen Daten von Dritten offenbaren.</w:t>
      </w:r>
    </w:p>
    <w:p w14:paraId="0862B777" w14:textId="77777777" w:rsidR="00D2153A" w:rsidRDefault="00D2153A" w:rsidP="00D2153A">
      <w:pPr>
        <w:pStyle w:val="TextkrperQ"/>
        <w:sectPr w:rsidR="00D2153A" w:rsidSect="006E0779">
          <w:headerReference w:type="even" r:id="rId11"/>
          <w:headerReference w:type="default" r:id="rId12"/>
          <w:footerReference w:type="even" r:id="rId13"/>
          <w:footerReference w:type="default" r:id="rId14"/>
          <w:pgSz w:w="11906" w:h="16838"/>
          <w:pgMar w:top="1701" w:right="1418" w:bottom="1701" w:left="1418" w:header="709" w:footer="709" w:gutter="0"/>
          <w:pgNumType w:fmt="upperRoman"/>
          <w:cols w:space="708"/>
          <w:docGrid w:linePitch="360"/>
        </w:sectPr>
      </w:pPr>
    </w:p>
    <w:p w14:paraId="4E24FF82" w14:textId="005C04CA" w:rsidR="00D2153A" w:rsidRDefault="00D2153A" w:rsidP="00D2153A">
      <w:pPr>
        <w:pStyle w:val="UntertitelQ"/>
        <w:contextualSpacing/>
      </w:pPr>
      <w:r w:rsidRPr="00C554A7">
        <w:lastRenderedPageBreak/>
        <w:t xml:space="preserve">Stellungnahme zum </w:t>
      </w:r>
      <w:r w:rsidR="00E073A1">
        <w:fldChar w:fldCharType="begin"/>
      </w:r>
      <w:r w:rsidR="00E073A1">
        <w:instrText xml:space="preserve"> REF  Dokumenttyp </w:instrText>
      </w:r>
      <w:r w:rsidR="00E073A1">
        <w:fldChar w:fldCharType="separate"/>
      </w:r>
      <w:sdt>
        <w:sdtPr>
          <w:id w:val="1461227239"/>
          <w:placeholder>
            <w:docPart w:val="6CEE3ABDD28F4A0F8FDCAA824BBED965"/>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Content>
          <w:r w:rsidR="00E073A1">
            <w:t>Vorbericht</w:t>
          </w:r>
        </w:sdtContent>
      </w:sdt>
      <w:r w:rsidR="00E073A1">
        <w:fldChar w:fldCharType="end"/>
      </w:r>
    </w:p>
    <w:p w14:paraId="50D267A0" w14:textId="77777777" w:rsidR="00E073A1" w:rsidRPr="00ED136E" w:rsidRDefault="00D2153A" w:rsidP="00D2153A">
      <w:pPr>
        <w:pStyle w:val="UntertitelQ"/>
        <w:contextualSpacing/>
      </w:pPr>
      <w:r>
        <w:fldChar w:fldCharType="begin"/>
      </w:r>
      <w:r>
        <w:instrText xml:space="preserve"> REF Berichtnr \* MERGEFORMAT </w:instrText>
      </w:r>
      <w:r>
        <w:fldChar w:fldCharType="separate"/>
      </w:r>
      <w:proofErr w:type="spellStart"/>
      <w:r w:rsidR="00E073A1" w:rsidRPr="00ED136E">
        <w:t>Berichtnr</w:t>
      </w:r>
      <w:proofErr w:type="spellEnd"/>
      <w:r w:rsidR="00E073A1" w:rsidRPr="00ED136E">
        <w:t xml:space="preserve">: </w:t>
      </w:r>
      <w:r w:rsidR="00E073A1">
        <w:t>N25-06</w:t>
      </w:r>
    </w:p>
    <w:p w14:paraId="49A59FF6" w14:textId="77777777" w:rsidR="00E073A1" w:rsidRPr="00ED136E" w:rsidRDefault="00D2153A" w:rsidP="00D2153A">
      <w:pPr>
        <w:pStyle w:val="UntertitelQ"/>
        <w:contextualSpacing/>
      </w:pPr>
      <w:r>
        <w:fldChar w:fldCharType="end"/>
      </w:r>
      <w:r w:rsidR="004D1740">
        <w:fldChar w:fldCharType="begin"/>
      </w:r>
      <w:r w:rsidR="004D1740">
        <w:instrText xml:space="preserve"> REF  Titel </w:instrText>
      </w:r>
      <w:r w:rsidR="004D1740">
        <w:fldChar w:fldCharType="separate"/>
      </w:r>
      <w:r w:rsidR="00E073A1" w:rsidRPr="00ED136E">
        <w:t>Titel:</w:t>
      </w:r>
      <w:r w:rsidR="00E073A1" w:rsidRPr="00E073A1">
        <w:t xml:space="preserve"> </w:t>
      </w:r>
      <w:r w:rsidR="00E073A1" w:rsidRPr="00E073A1">
        <w:t xml:space="preserve">Neuromuskuläre Elektrostimulation des N. peroneus </w:t>
      </w:r>
      <w:proofErr w:type="spellStart"/>
      <w:r w:rsidR="00E073A1" w:rsidRPr="00E073A1">
        <w:t>communis</w:t>
      </w:r>
      <w:proofErr w:type="spellEnd"/>
      <w:r w:rsidR="00E073A1" w:rsidRPr="00E073A1">
        <w:t xml:space="preserve"> zur Behandlung venöser Beingeschwüre</w:t>
      </w:r>
    </w:p>
    <w:p w14:paraId="19492ADC" w14:textId="3A60D5D3" w:rsidR="00D2153A" w:rsidRPr="002212E0" w:rsidRDefault="004D1740" w:rsidP="004D1740">
      <w:pPr>
        <w:pStyle w:val="UntertitelQ"/>
        <w:contextualSpacing/>
        <w:rPr>
          <w:bCs/>
          <w:iCs/>
        </w:rPr>
      </w:pPr>
      <w:r>
        <w:fldChar w:fldCharType="end"/>
      </w:r>
      <w:r w:rsidR="00D2153A" w:rsidRPr="002212E0">
        <w:rPr>
          <w:bCs/>
          <w:iCs/>
        </w:rPr>
        <w:t xml:space="preserve">Diese und die folgenden Seiten dieses Dokuments oder Ihre selbst erstellten und beigefügten Anlagen werden in dem Dokument „Dokumentation der Anhörung zum </w:t>
      </w:r>
      <w:r w:rsidR="00B87DA7">
        <w:rPr>
          <w:bCs/>
          <w:iCs/>
        </w:rPr>
        <w:t>(</w:t>
      </w:r>
      <w:r w:rsidR="00D2153A" w:rsidRPr="002212E0">
        <w:rPr>
          <w:bCs/>
          <w:iCs/>
        </w:rPr>
        <w:t>Berichtsplan / Vorbericht</w:t>
      </w:r>
      <w:r w:rsidR="00B87DA7">
        <w:rPr>
          <w:bCs/>
          <w:iCs/>
        </w:rPr>
        <w:t>)</w:t>
      </w:r>
      <w:r w:rsidR="00694337">
        <w:rPr>
          <w:bCs/>
          <w:iCs/>
        </w:rPr>
        <w:t>“</w:t>
      </w:r>
      <w:r w:rsidR="00D2153A" w:rsidRPr="002212E0">
        <w:rPr>
          <w:bCs/>
          <w:iCs/>
        </w:rPr>
        <w:t xml:space="preserve"> auf der Internetseite des IQWiG veröffentlicht.</w:t>
      </w:r>
    </w:p>
    <w:p w14:paraId="26FDEBAD" w14:textId="77777777" w:rsidR="00D2153A" w:rsidRPr="00127F18" w:rsidRDefault="00D2153A" w:rsidP="00D2153A">
      <w:pPr>
        <w:pStyle w:val="TextkrperQ"/>
      </w:pPr>
    </w:p>
    <w:tbl>
      <w:tblPr>
        <w:tblStyle w:val="Tabellenraster"/>
        <w:tblW w:w="5000" w:type="pct"/>
        <w:tblLayout w:type="fixed"/>
        <w:tblLook w:val="01E0" w:firstRow="1" w:lastRow="1" w:firstColumn="1" w:lastColumn="1" w:noHBand="0" w:noVBand="0"/>
      </w:tblPr>
      <w:tblGrid>
        <w:gridCol w:w="9060"/>
      </w:tblGrid>
      <w:tr w:rsidR="00D2153A" w:rsidRPr="00482580" w14:paraId="21D15A15" w14:textId="77777777" w:rsidTr="00437E38">
        <w:trPr>
          <w:cantSplit w:val="0"/>
          <w:tblHeader/>
        </w:trPr>
        <w:tc>
          <w:tcPr>
            <w:tcW w:w="9071" w:type="dxa"/>
          </w:tcPr>
          <w:p w14:paraId="764716B3" w14:textId="77777777" w:rsidR="00D2153A" w:rsidRDefault="00D2153A" w:rsidP="00006FAE">
            <w:pPr>
              <w:pStyle w:val="Tab-SpaltenQ"/>
            </w:pPr>
            <w:r w:rsidRPr="00376361">
              <w:t>Name, Vorname; Titel des/der Stellungnehmenden</w:t>
            </w:r>
          </w:p>
          <w:p w14:paraId="203EBC7A" w14:textId="77777777" w:rsidR="00D2153A" w:rsidRPr="00482580" w:rsidRDefault="00D2153A" w:rsidP="00006FAE">
            <w:pPr>
              <w:pStyle w:val="TabInhaltkursivQ"/>
            </w:pPr>
            <w:r w:rsidRPr="00482580">
              <w:t>Bitte nutzen Sie pro Person 1 Zeile.</w:t>
            </w:r>
          </w:p>
        </w:tc>
      </w:tr>
      <w:tr w:rsidR="00D2153A" w:rsidRPr="00A85C22" w14:paraId="0D78755F" w14:textId="77777777" w:rsidTr="00437E38">
        <w:trPr>
          <w:cantSplit w:val="0"/>
        </w:trPr>
        <w:tc>
          <w:tcPr>
            <w:tcW w:w="9071" w:type="dxa"/>
          </w:tcPr>
          <w:p w14:paraId="77798F39" w14:textId="77777777" w:rsidR="00D2153A" w:rsidRPr="00A85C22" w:rsidRDefault="00D2153A" w:rsidP="00006FAE">
            <w:pPr>
              <w:pStyle w:val="TabInhaltQ"/>
            </w:pPr>
            <w:permStart w:id="671637077" w:edGrp="everyone"/>
          </w:p>
        </w:tc>
      </w:tr>
      <w:tr w:rsidR="00D2153A" w:rsidRPr="00A85C22" w14:paraId="40E32627" w14:textId="77777777" w:rsidTr="00437E38">
        <w:trPr>
          <w:cantSplit w:val="0"/>
        </w:trPr>
        <w:tc>
          <w:tcPr>
            <w:tcW w:w="9071" w:type="dxa"/>
          </w:tcPr>
          <w:p w14:paraId="613B7422" w14:textId="77777777" w:rsidR="00D2153A" w:rsidRPr="00A85C22" w:rsidRDefault="00D2153A" w:rsidP="00006FAE">
            <w:pPr>
              <w:pStyle w:val="TabInhaltQ"/>
            </w:pPr>
          </w:p>
        </w:tc>
      </w:tr>
      <w:tr w:rsidR="00D2153A" w:rsidRPr="00A85C22" w14:paraId="33A8410F" w14:textId="77777777" w:rsidTr="00437E38">
        <w:trPr>
          <w:cantSplit w:val="0"/>
        </w:trPr>
        <w:tc>
          <w:tcPr>
            <w:tcW w:w="9071" w:type="dxa"/>
          </w:tcPr>
          <w:p w14:paraId="653B6BED" w14:textId="77777777" w:rsidR="00D2153A" w:rsidRPr="00A85C22" w:rsidRDefault="00D2153A" w:rsidP="00006FAE">
            <w:pPr>
              <w:pStyle w:val="TabInhaltQ"/>
            </w:pPr>
          </w:p>
        </w:tc>
      </w:tr>
      <w:tr w:rsidR="00D2153A" w:rsidRPr="00A85C22" w14:paraId="721A554C" w14:textId="77777777" w:rsidTr="00437E38">
        <w:trPr>
          <w:cantSplit w:val="0"/>
        </w:trPr>
        <w:tc>
          <w:tcPr>
            <w:tcW w:w="9071" w:type="dxa"/>
          </w:tcPr>
          <w:p w14:paraId="58D4ADBF" w14:textId="77777777" w:rsidR="00D2153A" w:rsidRPr="00A85C22" w:rsidRDefault="00D2153A" w:rsidP="00006FAE">
            <w:pPr>
              <w:pStyle w:val="TabInhaltQ"/>
            </w:pPr>
          </w:p>
        </w:tc>
      </w:tr>
      <w:tr w:rsidR="00D2153A" w:rsidRPr="00A85C22" w14:paraId="7FC0E400" w14:textId="77777777" w:rsidTr="00437E38">
        <w:trPr>
          <w:cantSplit w:val="0"/>
        </w:trPr>
        <w:tc>
          <w:tcPr>
            <w:tcW w:w="9071" w:type="dxa"/>
          </w:tcPr>
          <w:p w14:paraId="77472770" w14:textId="77777777" w:rsidR="00D2153A" w:rsidRPr="00A85C22" w:rsidRDefault="00D2153A" w:rsidP="00006FAE">
            <w:pPr>
              <w:pStyle w:val="TabInhaltQ"/>
            </w:pPr>
          </w:p>
        </w:tc>
      </w:tr>
      <w:tr w:rsidR="00D2153A" w:rsidRPr="00A85C22" w14:paraId="31328E04" w14:textId="77777777" w:rsidTr="00437E38">
        <w:trPr>
          <w:cantSplit w:val="0"/>
        </w:trPr>
        <w:tc>
          <w:tcPr>
            <w:tcW w:w="9071" w:type="dxa"/>
          </w:tcPr>
          <w:p w14:paraId="25F7DEFE" w14:textId="77777777" w:rsidR="00D2153A" w:rsidRPr="00A85C22" w:rsidRDefault="00D2153A" w:rsidP="00006FAE">
            <w:pPr>
              <w:pStyle w:val="TabInhaltQ"/>
            </w:pPr>
          </w:p>
        </w:tc>
      </w:tr>
      <w:permEnd w:id="671637077"/>
      <w:tr w:rsidR="00D2153A" w:rsidRPr="003151BA" w14:paraId="5ECDC45C" w14:textId="77777777" w:rsidTr="00437E38">
        <w:trPr>
          <w:cantSplit w:val="0"/>
        </w:trPr>
        <w:tc>
          <w:tcPr>
            <w:tcW w:w="9071" w:type="dxa"/>
          </w:tcPr>
          <w:p w14:paraId="7B7EFDD3" w14:textId="77777777" w:rsidR="00D2153A" w:rsidRDefault="00D2153A" w:rsidP="00006FAE">
            <w:pPr>
              <w:pStyle w:val="Tab-SpaltenQ"/>
            </w:pPr>
            <w:r w:rsidRPr="003151BA">
              <w:t>Die Abgabe der Stellungnahme erfolgt</w:t>
            </w:r>
            <w:r w:rsidRPr="00EF5078">
              <w:rPr>
                <w:b w:val="0"/>
                <w:bCs/>
              </w:rPr>
              <w:t xml:space="preserve"> (bitte ankreuzen)</w:t>
            </w:r>
          </w:p>
          <w:permStart w:id="1117651161" w:edGrp="everyone"/>
          <w:p w14:paraId="51DC87B4" w14:textId="77777777" w:rsidR="00D2153A" w:rsidRPr="00241020" w:rsidRDefault="00E073A1" w:rsidP="00006FAE">
            <w:pPr>
              <w:pStyle w:val="Tab-SpaltenEinzug-3Q"/>
              <w:ind w:left="1417" w:hanging="907"/>
            </w:pPr>
            <w:sdt>
              <w:sdtPr>
                <w:id w:val="2053801860"/>
                <w14:checkbox>
                  <w14:checked w14:val="0"/>
                  <w14:checkedState w14:val="2612" w14:font="MS Gothic"/>
                  <w14:uncheckedState w14:val="2610" w14:font="MS Gothic"/>
                </w14:checkbox>
              </w:sdtPr>
              <w:sdtEndPr/>
              <w:sdtContent>
                <w:r w:rsidR="00D2153A">
                  <w:rPr>
                    <w:rFonts w:ascii="MS Gothic" w:eastAsia="MS Gothic" w:hAnsi="MS Gothic" w:hint="eastAsia"/>
                  </w:rPr>
                  <w:t>☐</w:t>
                </w:r>
              </w:sdtContent>
            </w:sdt>
            <w:permEnd w:id="1117651161"/>
            <w:r w:rsidR="00D2153A" w:rsidRPr="00241020">
              <w:tab/>
            </w:r>
            <w:r w:rsidR="00D2153A" w:rsidRPr="004B6F2A">
              <w:t>im</w:t>
            </w:r>
            <w:r w:rsidR="00D2153A" w:rsidRPr="00241020">
              <w:t xml:space="preserve"> Namen folgender Institution / Organisation: </w:t>
            </w:r>
            <w:permStart w:id="683831874" w:edGrp="everyone"/>
          </w:p>
          <w:permEnd w:id="683831874"/>
          <w:p w14:paraId="144EEE91" w14:textId="77777777" w:rsidR="00D2153A" w:rsidRDefault="00D2153A" w:rsidP="00006FAE">
            <w:pPr>
              <w:pStyle w:val="Tab-SpaltenEinzug-3Q"/>
            </w:pPr>
          </w:p>
          <w:permStart w:id="1995919541" w:edGrp="everyone"/>
          <w:p w14:paraId="3322F2EA" w14:textId="2EAB9C71" w:rsidR="00D2153A" w:rsidRPr="003151BA" w:rsidRDefault="00E073A1" w:rsidP="00006FAE">
            <w:pPr>
              <w:pStyle w:val="Tab-SpaltenEinzug-3Q"/>
              <w:ind w:left="1417" w:hanging="907"/>
            </w:pPr>
            <w:sdt>
              <w:sdtPr>
                <w:id w:val="1226183936"/>
                <w14:checkbox>
                  <w14:checked w14:val="0"/>
                  <w14:checkedState w14:val="2612" w14:font="MS Gothic"/>
                  <w14:uncheckedState w14:val="2610" w14:font="MS Gothic"/>
                </w14:checkbox>
              </w:sdtPr>
              <w:sdtEndPr/>
              <w:sdtContent>
                <w:r w:rsidR="00BE4E10">
                  <w:rPr>
                    <w:rFonts w:ascii="MS Gothic" w:eastAsia="MS Gothic" w:hAnsi="MS Gothic" w:hint="eastAsia"/>
                  </w:rPr>
                  <w:t>☐</w:t>
                </w:r>
              </w:sdtContent>
            </w:sdt>
            <w:permEnd w:id="1995919541"/>
            <w:r w:rsidR="00D2153A" w:rsidRPr="00241020">
              <w:tab/>
              <w:t>als Privatperson(en)</w:t>
            </w:r>
          </w:p>
        </w:tc>
      </w:tr>
    </w:tbl>
    <w:p w14:paraId="16F2F6F5" w14:textId="77777777" w:rsidR="00D2153A" w:rsidRDefault="00D2153A" w:rsidP="00D2153A">
      <w:pPr>
        <w:pStyle w:val="TextkrperQ"/>
      </w:pPr>
    </w:p>
    <w:p w14:paraId="01F8E050" w14:textId="77777777" w:rsidR="00D2153A" w:rsidRDefault="00D2153A" w:rsidP="00D2153A">
      <w:pPr>
        <w:pStyle w:val="Textstruktur-2Q"/>
        <w:pageBreakBefore/>
        <w:jc w:val="center"/>
        <w:rPr>
          <w:bCs/>
          <w:iCs/>
        </w:rPr>
      </w:pPr>
      <w:r w:rsidRPr="00A561EA">
        <w:rPr>
          <w:bCs/>
          <w:iCs/>
        </w:rPr>
        <w:lastRenderedPageBreak/>
        <w:t xml:space="preserve">Die folgende Vorlage für eine Stellungnahme </w:t>
      </w:r>
      <w:r w:rsidRPr="00A561EA">
        <w:rPr>
          <w:rStyle w:val="Hyperlink"/>
          <w:bCs/>
          <w:iCs/>
        </w:rPr>
        <w:t>kann</w:t>
      </w:r>
      <w:r w:rsidRPr="00A561EA">
        <w:rPr>
          <w:bCs/>
          <w:iCs/>
        </w:rPr>
        <w:t xml:space="preserve"> beliebig </w:t>
      </w:r>
      <w:r w:rsidRPr="00A561EA">
        <w:rPr>
          <w:rStyle w:val="Hyperlink"/>
          <w:bCs/>
          <w:iCs/>
        </w:rPr>
        <w:t>durch eigene Anlagen ergänzt</w:t>
      </w:r>
      <w:r w:rsidRPr="00A561EA">
        <w:rPr>
          <w:bCs/>
          <w:iCs/>
        </w:rPr>
        <w:t xml:space="preserve"> oder </w:t>
      </w:r>
      <w:r w:rsidRPr="00A561EA">
        <w:rPr>
          <w:rStyle w:val="Hyperlink"/>
          <w:bCs/>
          <w:iCs/>
        </w:rPr>
        <w:t>ersetzt</w:t>
      </w:r>
      <w:r w:rsidRPr="00A561EA">
        <w:rPr>
          <w:bCs/>
          <w:iCs/>
        </w:rPr>
        <w:t xml:space="preserve"> werden. Diese unterliegen denselben Vorgaben und der Veröffentlichung, wie oben dargestellt.</w:t>
      </w:r>
    </w:p>
    <w:p w14:paraId="43C1FF3B" w14:textId="77777777" w:rsidR="00D2153A" w:rsidRDefault="00D2153A" w:rsidP="00D2153A">
      <w:pPr>
        <w:pStyle w:val="TextkrperQ"/>
      </w:pPr>
    </w:p>
    <w:p w14:paraId="04694DAF" w14:textId="77777777" w:rsidR="00D2153A" w:rsidRDefault="00D2153A" w:rsidP="00D2153A">
      <w:pPr>
        <w:pStyle w:val="Textstruktur-1Q"/>
      </w:pPr>
      <w:r w:rsidRPr="009E6C69">
        <w:t>Stellungnahme zu allgemeinen Aspekten (optional)</w:t>
      </w:r>
    </w:p>
    <w:p w14:paraId="56D5F57C" w14:textId="2A44875D" w:rsidR="00D2153A" w:rsidRPr="00FC0D74" w:rsidRDefault="00D2153A" w:rsidP="00D2153A">
      <w:pPr>
        <w:pStyle w:val="TextkrperQ"/>
      </w:pPr>
      <w:r w:rsidRPr="00FC0D74">
        <w:t xml:space="preserve">Sofern Sie allgemeine Anmerkungen zum Dokument haben, tragen Sie diese bitte </w:t>
      </w:r>
      <w:r w:rsidR="00CB5DE1">
        <w:t xml:space="preserve">vor der Tabelle </w:t>
      </w:r>
      <w:r w:rsidRPr="00FC0D74">
        <w:t xml:space="preserve">ein. Spezifische Aspekte adressieren Sie bitte </w:t>
      </w:r>
      <w:r w:rsidR="00CB5DE1">
        <w:t>in der Tabelle</w:t>
      </w:r>
      <w:r w:rsidR="00805435">
        <w:t>.</w:t>
      </w:r>
    </w:p>
    <w:p w14:paraId="2EE426F1" w14:textId="77777777" w:rsidR="00D2153A" w:rsidRDefault="00D2153A" w:rsidP="00D2153A">
      <w:pPr>
        <w:pStyle w:val="TextkrperQ"/>
      </w:pPr>
      <w:permStart w:id="879114504" w:edGrp="everyone"/>
      <w:permEnd w:id="879114504"/>
    </w:p>
    <w:tbl>
      <w:tblPr>
        <w:tblStyle w:val="Tabellenraster"/>
        <w:tblW w:w="5000" w:type="pct"/>
        <w:tblLook w:val="04A0" w:firstRow="1" w:lastRow="0" w:firstColumn="1" w:lastColumn="0" w:noHBand="0" w:noVBand="1"/>
      </w:tblPr>
      <w:tblGrid>
        <w:gridCol w:w="1185"/>
        <w:gridCol w:w="7875"/>
      </w:tblGrid>
      <w:tr w:rsidR="00B2583C" w:rsidRPr="004D4901" w14:paraId="0BA10906" w14:textId="77777777" w:rsidTr="00437E38">
        <w:trPr>
          <w:cantSplit w:val="0"/>
          <w:tblHeader/>
        </w:trPr>
        <w:tc>
          <w:tcPr>
            <w:tcW w:w="654" w:type="pct"/>
            <w:vMerge w:val="restart"/>
          </w:tcPr>
          <w:p w14:paraId="0CA2C42C" w14:textId="6F4185D6" w:rsidR="00B2583C" w:rsidRPr="004D4901" w:rsidRDefault="00B2583C" w:rsidP="00B2583C">
            <w:pPr>
              <w:pStyle w:val="Tab-SpaltenQ"/>
            </w:pPr>
            <w:r w:rsidRPr="004D4901">
              <w:t>Kapitel</w:t>
            </w:r>
            <w:r>
              <w:t xml:space="preserve"> </w:t>
            </w:r>
            <w:r w:rsidRPr="004D4901">
              <w:t>/</w:t>
            </w:r>
            <w:r>
              <w:t xml:space="preserve"> </w:t>
            </w:r>
            <w:r w:rsidRPr="004D4901">
              <w:t>Abschnitt (Seite) im Dokument</w:t>
            </w:r>
          </w:p>
        </w:tc>
        <w:tc>
          <w:tcPr>
            <w:tcW w:w="4346" w:type="pct"/>
            <w:tcBorders>
              <w:bottom w:val="nil"/>
            </w:tcBorders>
          </w:tcPr>
          <w:p w14:paraId="1FAEAFF5" w14:textId="72C04DC9" w:rsidR="00B2583C" w:rsidRPr="004D4901" w:rsidRDefault="00B2583C" w:rsidP="00B2583C">
            <w:pPr>
              <w:pStyle w:val="Tab-SpaltenQ"/>
              <w:rPr>
                <w:i/>
              </w:rPr>
            </w:pPr>
            <w:r w:rsidRPr="004D4901">
              <w:t>Stellungnahme mit Begründung sowie vorgeschlagene Änderung</w:t>
            </w:r>
          </w:p>
        </w:tc>
      </w:tr>
      <w:tr w:rsidR="00B2583C" w:rsidRPr="004D4901" w14:paraId="630602D3" w14:textId="77777777" w:rsidTr="00437E38">
        <w:trPr>
          <w:cantSplit w:val="0"/>
          <w:tblHeader/>
        </w:trPr>
        <w:tc>
          <w:tcPr>
            <w:tcW w:w="654" w:type="pct"/>
            <w:vMerge/>
          </w:tcPr>
          <w:p w14:paraId="4B73CACD" w14:textId="77777777" w:rsidR="00B2583C" w:rsidRPr="004D4901" w:rsidRDefault="00B2583C" w:rsidP="00B2583C">
            <w:pPr>
              <w:pStyle w:val="Tab-SpaltenQ"/>
            </w:pPr>
          </w:p>
        </w:tc>
        <w:tc>
          <w:tcPr>
            <w:tcW w:w="4346" w:type="pct"/>
            <w:tcBorders>
              <w:top w:val="nil"/>
            </w:tcBorders>
          </w:tcPr>
          <w:p w14:paraId="3437FD87" w14:textId="7C10A600" w:rsidR="00B2583C" w:rsidRPr="004D4901" w:rsidRDefault="00CC30B7" w:rsidP="00B2583C">
            <w:pPr>
              <w:pStyle w:val="TabInhaltkursivQ"/>
            </w:pPr>
            <w:r w:rsidRPr="00B26DBE">
              <w:t>Die Begründung sollte durch entsprechende Literatur belegt werden. Alle Volltexte der Literaturstellen, die zitiert werden, müssen als PDF-Dateien eindeutig benannt, im Online-Formular hochgeladen werden.</w:t>
            </w:r>
          </w:p>
        </w:tc>
      </w:tr>
      <w:tr w:rsidR="004D4901" w:rsidRPr="004D4901" w14:paraId="390E24FB" w14:textId="77777777" w:rsidTr="00437E38">
        <w:trPr>
          <w:cantSplit w:val="0"/>
        </w:trPr>
        <w:tc>
          <w:tcPr>
            <w:tcW w:w="654" w:type="pct"/>
          </w:tcPr>
          <w:p w14:paraId="3BE3D571" w14:textId="20FB5500" w:rsidR="004D4901" w:rsidRPr="004D4901" w:rsidRDefault="004D4901" w:rsidP="00B2583C">
            <w:pPr>
              <w:pStyle w:val="TabInhaltQ"/>
            </w:pPr>
            <w:permStart w:id="159386721" w:edGrp="everyone"/>
            <w:r w:rsidRPr="004D4901">
              <w:t>z. B. 3.4 (S.</w:t>
            </w:r>
            <w:r w:rsidR="00DD4D69">
              <w:t> </w:t>
            </w:r>
            <w:r w:rsidRPr="004D4901">
              <w:t>16)</w:t>
            </w:r>
          </w:p>
        </w:tc>
        <w:tc>
          <w:tcPr>
            <w:tcW w:w="4346" w:type="pct"/>
          </w:tcPr>
          <w:p w14:paraId="2E80149D" w14:textId="74644681" w:rsidR="004D4901" w:rsidRPr="004D4901" w:rsidRDefault="004D4901" w:rsidP="00B2583C">
            <w:pPr>
              <w:pStyle w:val="TabInhaltQ"/>
            </w:pPr>
            <w:r w:rsidRPr="0067746F">
              <w:rPr>
                <w:rStyle w:val="Hyperlink"/>
              </w:rPr>
              <w:t>Anmerkung</w:t>
            </w:r>
          </w:p>
          <w:p w14:paraId="02A3863C" w14:textId="0F4AE2E1" w:rsidR="004D4901" w:rsidRDefault="004D4901" w:rsidP="00B2583C">
            <w:pPr>
              <w:pStyle w:val="TabInhaltQ"/>
            </w:pPr>
          </w:p>
          <w:p w14:paraId="46EE7A59" w14:textId="77777777" w:rsidR="00FA6CD2" w:rsidRPr="004D4901" w:rsidRDefault="00FA6CD2" w:rsidP="00B2583C">
            <w:pPr>
              <w:pStyle w:val="TabInhaltQ"/>
            </w:pPr>
          </w:p>
          <w:p w14:paraId="6DAB3378" w14:textId="45F1A864" w:rsidR="004D4901" w:rsidRPr="0067746F" w:rsidRDefault="004D4901" w:rsidP="00B2583C">
            <w:pPr>
              <w:pStyle w:val="TabInhaltQ"/>
              <w:rPr>
                <w:rStyle w:val="Hyperlink"/>
              </w:rPr>
            </w:pPr>
            <w:r w:rsidRPr="0067746F">
              <w:rPr>
                <w:rStyle w:val="Hyperlink"/>
              </w:rPr>
              <w:t>Vorgeschlagene Änderung</w:t>
            </w:r>
          </w:p>
          <w:p w14:paraId="4D2C3823" w14:textId="77777777" w:rsidR="004D4901" w:rsidRDefault="004D4901" w:rsidP="00B2583C">
            <w:pPr>
              <w:pStyle w:val="TabInhaltQ"/>
            </w:pPr>
          </w:p>
          <w:p w14:paraId="23779EBA" w14:textId="77777777" w:rsidR="00FA6CD2" w:rsidRDefault="00FA6CD2" w:rsidP="00B2583C">
            <w:pPr>
              <w:pStyle w:val="TabInhaltQ"/>
            </w:pPr>
          </w:p>
          <w:p w14:paraId="7F45EFD1" w14:textId="3472641E" w:rsidR="00FA6CD2" w:rsidRPr="004D4901" w:rsidRDefault="00FA6CD2" w:rsidP="00B2583C">
            <w:pPr>
              <w:pStyle w:val="TabInhaltQ"/>
            </w:pPr>
          </w:p>
        </w:tc>
      </w:tr>
      <w:tr w:rsidR="004D4901" w:rsidRPr="004D4901" w14:paraId="0AE25AA4" w14:textId="77777777" w:rsidTr="00437E38">
        <w:trPr>
          <w:cantSplit w:val="0"/>
        </w:trPr>
        <w:tc>
          <w:tcPr>
            <w:tcW w:w="654" w:type="pct"/>
          </w:tcPr>
          <w:p w14:paraId="6EAD74FE" w14:textId="77777777" w:rsidR="004D4901" w:rsidRPr="004D4901" w:rsidRDefault="004D4901" w:rsidP="00B2583C">
            <w:pPr>
              <w:pStyle w:val="TabInhaltQ"/>
            </w:pPr>
          </w:p>
        </w:tc>
        <w:tc>
          <w:tcPr>
            <w:tcW w:w="4346" w:type="pct"/>
          </w:tcPr>
          <w:p w14:paraId="0F6E1CE0" w14:textId="62D5E2F6" w:rsidR="004D4901" w:rsidRPr="004D4901" w:rsidRDefault="004D4901" w:rsidP="00B2583C">
            <w:pPr>
              <w:pStyle w:val="TabInhaltQ"/>
            </w:pPr>
            <w:r w:rsidRPr="0067746F">
              <w:rPr>
                <w:rStyle w:val="Hyperlink"/>
              </w:rPr>
              <w:t>Anmerkung</w:t>
            </w:r>
          </w:p>
          <w:p w14:paraId="0E5686BC" w14:textId="45D89368" w:rsidR="004D4901" w:rsidRDefault="004D4901" w:rsidP="00B2583C">
            <w:pPr>
              <w:pStyle w:val="TabInhaltQ"/>
            </w:pPr>
          </w:p>
          <w:p w14:paraId="209BC5EA" w14:textId="77777777" w:rsidR="00FA6CD2" w:rsidRPr="004D4901" w:rsidRDefault="00FA6CD2" w:rsidP="00B2583C">
            <w:pPr>
              <w:pStyle w:val="TabInhaltQ"/>
            </w:pPr>
          </w:p>
          <w:p w14:paraId="25FAE21D" w14:textId="4270E104" w:rsidR="004D4901" w:rsidRPr="0067746F" w:rsidRDefault="004D4901" w:rsidP="00B2583C">
            <w:pPr>
              <w:pStyle w:val="TabInhaltQ"/>
              <w:rPr>
                <w:rStyle w:val="Hyperlink"/>
              </w:rPr>
            </w:pPr>
            <w:r w:rsidRPr="0067746F">
              <w:rPr>
                <w:rStyle w:val="Hyperlink"/>
              </w:rPr>
              <w:t>Vorgeschlagene Änderung</w:t>
            </w:r>
          </w:p>
          <w:p w14:paraId="0DE65CB8" w14:textId="53F0D81B" w:rsidR="004D4901" w:rsidRDefault="004D4901" w:rsidP="00B2583C">
            <w:pPr>
              <w:pStyle w:val="TabInhaltQ"/>
            </w:pPr>
          </w:p>
          <w:p w14:paraId="122B0E00" w14:textId="77777777" w:rsidR="00FA6CD2" w:rsidRDefault="00FA6CD2" w:rsidP="00B2583C">
            <w:pPr>
              <w:pStyle w:val="TabInhaltQ"/>
            </w:pPr>
          </w:p>
          <w:p w14:paraId="4112D782" w14:textId="597FAD5F" w:rsidR="00FA6CD2" w:rsidRPr="004D4901" w:rsidRDefault="00FA6CD2" w:rsidP="00B2583C">
            <w:pPr>
              <w:pStyle w:val="TabInhaltQ"/>
            </w:pPr>
          </w:p>
        </w:tc>
      </w:tr>
    </w:tbl>
    <w:permEnd w:id="159386721"/>
    <w:p w14:paraId="28BBF2D6" w14:textId="77777777" w:rsidR="004D4901" w:rsidRPr="004D4901" w:rsidRDefault="004D4901" w:rsidP="00B2583C">
      <w:pPr>
        <w:pStyle w:val="TextkrperQ"/>
      </w:pPr>
      <w:r w:rsidRPr="004D4901">
        <w:t>(Bitte fügen Sie weitere Zeilen an, falls dies notwendig sein sollte.)</w:t>
      </w:r>
    </w:p>
    <w:p w14:paraId="5938080B" w14:textId="77777777" w:rsidR="004D4901" w:rsidRPr="004D4901" w:rsidRDefault="004D4901" w:rsidP="00B2583C">
      <w:pPr>
        <w:pStyle w:val="Textstruktur-1Q"/>
      </w:pPr>
      <w:r w:rsidRPr="004D4901">
        <w:t>Literaturverzeichnis</w:t>
      </w:r>
    </w:p>
    <w:p w14:paraId="55997193" w14:textId="77777777" w:rsidR="004D4901" w:rsidRPr="00B2583C" w:rsidRDefault="004D4901" w:rsidP="00E53D39">
      <w:pPr>
        <w:pStyle w:val="TextkrperQ"/>
        <w:keepNext/>
        <w:rPr>
          <w:rStyle w:val="ZeichenKursivQ"/>
        </w:rPr>
      </w:pPr>
      <w:r w:rsidRPr="00B2583C">
        <w:rPr>
          <w:rStyle w:val="ZeichenKursivQ"/>
        </w:rPr>
        <w:t>Bitte verwenden Sie zur Auflistung der zitierten Literatur möglichst eine nummerierte Referenzliste und behalten Sie diese Nummerierung bei der Benennung der Dateien (Volltexte) bei.</w:t>
      </w:r>
    </w:p>
    <w:p w14:paraId="78905A3D" w14:textId="77777777" w:rsidR="000D6FDB" w:rsidRPr="002A32B4" w:rsidRDefault="000D6FDB" w:rsidP="00B2583C">
      <w:pPr>
        <w:pStyle w:val="TextkrperQ"/>
      </w:pPr>
      <w:permStart w:id="1489991026" w:edGrp="everyone"/>
      <w:permEnd w:id="1489991026"/>
    </w:p>
    <w:sectPr w:rsidR="000D6FDB" w:rsidRPr="002A32B4" w:rsidSect="00F75A40">
      <w:headerReference w:type="even" r:id="rId15"/>
      <w:headerReference w:type="default" r:id="rId16"/>
      <w:footerReference w:type="even" r:id="rId17"/>
      <w:footerReference w:type="default" r:id="rId18"/>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7111" w14:textId="2A9965FC" w:rsidR="0001728A" w:rsidRDefault="0001728A" w:rsidP="004040BB">
      <w:r>
        <w:separator/>
      </w:r>
    </w:p>
    <w:p w14:paraId="01B45978" w14:textId="77777777" w:rsidR="0001728A" w:rsidRDefault="0001728A"/>
    <w:p w14:paraId="7ED8FE39" w14:textId="77777777" w:rsidR="0001728A" w:rsidRDefault="0001728A"/>
    <w:p w14:paraId="7AB15C50" w14:textId="77777777" w:rsidR="00D629CC" w:rsidRDefault="00D629CC"/>
  </w:endnote>
  <w:endnote w:type="continuationSeparator" w:id="0">
    <w:p w14:paraId="7033DC9C" w14:textId="4EBF8A13" w:rsidR="0001728A" w:rsidRDefault="0001728A" w:rsidP="004040BB">
      <w:r>
        <w:continuationSeparator/>
      </w:r>
    </w:p>
    <w:p w14:paraId="10A3484F" w14:textId="77777777" w:rsidR="0001728A" w:rsidRDefault="0001728A"/>
    <w:p w14:paraId="6319A715" w14:textId="77777777" w:rsidR="0001728A" w:rsidRDefault="0001728A"/>
    <w:p w14:paraId="2EDADC74" w14:textId="77777777" w:rsidR="00D629CC" w:rsidRDefault="00D6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35A1" w14:textId="77777777" w:rsidR="00D2153A" w:rsidRDefault="00D2153A">
    <w:pPr>
      <w:pStyle w:val="Fuzeile"/>
    </w:pPr>
  </w:p>
  <w:p w14:paraId="2CF154F4" w14:textId="77777777" w:rsidR="00D2153A" w:rsidRDefault="00D2153A"/>
  <w:p w14:paraId="4154EB08" w14:textId="77777777" w:rsidR="00D2153A" w:rsidRDefault="00D215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735883"/>
      <w:docPartObj>
        <w:docPartGallery w:val="Page Numbers (Bottom of Page)"/>
        <w:docPartUnique/>
      </w:docPartObj>
    </w:sdtPr>
    <w:sdtEndPr/>
    <w:sdtContent>
      <w:p w14:paraId="59B2937A" w14:textId="261331AF" w:rsidR="00D2153A" w:rsidRPr="00E11EB5" w:rsidRDefault="00D2153A" w:rsidP="00E11EB5">
        <w:pPr>
          <w:pStyle w:val="Fuzeile"/>
        </w:pPr>
        <w:r>
          <w:ptab w:relativeTo="margin" w:alignment="right" w:leader="none"/>
        </w:r>
        <w:r w:rsidRPr="00E11EB5">
          <w:t xml:space="preserve">Seite </w:t>
        </w:r>
        <w:r w:rsidRPr="00E11EB5">
          <w:fldChar w:fldCharType="begin"/>
        </w:r>
        <w:r w:rsidRPr="00E11EB5">
          <w:instrText>PAGE   \* MERGEFORMAT</w:instrText>
        </w:r>
        <w:r w:rsidRPr="00E11EB5">
          <w:fldChar w:fldCharType="separate"/>
        </w:r>
        <w:r w:rsidRPr="00E11EB5">
          <w:t>2</w:t>
        </w:r>
        <w:r w:rsidRPr="00E11EB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0A6" w14:textId="4C05FED2" w:rsidR="007A206D" w:rsidRDefault="007A206D">
    <w:pPr>
      <w:pStyle w:val="Fuzeile"/>
    </w:pPr>
  </w:p>
  <w:p w14:paraId="6711D649" w14:textId="77777777" w:rsidR="00634E46" w:rsidRDefault="00634E46"/>
  <w:p w14:paraId="64C2DE54" w14:textId="77777777" w:rsidR="00D629CC" w:rsidRDefault="00D629C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B097" w14:textId="7FBD07BA" w:rsidR="00CC1616" w:rsidRDefault="00264356" w:rsidP="00CC1616">
    <w:pPr>
      <w:pStyle w:val="Fuzeile"/>
    </w:pPr>
    <w:r>
      <w:ptab w:relativeTo="margin" w:alignment="right" w:leader="none"/>
    </w:r>
    <w:r>
      <w:t xml:space="preserve">Seite </w:t>
    </w:r>
    <w:r w:rsidR="00FA6CD2">
      <w:fldChar w:fldCharType="begin"/>
    </w:r>
    <w:r w:rsidR="00FA6CD2">
      <w:instrText xml:space="preserve"> PAGE  \* Arabic  \* MERGEFORMAT </w:instrText>
    </w:r>
    <w:r w:rsidR="00FA6CD2">
      <w:fldChar w:fldCharType="separate"/>
    </w:r>
    <w:r w:rsidR="00FA6CD2">
      <w:rPr>
        <w:noProof/>
      </w:rPr>
      <w:t>3</w:t>
    </w:r>
    <w:r w:rsidR="00FA6CD2">
      <w:fldChar w:fldCharType="end"/>
    </w:r>
    <w:r>
      <w:t xml:space="preserve"> von </w:t>
    </w:r>
    <w:r w:rsidR="00E073A1">
      <w:fldChar w:fldCharType="begin"/>
    </w:r>
    <w:r w:rsidR="00E073A1">
      <w:instrText xml:space="preserve"> SECTIONPAGES  \* Arabic  \* MERGEFORMAT </w:instrText>
    </w:r>
    <w:r w:rsidR="00E073A1">
      <w:fldChar w:fldCharType="separate"/>
    </w:r>
    <w:r w:rsidR="00E073A1">
      <w:rPr>
        <w:noProof/>
      </w:rPr>
      <w:t>2</w:t>
    </w:r>
    <w:r w:rsidR="00E073A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7AD5" w14:textId="60B91CA9" w:rsidR="0001728A" w:rsidRDefault="0001728A" w:rsidP="005A30BA">
      <w:r>
        <w:separator/>
      </w:r>
    </w:p>
    <w:p w14:paraId="4D760EC2" w14:textId="77777777" w:rsidR="00D629CC" w:rsidRDefault="00D629CC"/>
  </w:footnote>
  <w:footnote w:type="continuationSeparator" w:id="0">
    <w:p w14:paraId="6B7F3F40" w14:textId="77C0C4D7" w:rsidR="0001728A" w:rsidRDefault="0001728A" w:rsidP="005040F3">
      <w:r>
        <w:continuationSeparator/>
      </w:r>
    </w:p>
    <w:p w14:paraId="32CAC6F4" w14:textId="77777777" w:rsidR="00D629CC" w:rsidRDefault="00D6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77C0" w14:textId="77777777" w:rsidR="00D2153A" w:rsidRDefault="00D2153A">
    <w:pPr>
      <w:pStyle w:val="Kopfzeile"/>
    </w:pPr>
  </w:p>
  <w:p w14:paraId="0FF9FB90" w14:textId="77777777" w:rsidR="00D2153A" w:rsidRDefault="00D2153A"/>
  <w:p w14:paraId="04346BA1" w14:textId="77777777" w:rsidR="00D2153A" w:rsidRDefault="00D215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51C4" w14:textId="77777777" w:rsidR="00D2153A" w:rsidRPr="00FF16BD" w:rsidRDefault="00D2153A" w:rsidP="0055484B">
    <w:pPr>
      <w:pStyle w:val="Logo-KopfzeileQ"/>
      <w:framePr w:wrap="around"/>
    </w:pPr>
    <w:r>
      <w:rPr>
        <w:noProof/>
        <w:lang w:eastAsia="de-DE"/>
      </w:rPr>
      <w:drawing>
        <wp:inline distT="0" distB="0" distL="0" distR="0" wp14:anchorId="069AAB04" wp14:editId="7FCCA8D2">
          <wp:extent cx="1080135" cy="477013"/>
          <wp:effectExtent l="0" t="0" r="5715" b="0"/>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0135" cy="4770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364" w14:textId="4947CA0F" w:rsidR="007A206D" w:rsidRDefault="007A206D">
    <w:pPr>
      <w:pStyle w:val="Kopfzeile"/>
    </w:pPr>
  </w:p>
  <w:p w14:paraId="67D98078" w14:textId="77777777" w:rsidR="00634E46" w:rsidRDefault="00634E46"/>
  <w:p w14:paraId="049D5EA6" w14:textId="77777777" w:rsidR="00D629CC" w:rsidRDefault="00D62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046" w14:textId="1BCD6752" w:rsidR="0055484B" w:rsidRPr="000D399C" w:rsidRDefault="0055484B" w:rsidP="000D399C">
    <w:pPr>
      <w:pStyle w:val="TextkrperQ"/>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70C5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94A6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2EB8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E2C0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4ED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E08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87F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0494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8C89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F698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4DB4"/>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11" w15:restartNumberingAfterBreak="0">
    <w:nsid w:val="06342133"/>
    <w:multiLevelType w:val="multilevel"/>
    <w:tmpl w:val="8A9C294A"/>
    <w:numStyleLink w:val="ListeAufzhlungQ"/>
  </w:abstractNum>
  <w:abstractNum w:abstractNumId="12" w15:restartNumberingAfterBreak="0">
    <w:nsid w:val="09343EAB"/>
    <w:multiLevelType w:val="multilevel"/>
    <w:tmpl w:val="5FACA074"/>
    <w:name w:val="Liste_nummerierte-Aufzählung_Q"/>
    <w:styleLink w:val="Listenummerierte-AufzhlungQ"/>
    <w:lvl w:ilvl="0">
      <w:start w:val="1"/>
      <w:numFmt w:val="decimal"/>
      <w:pStyle w:val="nummerierte-Aufzhlung-1Q"/>
      <w:lvlText w:val="%1)"/>
      <w:lvlJc w:val="left"/>
      <w:pPr>
        <w:tabs>
          <w:tab w:val="num" w:pos="397"/>
        </w:tabs>
        <w:ind w:left="397" w:hanging="397"/>
      </w:pPr>
      <w:rPr>
        <w:rFonts w:hint="default"/>
      </w:rPr>
    </w:lvl>
    <w:lvl w:ilvl="1">
      <w:start w:val="1"/>
      <w:numFmt w:val="lowerLetter"/>
      <w:pStyle w:val="nummerierte-Aufzhlung-2Q"/>
      <w:lvlText w:val="%2)"/>
      <w:lvlJc w:val="left"/>
      <w:pPr>
        <w:tabs>
          <w:tab w:val="num" w:pos="737"/>
        </w:tabs>
        <w:ind w:left="737" w:hanging="340"/>
      </w:pPr>
      <w:rPr>
        <w:rFonts w:hint="default"/>
      </w:rPr>
    </w:lvl>
    <w:lvl w:ilvl="2">
      <w:start w:val="1"/>
      <w:numFmt w:val="lowerRoman"/>
      <w:pStyle w:val="nummerierte-Aufzhlung-3Q"/>
      <w:lvlText w:val="%3)"/>
      <w:lvlJc w:val="left"/>
      <w:pPr>
        <w:tabs>
          <w:tab w:val="num" w:pos="1077"/>
        </w:tabs>
        <w:ind w:left="1077" w:hanging="340"/>
      </w:pPr>
      <w:rPr>
        <w:rFonts w:hint="default"/>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7"/>
      <w:lvlJc w:val="left"/>
      <w:pPr>
        <w:tabs>
          <w:tab w:val="num" w:pos="2438"/>
        </w:tabs>
        <w:ind w:left="2437" w:hanging="339"/>
      </w:pPr>
      <w:rPr>
        <w:rFonts w:hint="default"/>
      </w:rPr>
    </w:lvl>
    <w:lvl w:ilvl="7">
      <w:start w:val="1"/>
      <w:numFmt w:val="none"/>
      <w:lvlText w:val="%8"/>
      <w:lvlJc w:val="left"/>
      <w:pPr>
        <w:tabs>
          <w:tab w:val="num" w:pos="2778"/>
        </w:tabs>
        <w:ind w:left="2777" w:hanging="339"/>
      </w:pPr>
      <w:rPr>
        <w:rFonts w:hint="default"/>
      </w:rPr>
    </w:lvl>
    <w:lvl w:ilvl="8">
      <w:start w:val="1"/>
      <w:numFmt w:val="none"/>
      <w:lvlText w:val="%9"/>
      <w:lvlJc w:val="left"/>
      <w:pPr>
        <w:tabs>
          <w:tab w:val="num" w:pos="3119"/>
        </w:tabs>
        <w:ind w:left="3117" w:hanging="339"/>
      </w:pPr>
      <w:rPr>
        <w:rFonts w:hint="default"/>
      </w:rPr>
    </w:lvl>
  </w:abstractNum>
  <w:abstractNum w:abstractNumId="13" w15:restartNumberingAfterBreak="0">
    <w:nsid w:val="0A30157E"/>
    <w:multiLevelType w:val="multilevel"/>
    <w:tmpl w:val="0FFEEF52"/>
    <w:numStyleLink w:val="ListeberschriftenQ"/>
  </w:abstractNum>
  <w:abstractNum w:abstractNumId="14" w15:restartNumberingAfterBreak="0">
    <w:nsid w:val="0F8B72D0"/>
    <w:multiLevelType w:val="multilevel"/>
    <w:tmpl w:val="8A9C294A"/>
    <w:name w:val="Liste_Aufzählung_Q"/>
    <w:styleLink w:val="ListeAufzhlungQ"/>
    <w:lvl w:ilvl="0">
      <w:start w:val="1"/>
      <w:numFmt w:val="bullet"/>
      <w:pStyle w:val="Aufzhlung-1Q"/>
      <w:lvlText w:val=""/>
      <w:lvlJc w:val="left"/>
      <w:pPr>
        <w:tabs>
          <w:tab w:val="num" w:pos="397"/>
        </w:tabs>
        <w:ind w:left="397" w:hanging="397"/>
      </w:pPr>
      <w:rPr>
        <w:rFonts w:ascii="Wingdings" w:hAnsi="Wingdings" w:hint="default"/>
        <w:color w:val="000000" w:themeColor="text1"/>
      </w:rPr>
    </w:lvl>
    <w:lvl w:ilvl="1">
      <w:start w:val="1"/>
      <w:numFmt w:val="bullet"/>
      <w:pStyle w:val="Aufzhlung-2Q"/>
      <w:lvlText w:val=""/>
      <w:lvlJc w:val="left"/>
      <w:pPr>
        <w:tabs>
          <w:tab w:val="num" w:pos="737"/>
        </w:tabs>
        <w:ind w:left="737" w:hanging="340"/>
      </w:pPr>
      <w:rPr>
        <w:rFonts w:ascii="Wingdings" w:hAnsi="Wingdings" w:hint="default"/>
        <w:color w:val="000000" w:themeColor="text1"/>
      </w:rPr>
    </w:lvl>
    <w:lvl w:ilvl="2">
      <w:start w:val="1"/>
      <w:numFmt w:val="bullet"/>
      <w:pStyle w:val="Aufzhlung-3Q"/>
      <w:lvlText w:val="-"/>
      <w:lvlJc w:val="left"/>
      <w:pPr>
        <w:tabs>
          <w:tab w:val="num" w:pos="1077"/>
        </w:tabs>
        <w:ind w:left="1077" w:hanging="340"/>
      </w:pPr>
      <w:rPr>
        <w:rFonts w:ascii="Calibri" w:hAnsi="Calibri" w:cs="Times New Roman" w:hint="default"/>
        <w:color w:val="000000" w:themeColor="text1"/>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
      <w:lvlJc w:val="left"/>
      <w:pPr>
        <w:tabs>
          <w:tab w:val="num" w:pos="2438"/>
        </w:tabs>
        <w:ind w:left="2437" w:hanging="339"/>
      </w:pPr>
      <w:rPr>
        <w:rFonts w:hint="default"/>
      </w:rPr>
    </w:lvl>
    <w:lvl w:ilvl="7">
      <w:start w:val="1"/>
      <w:numFmt w:val="none"/>
      <w:lvlText w:val=""/>
      <w:lvlJc w:val="left"/>
      <w:pPr>
        <w:tabs>
          <w:tab w:val="num" w:pos="2778"/>
        </w:tabs>
        <w:ind w:left="2777" w:hanging="339"/>
      </w:pPr>
      <w:rPr>
        <w:rFonts w:hint="default"/>
      </w:rPr>
    </w:lvl>
    <w:lvl w:ilvl="8">
      <w:start w:val="1"/>
      <w:numFmt w:val="none"/>
      <w:lvlText w:val=""/>
      <w:lvlJc w:val="left"/>
      <w:pPr>
        <w:tabs>
          <w:tab w:val="num" w:pos="3119"/>
        </w:tabs>
        <w:ind w:left="3117" w:hanging="339"/>
      </w:pPr>
      <w:rPr>
        <w:rFonts w:hint="default"/>
      </w:rPr>
    </w:lvl>
  </w:abstractNum>
  <w:abstractNum w:abstractNumId="15" w15:restartNumberingAfterBreak="0">
    <w:nsid w:val="137109CB"/>
    <w:multiLevelType w:val="multilevel"/>
    <w:tmpl w:val="B7B89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424525D"/>
    <w:multiLevelType w:val="multilevel"/>
    <w:tmpl w:val="C7BAB868"/>
    <w:name w:val="Liste_Aufzählung-Tabelle_Q"/>
    <w:styleLink w:val="ListeAufzhlung-TabelleQ"/>
    <w:lvl w:ilvl="0">
      <w:start w:val="1"/>
      <w:numFmt w:val="bullet"/>
      <w:pStyle w:val="TabInhaltAufzhlung-1Q"/>
      <w:lvlText w:val=""/>
      <w:lvlJc w:val="left"/>
      <w:pPr>
        <w:tabs>
          <w:tab w:val="num" w:pos="170"/>
        </w:tabs>
        <w:ind w:left="170" w:hanging="170"/>
      </w:pPr>
      <w:rPr>
        <w:rFonts w:ascii="Wingdings" w:hAnsi="Wingdings" w:hint="default"/>
        <w:color w:val="000000" w:themeColor="text1"/>
      </w:rPr>
    </w:lvl>
    <w:lvl w:ilvl="1">
      <w:start w:val="1"/>
      <w:numFmt w:val="bullet"/>
      <w:pStyle w:val="TabInhaltAufzhlung-2Q"/>
      <w:lvlText w:val=""/>
      <w:lvlJc w:val="left"/>
      <w:pPr>
        <w:tabs>
          <w:tab w:val="num" w:pos="340"/>
        </w:tabs>
        <w:ind w:left="340" w:hanging="170"/>
      </w:pPr>
      <w:rPr>
        <w:rFonts w:ascii="Wingdings" w:hAnsi="Wingdings" w:hint="default"/>
        <w:color w:val="000000" w:themeColor="text1"/>
      </w:rPr>
    </w:lvl>
    <w:lvl w:ilvl="2">
      <w:start w:val="1"/>
      <w:numFmt w:val="bullet"/>
      <w:pStyle w:val="TabInhaltAufzhlung-3Q"/>
      <w:lvlText w:val="-"/>
      <w:lvlJc w:val="left"/>
      <w:pPr>
        <w:tabs>
          <w:tab w:val="num" w:pos="510"/>
        </w:tabs>
        <w:ind w:left="510" w:hanging="170"/>
      </w:pPr>
      <w:rPr>
        <w:rFonts w:ascii="Calibri" w:hAnsi="Calibri" w:cs="Times New Roman" w:hint="default"/>
        <w:color w:val="000000" w:themeColor="text1"/>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1"/>
        </w:tabs>
        <w:ind w:left="850" w:hanging="170"/>
      </w:pPr>
      <w:rPr>
        <w:rFonts w:hint="default"/>
      </w:rPr>
    </w:lvl>
    <w:lvl w:ilvl="5">
      <w:start w:val="1"/>
      <w:numFmt w:val="none"/>
      <w:lvlText w:val=""/>
      <w:lvlJc w:val="left"/>
      <w:pPr>
        <w:tabs>
          <w:tab w:val="num" w:pos="1021"/>
        </w:tabs>
        <w:ind w:left="1020" w:hanging="170"/>
      </w:pPr>
      <w:rPr>
        <w:rFonts w:hint="default"/>
      </w:rPr>
    </w:lvl>
    <w:lvl w:ilvl="6">
      <w:start w:val="1"/>
      <w:numFmt w:val="none"/>
      <w:lvlText w:val=""/>
      <w:lvlJc w:val="left"/>
      <w:pPr>
        <w:tabs>
          <w:tab w:val="num" w:pos="1191"/>
        </w:tabs>
        <w:ind w:left="1190" w:hanging="170"/>
      </w:pPr>
      <w:rPr>
        <w:rFonts w:hint="default"/>
      </w:rPr>
    </w:lvl>
    <w:lvl w:ilvl="7">
      <w:start w:val="1"/>
      <w:numFmt w:val="none"/>
      <w:lvlText w:val=""/>
      <w:lvlJc w:val="left"/>
      <w:pPr>
        <w:tabs>
          <w:tab w:val="num" w:pos="1361"/>
        </w:tabs>
        <w:ind w:left="1360" w:hanging="170"/>
      </w:pPr>
      <w:rPr>
        <w:rFonts w:hint="default"/>
      </w:rPr>
    </w:lvl>
    <w:lvl w:ilvl="8">
      <w:start w:val="1"/>
      <w:numFmt w:val="none"/>
      <w:lvlText w:val=""/>
      <w:lvlJc w:val="left"/>
      <w:pPr>
        <w:tabs>
          <w:tab w:val="num" w:pos="1531"/>
        </w:tabs>
        <w:ind w:left="1530" w:hanging="170"/>
      </w:pPr>
      <w:rPr>
        <w:rFonts w:hint="default"/>
      </w:rPr>
    </w:lvl>
  </w:abstractNum>
  <w:abstractNum w:abstractNumId="17" w15:restartNumberingAfterBreak="0">
    <w:nsid w:val="16393B14"/>
    <w:multiLevelType w:val="multilevel"/>
    <w:tmpl w:val="0FFEEF52"/>
    <w:numStyleLink w:val="ListeberschriftenQ"/>
  </w:abstractNum>
  <w:abstractNum w:abstractNumId="18" w15:restartNumberingAfterBreak="0">
    <w:nsid w:val="17E97B7F"/>
    <w:multiLevelType w:val="multilevel"/>
    <w:tmpl w:val="0FFEEF52"/>
    <w:name w:val="Liste_Überschriften_Q"/>
    <w:styleLink w:val="ListeberschriftenQ"/>
    <w:lvl w:ilvl="0">
      <w:start w:val="1"/>
      <w:numFmt w:val="decimal"/>
      <w:pStyle w:val="berschrift1"/>
      <w:isLgl/>
      <w:lvlText w:val="%1"/>
      <w:lvlJc w:val="left"/>
      <w:pPr>
        <w:tabs>
          <w:tab w:val="num" w:pos="397"/>
        </w:tabs>
        <w:ind w:left="397" w:hanging="397"/>
      </w:pPr>
      <w:rPr>
        <w:rFonts w:hint="default"/>
        <w:color w:val="000000" w:themeColor="text1"/>
        <w:sz w:val="24"/>
      </w:rPr>
    </w:lvl>
    <w:lvl w:ilvl="1">
      <w:start w:val="1"/>
      <w:numFmt w:val="decimal"/>
      <w:pStyle w:val="berschrift2"/>
      <w:isLgl/>
      <w:lvlText w:val="%1.%2"/>
      <w:lvlJc w:val="left"/>
      <w:pPr>
        <w:tabs>
          <w:tab w:val="num" w:pos="567"/>
        </w:tabs>
        <w:ind w:left="567" w:hanging="567"/>
      </w:pPr>
      <w:rPr>
        <w:rFonts w:hint="default"/>
      </w:rPr>
    </w:lvl>
    <w:lvl w:ilvl="2">
      <w:start w:val="1"/>
      <w:numFmt w:val="decimal"/>
      <w:pStyle w:val="berschrift3"/>
      <w:isLgl/>
      <w:lvlText w:val="%1.%2.%3"/>
      <w:lvlJc w:val="left"/>
      <w:pPr>
        <w:tabs>
          <w:tab w:val="num" w:pos="737"/>
        </w:tabs>
        <w:ind w:left="737" w:hanging="737"/>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abstractNum w:abstractNumId="19" w15:restartNumberingAfterBreak="0">
    <w:nsid w:val="22CB0BC0"/>
    <w:multiLevelType w:val="multilevel"/>
    <w:tmpl w:val="6CDCA4AE"/>
    <w:name w:val="Liste_Anhang_Q"/>
    <w:styleLink w:val="ListeAnhangQ"/>
    <w:lvl w:ilvl="0">
      <w:start w:val="1"/>
      <w:numFmt w:val="upperLetter"/>
      <w:pStyle w:val="Anhang-1Q"/>
      <w:lvlText w:val="Anhang %1"/>
      <w:lvlJc w:val="left"/>
      <w:pPr>
        <w:tabs>
          <w:tab w:val="num" w:pos="1247"/>
        </w:tabs>
        <w:ind w:left="1247" w:hanging="1247"/>
      </w:pPr>
      <w:rPr>
        <w:rFonts w:hint="default"/>
      </w:rPr>
    </w:lvl>
    <w:lvl w:ilvl="1">
      <w:start w:val="1"/>
      <w:numFmt w:val="decimal"/>
      <w:pStyle w:val="Anhang-2Q"/>
      <w:lvlText w:val="%1.%2"/>
      <w:lvlJc w:val="left"/>
      <w:pPr>
        <w:tabs>
          <w:tab w:val="num" w:pos="567"/>
        </w:tabs>
        <w:ind w:left="567" w:hanging="567"/>
      </w:pPr>
      <w:rPr>
        <w:rFonts w:hint="default"/>
      </w:rPr>
    </w:lvl>
    <w:lvl w:ilvl="2">
      <w:start w:val="1"/>
      <w:numFmt w:val="decimal"/>
      <w:pStyle w:val="Anhang-3Q"/>
      <w:lvlText w:val="%1.%2.%3"/>
      <w:lvlJc w:val="left"/>
      <w:pPr>
        <w:tabs>
          <w:tab w:val="num" w:pos="737"/>
        </w:tabs>
        <w:ind w:left="737" w:hanging="737"/>
      </w:pPr>
      <w:rPr>
        <w:rFonts w:hint="default"/>
      </w:rPr>
    </w:lvl>
    <w:lvl w:ilvl="3">
      <w:start w:val="1"/>
      <w:numFmt w:val="decimal"/>
      <w:pStyle w:val="Anhang-4Q"/>
      <w:lvlText w:val="%1.%2.%3.%4"/>
      <w:lvlJc w:val="left"/>
      <w:pPr>
        <w:tabs>
          <w:tab w:val="num" w:pos="907"/>
        </w:tabs>
        <w:ind w:left="907" w:hanging="907"/>
      </w:pPr>
      <w:rPr>
        <w:rFonts w:hint="default"/>
      </w:rPr>
    </w:lvl>
    <w:lvl w:ilvl="4">
      <w:start w:val="1"/>
      <w:numFmt w:val="decimal"/>
      <w:suff w:val="nothing"/>
      <w:lvlText w:val="%1.%2.%3.%4.%5"/>
      <w:lvlJc w:val="left"/>
      <w:pPr>
        <w:ind w:left="1077" w:hanging="1077"/>
      </w:pPr>
      <w:rPr>
        <w:rFonts w:hint="default"/>
      </w:rPr>
    </w:lvl>
    <w:lvl w:ilvl="5">
      <w:start w:val="1"/>
      <w:numFmt w:val="decimal"/>
      <w:suff w:val="nothing"/>
      <w:lvlText w:val="%1.%2.%3.%4.%5.%6"/>
      <w:lvlJc w:val="left"/>
      <w:pPr>
        <w:ind w:left="1247" w:hanging="1247"/>
      </w:pPr>
      <w:rPr>
        <w:rFonts w:hint="default"/>
      </w:rPr>
    </w:lvl>
    <w:lvl w:ilvl="6">
      <w:start w:val="1"/>
      <w:numFmt w:val="decimal"/>
      <w:suff w:val="nothing"/>
      <w:lvlText w:val="%1.%2.%3.%4.%5.%6.%7"/>
      <w:lvlJc w:val="left"/>
      <w:pPr>
        <w:ind w:left="1418" w:hanging="1418"/>
      </w:pPr>
      <w:rPr>
        <w:rFonts w:hint="default"/>
      </w:rPr>
    </w:lvl>
    <w:lvl w:ilvl="7">
      <w:start w:val="1"/>
      <w:numFmt w:val="decimal"/>
      <w:suff w:val="nothing"/>
      <w:lvlText w:val="%1.%2.%3.%4.%5.%6.%7.%8"/>
      <w:lvlJc w:val="left"/>
      <w:pPr>
        <w:ind w:left="1588" w:hanging="1588"/>
      </w:pPr>
      <w:rPr>
        <w:rFonts w:hint="default"/>
      </w:rPr>
    </w:lvl>
    <w:lvl w:ilvl="8">
      <w:start w:val="1"/>
      <w:numFmt w:val="lowerLetter"/>
      <w:suff w:val="nothing"/>
      <w:lvlText w:val="%9."/>
      <w:lvlJc w:val="left"/>
      <w:pPr>
        <w:ind w:left="1758" w:hanging="1758"/>
      </w:pPr>
      <w:rPr>
        <w:rFonts w:hint="default"/>
      </w:rPr>
    </w:lvl>
  </w:abstractNum>
  <w:abstractNum w:abstractNumId="20" w15:restartNumberingAfterBreak="0">
    <w:nsid w:val="41146D79"/>
    <w:multiLevelType w:val="multilevel"/>
    <w:tmpl w:val="0FFEEF52"/>
    <w:numStyleLink w:val="ListeberschriftenQ"/>
  </w:abstractNum>
  <w:abstractNum w:abstractNumId="21" w15:restartNumberingAfterBreak="0">
    <w:nsid w:val="486E7967"/>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22" w15:restartNumberingAfterBreak="0">
    <w:nsid w:val="493A0415"/>
    <w:multiLevelType w:val="multilevel"/>
    <w:tmpl w:val="63204998"/>
    <w:lvl w:ilvl="0">
      <w:start w:val="1"/>
      <w:numFmt w:val="decimal"/>
      <w:lvlText w:val="%1)"/>
      <w:lvlJc w:val="left"/>
      <w:pPr>
        <w:ind w:left="360" w:hanging="360"/>
      </w:pPr>
      <w:rPr>
        <w:rFonts w:ascii="Times New Roman" w:hAnsi="Times New Roman" w:hint="default"/>
        <w:b/>
        <w:color w:val="000000" w:themeColor="text1"/>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94B0FF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0DB278B"/>
    <w:multiLevelType w:val="multilevel"/>
    <w:tmpl w:val="C7BAB868"/>
    <w:numStyleLink w:val="ListeAufzhlung-TabelleQ"/>
  </w:abstractNum>
  <w:abstractNum w:abstractNumId="25" w15:restartNumberingAfterBreak="0">
    <w:nsid w:val="5177788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F66A9A"/>
    <w:multiLevelType w:val="multilevel"/>
    <w:tmpl w:val="63204998"/>
    <w:lvl w:ilvl="0">
      <w:start w:val="1"/>
      <w:numFmt w:val="decimal"/>
      <w:lvlText w:val="%1)"/>
      <w:lvlJc w:val="left"/>
      <w:pPr>
        <w:ind w:left="360" w:hanging="360"/>
      </w:pPr>
      <w:rPr>
        <w:rFonts w:ascii="Times New Roman" w:hAnsi="Times New Roman" w:hint="default"/>
        <w:b/>
        <w:color w:val="000000" w:themeColor="text1"/>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B353F60"/>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28" w15:restartNumberingAfterBreak="0">
    <w:nsid w:val="5B99337A"/>
    <w:multiLevelType w:val="multilevel"/>
    <w:tmpl w:val="DE40CAA6"/>
    <w:lvl w:ilvl="0">
      <w:start w:val="1"/>
      <w:numFmt w:val="upperLetter"/>
      <w:suff w:val="nothing"/>
      <w:lvlText w:val="Anhang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lowerLetter"/>
      <w:lvlText w:val="%9."/>
      <w:lvlJc w:val="left"/>
      <w:pPr>
        <w:ind w:left="1584" w:hanging="1584"/>
      </w:pPr>
      <w:rPr>
        <w:rFonts w:hint="default"/>
      </w:rPr>
    </w:lvl>
  </w:abstractNum>
  <w:abstractNum w:abstractNumId="29" w15:restartNumberingAfterBreak="0">
    <w:nsid w:val="5E3F5853"/>
    <w:multiLevelType w:val="hybridMultilevel"/>
    <w:tmpl w:val="1A2EC1B0"/>
    <w:lvl w:ilvl="0" w:tplc="5298F93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6A17E2"/>
    <w:multiLevelType w:val="multilevel"/>
    <w:tmpl w:val="5FACA074"/>
    <w:numStyleLink w:val="Listenummerierte-AufzhlungQ"/>
  </w:abstractNum>
  <w:abstractNum w:abstractNumId="31" w15:restartNumberingAfterBreak="0">
    <w:nsid w:val="64782ABE"/>
    <w:multiLevelType w:val="hybridMultilevel"/>
    <w:tmpl w:val="246215E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50D735A"/>
    <w:multiLevelType w:val="multilevel"/>
    <w:tmpl w:val="B044B048"/>
    <w:lvl w:ilvl="0">
      <w:start w:val="1"/>
      <w:numFmt w:val="upperLetter"/>
      <w:lvlText w:val="Anha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lowerLetter"/>
      <w:lvlText w:val="%9"/>
      <w:lvlJc w:val="left"/>
      <w:pPr>
        <w:ind w:left="0" w:firstLine="0"/>
      </w:pPr>
      <w:rPr>
        <w:rFonts w:hint="default"/>
      </w:rPr>
    </w:lvl>
  </w:abstractNum>
  <w:abstractNum w:abstractNumId="33" w15:restartNumberingAfterBreak="0">
    <w:nsid w:val="6E312585"/>
    <w:multiLevelType w:val="hybridMultilevel"/>
    <w:tmpl w:val="70BE8A26"/>
    <w:lvl w:ilvl="0" w:tplc="9AEE294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3CC301F"/>
    <w:multiLevelType w:val="hybridMultilevel"/>
    <w:tmpl w:val="A3D00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C2A1EE8"/>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36" w15:restartNumberingAfterBreak="0">
    <w:nsid w:val="7D6444BD"/>
    <w:multiLevelType w:val="multilevel"/>
    <w:tmpl w:val="C7BAB868"/>
    <w:numStyleLink w:val="ListeAufzhlung-TabelleQ"/>
  </w:abstractNum>
  <w:num w:numId="1">
    <w:abstractNumId w:val="18"/>
  </w:num>
  <w:num w:numId="2">
    <w:abstractNumId w:val="19"/>
  </w:num>
  <w:num w:numId="3">
    <w:abstractNumId w:val="14"/>
  </w:num>
  <w:num w:numId="4">
    <w:abstractNumId w:val="12"/>
  </w:num>
  <w:num w:numId="5">
    <w:abstractNumId w:val="16"/>
  </w:num>
  <w:num w:numId="6">
    <w:abstractNumId w:val="24"/>
  </w:num>
  <w:num w:numId="7">
    <w:abstractNumId w:val="11"/>
  </w:num>
  <w:num w:numId="8">
    <w:abstractNumId w:val="3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lvlOverride w:ilvl="0">
      <w:lvl w:ilvl="0">
        <w:start w:val="1"/>
        <w:numFmt w:val="decimal"/>
        <w:pStyle w:val="berschrift1"/>
        <w:isLgl/>
        <w:lvlText w:val="%1"/>
        <w:lvlJc w:val="left"/>
        <w:pPr>
          <w:tabs>
            <w:tab w:val="num" w:pos="397"/>
          </w:tabs>
          <w:ind w:left="397" w:hanging="397"/>
        </w:pPr>
      </w:lvl>
    </w:lvlOverride>
  </w:num>
  <w:num w:numId="21">
    <w:abstractNumId w:val="17"/>
  </w:num>
  <w:num w:numId="22">
    <w:abstractNumId w:val="20"/>
  </w:num>
  <w:num w:numId="23">
    <w:abstractNumId w:val="13"/>
  </w:num>
  <w:num w:numId="24">
    <w:abstractNumId w:val="33"/>
  </w:num>
  <w:num w:numId="25">
    <w:abstractNumId w:val="23"/>
  </w:num>
  <w:num w:numId="26">
    <w:abstractNumId w:val="26"/>
  </w:num>
  <w:num w:numId="27">
    <w:abstractNumId w:val="22"/>
  </w:num>
  <w:num w:numId="28">
    <w:abstractNumId w:val="32"/>
  </w:num>
  <w:num w:numId="29">
    <w:abstractNumId w:val="28"/>
  </w:num>
  <w:num w:numId="30">
    <w:abstractNumId w:val="12"/>
    <w:lvlOverride w:ilvl="0">
      <w:lvl w:ilvl="0">
        <w:start w:val="1"/>
        <w:numFmt w:val="decimal"/>
        <w:pStyle w:val="nummerierte-Aufzhlung-1Q"/>
        <w:lvlText w:val="%1)"/>
        <w:lvlJc w:val="left"/>
        <w:pPr>
          <w:ind w:left="357" w:hanging="357"/>
        </w:pPr>
        <w:rPr>
          <w:rFonts w:hint="default"/>
        </w:rPr>
      </w:lvl>
    </w:lvlOverride>
    <w:lvlOverride w:ilvl="1">
      <w:lvl w:ilvl="1">
        <w:start w:val="1"/>
        <w:numFmt w:val="lowerLetter"/>
        <w:pStyle w:val="nummerierte-Aufzhlung-2Q"/>
        <w:lvlText w:val="%2)"/>
        <w:lvlJc w:val="left"/>
        <w:pPr>
          <w:ind w:left="714" w:hanging="357"/>
        </w:pPr>
        <w:rPr>
          <w:rFonts w:hint="default"/>
        </w:rPr>
      </w:lvl>
    </w:lvlOverride>
    <w:lvlOverride w:ilvl="2">
      <w:lvl w:ilvl="2">
        <w:start w:val="1"/>
        <w:numFmt w:val="lowerRoman"/>
        <w:pStyle w:val="nummerierte-Aufzhlung-3Q"/>
        <w:lvlText w:val="%3)"/>
        <w:lvlJc w:val="left"/>
        <w:pPr>
          <w:ind w:left="1071" w:hanging="357"/>
        </w:pPr>
        <w:rPr>
          <w:rFonts w:hint="default"/>
        </w:rPr>
      </w:lvl>
    </w:lvlOverride>
    <w:lvlOverride w:ilvl="3">
      <w:lvl w:ilvl="3">
        <w:start w:val="1"/>
        <w:numFmt w:val="none"/>
        <w:lvlText w:val=""/>
        <w:lvlJc w:val="left"/>
        <w:pPr>
          <w:ind w:left="1428" w:hanging="357"/>
        </w:pPr>
        <w:rPr>
          <w:rFonts w:hint="default"/>
        </w:rPr>
      </w:lvl>
    </w:lvlOverride>
    <w:lvlOverride w:ilvl="4">
      <w:lvl w:ilvl="4">
        <w:start w:val="1"/>
        <w:numFmt w:val="none"/>
        <w:lvlText w:val=""/>
        <w:lvlJc w:val="left"/>
        <w:pPr>
          <w:ind w:left="1785" w:hanging="357"/>
        </w:pPr>
        <w:rPr>
          <w:rFonts w:hint="default"/>
        </w:rPr>
      </w:lvl>
    </w:lvlOverride>
    <w:lvlOverride w:ilvl="5">
      <w:lvl w:ilvl="5">
        <w:start w:val="1"/>
        <w:numFmt w:val="none"/>
        <w:lvlText w:val=""/>
        <w:lvlJc w:val="left"/>
        <w:pPr>
          <w:ind w:left="2142" w:hanging="357"/>
        </w:pPr>
        <w:rPr>
          <w:rFonts w:hint="default"/>
        </w:rPr>
      </w:lvl>
    </w:lvlOverride>
    <w:lvlOverride w:ilvl="6">
      <w:lvl w:ilvl="6">
        <w:start w:val="1"/>
        <w:numFmt w:val="none"/>
        <w:lvlText w:val="%7"/>
        <w:lvlJc w:val="left"/>
        <w:pPr>
          <w:ind w:left="2499" w:hanging="357"/>
        </w:pPr>
        <w:rPr>
          <w:rFonts w:hint="default"/>
        </w:rPr>
      </w:lvl>
    </w:lvlOverride>
    <w:lvlOverride w:ilvl="7">
      <w:lvl w:ilvl="7">
        <w:start w:val="1"/>
        <w:numFmt w:val="none"/>
        <w:lvlText w:val="%8"/>
        <w:lvlJc w:val="left"/>
        <w:pPr>
          <w:ind w:left="2856" w:hanging="357"/>
        </w:pPr>
        <w:rPr>
          <w:rFonts w:hint="default"/>
        </w:rPr>
      </w:lvl>
    </w:lvlOverride>
    <w:lvlOverride w:ilvl="8">
      <w:lvl w:ilvl="8">
        <w:start w:val="1"/>
        <w:numFmt w:val="none"/>
        <w:lvlText w:val="%9"/>
        <w:lvlJc w:val="left"/>
        <w:pPr>
          <w:ind w:left="3213" w:hanging="357"/>
        </w:pPr>
        <w:rPr>
          <w:rFonts w:hint="default"/>
        </w:rPr>
      </w:lvl>
    </w:lvlOverride>
  </w:num>
  <w:num w:numId="31">
    <w:abstractNumId w:val="30"/>
  </w:num>
  <w:num w:numId="32">
    <w:abstractNumId w:val="36"/>
  </w:num>
  <w:num w:numId="33">
    <w:abstractNumId w:val="31"/>
  </w:num>
  <w:num w:numId="34">
    <w:abstractNumId w:val="21"/>
  </w:num>
  <w:num w:numId="35">
    <w:abstractNumId w:val="27"/>
  </w:num>
  <w:num w:numId="36">
    <w:abstractNumId w:val="25"/>
  </w:num>
  <w:num w:numId="37">
    <w:abstractNumId w:val="10"/>
  </w:num>
  <w:num w:numId="38">
    <w:abstractNumId w:val="35"/>
  </w:num>
  <w:num w:numId="39">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MeftZJ2XI8p0LWe5jilcCqkJEdbNYPV0Q8U0aj28bgD+psWc3+1XvAmXquOgJZS6ppzo+5xVaO18EHk76VK/3A==" w:salt="0nvjmP3qhjG2CftVHztgtg=="/>
  <w:defaultTabStop w:val="708"/>
  <w:hyphenationZone w:val="425"/>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QWiG_Zitierst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01728A"/>
    <w:rsid w:val="00004B6F"/>
    <w:rsid w:val="00010285"/>
    <w:rsid w:val="00010F85"/>
    <w:rsid w:val="00012E08"/>
    <w:rsid w:val="00012E28"/>
    <w:rsid w:val="00013551"/>
    <w:rsid w:val="0001728A"/>
    <w:rsid w:val="000200B4"/>
    <w:rsid w:val="000202FE"/>
    <w:rsid w:val="0002092F"/>
    <w:rsid w:val="00020E46"/>
    <w:rsid w:val="00023B59"/>
    <w:rsid w:val="000262B6"/>
    <w:rsid w:val="0002646C"/>
    <w:rsid w:val="00026A97"/>
    <w:rsid w:val="00026D7A"/>
    <w:rsid w:val="00030503"/>
    <w:rsid w:val="00030595"/>
    <w:rsid w:val="000325B5"/>
    <w:rsid w:val="0003313B"/>
    <w:rsid w:val="00033811"/>
    <w:rsid w:val="00033CC0"/>
    <w:rsid w:val="000435CC"/>
    <w:rsid w:val="000442B7"/>
    <w:rsid w:val="00051F15"/>
    <w:rsid w:val="0005326B"/>
    <w:rsid w:val="00055BDC"/>
    <w:rsid w:val="0006762E"/>
    <w:rsid w:val="000813B1"/>
    <w:rsid w:val="00081998"/>
    <w:rsid w:val="00083BBB"/>
    <w:rsid w:val="00084504"/>
    <w:rsid w:val="00085F4E"/>
    <w:rsid w:val="0009188A"/>
    <w:rsid w:val="000921B6"/>
    <w:rsid w:val="00095726"/>
    <w:rsid w:val="00095F0E"/>
    <w:rsid w:val="000A5404"/>
    <w:rsid w:val="000B0A1F"/>
    <w:rsid w:val="000B15BC"/>
    <w:rsid w:val="000B3085"/>
    <w:rsid w:val="000B5A38"/>
    <w:rsid w:val="000C564A"/>
    <w:rsid w:val="000C6319"/>
    <w:rsid w:val="000C70CF"/>
    <w:rsid w:val="000D20D2"/>
    <w:rsid w:val="000D399C"/>
    <w:rsid w:val="000D6FDB"/>
    <w:rsid w:val="000D758E"/>
    <w:rsid w:val="000E4177"/>
    <w:rsid w:val="000E4D8C"/>
    <w:rsid w:val="000E66D6"/>
    <w:rsid w:val="000F16E2"/>
    <w:rsid w:val="000F181C"/>
    <w:rsid w:val="000F21AA"/>
    <w:rsid w:val="000F242C"/>
    <w:rsid w:val="000F276A"/>
    <w:rsid w:val="000F38E9"/>
    <w:rsid w:val="000F3DAD"/>
    <w:rsid w:val="00101E1A"/>
    <w:rsid w:val="0010390C"/>
    <w:rsid w:val="00104825"/>
    <w:rsid w:val="001127F8"/>
    <w:rsid w:val="00112896"/>
    <w:rsid w:val="00114644"/>
    <w:rsid w:val="00117DBD"/>
    <w:rsid w:val="00120526"/>
    <w:rsid w:val="00124FA7"/>
    <w:rsid w:val="001253DF"/>
    <w:rsid w:val="001255DE"/>
    <w:rsid w:val="00135F21"/>
    <w:rsid w:val="00136772"/>
    <w:rsid w:val="00136DF2"/>
    <w:rsid w:val="00140394"/>
    <w:rsid w:val="00144D57"/>
    <w:rsid w:val="00147B1E"/>
    <w:rsid w:val="00153858"/>
    <w:rsid w:val="0015597A"/>
    <w:rsid w:val="00156125"/>
    <w:rsid w:val="00160289"/>
    <w:rsid w:val="00160B3D"/>
    <w:rsid w:val="00166740"/>
    <w:rsid w:val="00166A55"/>
    <w:rsid w:val="00170C3F"/>
    <w:rsid w:val="00175030"/>
    <w:rsid w:val="00180554"/>
    <w:rsid w:val="001837DD"/>
    <w:rsid w:val="001926DE"/>
    <w:rsid w:val="001A0605"/>
    <w:rsid w:val="001A2D45"/>
    <w:rsid w:val="001B7EC9"/>
    <w:rsid w:val="001C03E1"/>
    <w:rsid w:val="001C0A48"/>
    <w:rsid w:val="001C2BF1"/>
    <w:rsid w:val="001D087E"/>
    <w:rsid w:val="001D0B1D"/>
    <w:rsid w:val="001D0C85"/>
    <w:rsid w:val="001D79D5"/>
    <w:rsid w:val="001E192B"/>
    <w:rsid w:val="001E3B2F"/>
    <w:rsid w:val="001E78A6"/>
    <w:rsid w:val="001F3B13"/>
    <w:rsid w:val="001F6947"/>
    <w:rsid w:val="001F7246"/>
    <w:rsid w:val="00200846"/>
    <w:rsid w:val="00203DBC"/>
    <w:rsid w:val="0020587B"/>
    <w:rsid w:val="00205D95"/>
    <w:rsid w:val="00205EE8"/>
    <w:rsid w:val="0021036E"/>
    <w:rsid w:val="00212BE1"/>
    <w:rsid w:val="002154FE"/>
    <w:rsid w:val="00220160"/>
    <w:rsid w:val="00220435"/>
    <w:rsid w:val="0022241C"/>
    <w:rsid w:val="002225EE"/>
    <w:rsid w:val="00235C41"/>
    <w:rsid w:val="00237E1D"/>
    <w:rsid w:val="0024272B"/>
    <w:rsid w:val="00246C3F"/>
    <w:rsid w:val="002478D9"/>
    <w:rsid w:val="0025099C"/>
    <w:rsid w:val="00250E35"/>
    <w:rsid w:val="002561FD"/>
    <w:rsid w:val="00263916"/>
    <w:rsid w:val="00263B46"/>
    <w:rsid w:val="00264356"/>
    <w:rsid w:val="00265FD3"/>
    <w:rsid w:val="002746E1"/>
    <w:rsid w:val="0027611D"/>
    <w:rsid w:val="00277238"/>
    <w:rsid w:val="002832C4"/>
    <w:rsid w:val="00286673"/>
    <w:rsid w:val="00290021"/>
    <w:rsid w:val="00297A08"/>
    <w:rsid w:val="002A1B68"/>
    <w:rsid w:val="002A32B4"/>
    <w:rsid w:val="002A54FD"/>
    <w:rsid w:val="002A5FAF"/>
    <w:rsid w:val="002B2CC5"/>
    <w:rsid w:val="002B4202"/>
    <w:rsid w:val="002B4AA6"/>
    <w:rsid w:val="002B666A"/>
    <w:rsid w:val="002C3E6B"/>
    <w:rsid w:val="002C6D31"/>
    <w:rsid w:val="002D1BC3"/>
    <w:rsid w:val="002D6292"/>
    <w:rsid w:val="002D6B7F"/>
    <w:rsid w:val="002E18AD"/>
    <w:rsid w:val="002E3703"/>
    <w:rsid w:val="002E426A"/>
    <w:rsid w:val="002F120A"/>
    <w:rsid w:val="002F557C"/>
    <w:rsid w:val="002F62A2"/>
    <w:rsid w:val="003000E8"/>
    <w:rsid w:val="00301394"/>
    <w:rsid w:val="0030432D"/>
    <w:rsid w:val="0031011F"/>
    <w:rsid w:val="00310A9E"/>
    <w:rsid w:val="00312799"/>
    <w:rsid w:val="003133A4"/>
    <w:rsid w:val="0031419E"/>
    <w:rsid w:val="0031452E"/>
    <w:rsid w:val="003236BD"/>
    <w:rsid w:val="0032500A"/>
    <w:rsid w:val="00331D5C"/>
    <w:rsid w:val="00331F42"/>
    <w:rsid w:val="00332F9E"/>
    <w:rsid w:val="00334D8D"/>
    <w:rsid w:val="00337349"/>
    <w:rsid w:val="0034165C"/>
    <w:rsid w:val="00341FEF"/>
    <w:rsid w:val="00342198"/>
    <w:rsid w:val="0034378C"/>
    <w:rsid w:val="00344B1F"/>
    <w:rsid w:val="00345010"/>
    <w:rsid w:val="00346F81"/>
    <w:rsid w:val="00346FEB"/>
    <w:rsid w:val="00353779"/>
    <w:rsid w:val="00356145"/>
    <w:rsid w:val="003574C5"/>
    <w:rsid w:val="00360086"/>
    <w:rsid w:val="003608DD"/>
    <w:rsid w:val="0036260D"/>
    <w:rsid w:val="003656C3"/>
    <w:rsid w:val="00365BB6"/>
    <w:rsid w:val="00366DC2"/>
    <w:rsid w:val="00367C16"/>
    <w:rsid w:val="003728F1"/>
    <w:rsid w:val="00372F1B"/>
    <w:rsid w:val="0037477A"/>
    <w:rsid w:val="00380D1C"/>
    <w:rsid w:val="00381A2C"/>
    <w:rsid w:val="00383BAA"/>
    <w:rsid w:val="0038458E"/>
    <w:rsid w:val="00384B75"/>
    <w:rsid w:val="00385D5B"/>
    <w:rsid w:val="00396843"/>
    <w:rsid w:val="0039740B"/>
    <w:rsid w:val="003A003C"/>
    <w:rsid w:val="003A0E8F"/>
    <w:rsid w:val="003A4097"/>
    <w:rsid w:val="003B1881"/>
    <w:rsid w:val="003B1E2E"/>
    <w:rsid w:val="003B4A18"/>
    <w:rsid w:val="003C0B72"/>
    <w:rsid w:val="003C0C04"/>
    <w:rsid w:val="003C0EFF"/>
    <w:rsid w:val="003C1499"/>
    <w:rsid w:val="003C32C9"/>
    <w:rsid w:val="003C7650"/>
    <w:rsid w:val="003E095F"/>
    <w:rsid w:val="003E1CAE"/>
    <w:rsid w:val="003E2ECE"/>
    <w:rsid w:val="003F019D"/>
    <w:rsid w:val="003F1C05"/>
    <w:rsid w:val="003F3E5A"/>
    <w:rsid w:val="0040328F"/>
    <w:rsid w:val="004040BB"/>
    <w:rsid w:val="00406352"/>
    <w:rsid w:val="004117DB"/>
    <w:rsid w:val="00413178"/>
    <w:rsid w:val="004238D8"/>
    <w:rsid w:val="00423F9F"/>
    <w:rsid w:val="0042419C"/>
    <w:rsid w:val="00424FEE"/>
    <w:rsid w:val="00426C6C"/>
    <w:rsid w:val="00430F3F"/>
    <w:rsid w:val="00432055"/>
    <w:rsid w:val="00432A49"/>
    <w:rsid w:val="004356D0"/>
    <w:rsid w:val="004377B8"/>
    <w:rsid w:val="00437D1F"/>
    <w:rsid w:val="00437E38"/>
    <w:rsid w:val="004402AE"/>
    <w:rsid w:val="00444F87"/>
    <w:rsid w:val="00445E18"/>
    <w:rsid w:val="00450483"/>
    <w:rsid w:val="004522B2"/>
    <w:rsid w:val="00452308"/>
    <w:rsid w:val="004535AD"/>
    <w:rsid w:val="00454A05"/>
    <w:rsid w:val="004559DE"/>
    <w:rsid w:val="00456E39"/>
    <w:rsid w:val="00457F9C"/>
    <w:rsid w:val="004603CB"/>
    <w:rsid w:val="004612FD"/>
    <w:rsid w:val="0046349B"/>
    <w:rsid w:val="00464000"/>
    <w:rsid w:val="00464865"/>
    <w:rsid w:val="00465843"/>
    <w:rsid w:val="0046672F"/>
    <w:rsid w:val="00466E49"/>
    <w:rsid w:val="004713B1"/>
    <w:rsid w:val="00471659"/>
    <w:rsid w:val="00472516"/>
    <w:rsid w:val="00473B6E"/>
    <w:rsid w:val="00480CD3"/>
    <w:rsid w:val="00484C55"/>
    <w:rsid w:val="00485147"/>
    <w:rsid w:val="0048651E"/>
    <w:rsid w:val="00486A7A"/>
    <w:rsid w:val="00490915"/>
    <w:rsid w:val="00493148"/>
    <w:rsid w:val="00495708"/>
    <w:rsid w:val="004959B1"/>
    <w:rsid w:val="004A4F18"/>
    <w:rsid w:val="004A51C5"/>
    <w:rsid w:val="004A5533"/>
    <w:rsid w:val="004A6099"/>
    <w:rsid w:val="004A7D5B"/>
    <w:rsid w:val="004B3CCD"/>
    <w:rsid w:val="004B6268"/>
    <w:rsid w:val="004C1725"/>
    <w:rsid w:val="004C44CC"/>
    <w:rsid w:val="004C6E74"/>
    <w:rsid w:val="004D0360"/>
    <w:rsid w:val="004D1740"/>
    <w:rsid w:val="004D20C1"/>
    <w:rsid w:val="004D4728"/>
    <w:rsid w:val="004D4901"/>
    <w:rsid w:val="004D4AA6"/>
    <w:rsid w:val="004D54E0"/>
    <w:rsid w:val="004D596F"/>
    <w:rsid w:val="004D78F5"/>
    <w:rsid w:val="004E0AE8"/>
    <w:rsid w:val="004E1E9A"/>
    <w:rsid w:val="004E4DC0"/>
    <w:rsid w:val="00500090"/>
    <w:rsid w:val="005000EB"/>
    <w:rsid w:val="005008B6"/>
    <w:rsid w:val="005040F3"/>
    <w:rsid w:val="005051B7"/>
    <w:rsid w:val="00506AA0"/>
    <w:rsid w:val="00507F71"/>
    <w:rsid w:val="005102F4"/>
    <w:rsid w:val="00512234"/>
    <w:rsid w:val="00516F62"/>
    <w:rsid w:val="00525799"/>
    <w:rsid w:val="00531EC9"/>
    <w:rsid w:val="00535BAB"/>
    <w:rsid w:val="0053772E"/>
    <w:rsid w:val="00541F6D"/>
    <w:rsid w:val="00543C01"/>
    <w:rsid w:val="00545B31"/>
    <w:rsid w:val="00545DF0"/>
    <w:rsid w:val="005500F8"/>
    <w:rsid w:val="00550402"/>
    <w:rsid w:val="00552C33"/>
    <w:rsid w:val="0055484B"/>
    <w:rsid w:val="0056029D"/>
    <w:rsid w:val="005614A4"/>
    <w:rsid w:val="005658EE"/>
    <w:rsid w:val="005678DE"/>
    <w:rsid w:val="00573C66"/>
    <w:rsid w:val="005757E8"/>
    <w:rsid w:val="00575D52"/>
    <w:rsid w:val="00576D72"/>
    <w:rsid w:val="00581958"/>
    <w:rsid w:val="0058541E"/>
    <w:rsid w:val="00586243"/>
    <w:rsid w:val="0059021A"/>
    <w:rsid w:val="00594F82"/>
    <w:rsid w:val="005A0A55"/>
    <w:rsid w:val="005A30BA"/>
    <w:rsid w:val="005A4E86"/>
    <w:rsid w:val="005A59D0"/>
    <w:rsid w:val="005A681C"/>
    <w:rsid w:val="005A6F2E"/>
    <w:rsid w:val="005B020C"/>
    <w:rsid w:val="005B61DC"/>
    <w:rsid w:val="005B7FA8"/>
    <w:rsid w:val="005C2B1B"/>
    <w:rsid w:val="005C335E"/>
    <w:rsid w:val="005C58FE"/>
    <w:rsid w:val="005D420C"/>
    <w:rsid w:val="005D52F2"/>
    <w:rsid w:val="005D76D5"/>
    <w:rsid w:val="005E0CD9"/>
    <w:rsid w:val="005E2423"/>
    <w:rsid w:val="005E59A0"/>
    <w:rsid w:val="005F3ADD"/>
    <w:rsid w:val="005F4B6C"/>
    <w:rsid w:val="005F7E84"/>
    <w:rsid w:val="00603252"/>
    <w:rsid w:val="006050B9"/>
    <w:rsid w:val="00611C6A"/>
    <w:rsid w:val="0061696F"/>
    <w:rsid w:val="0062016C"/>
    <w:rsid w:val="006222FA"/>
    <w:rsid w:val="00625214"/>
    <w:rsid w:val="00627546"/>
    <w:rsid w:val="00627D4F"/>
    <w:rsid w:val="00634BDD"/>
    <w:rsid w:val="00634E46"/>
    <w:rsid w:val="006356F1"/>
    <w:rsid w:val="006366E5"/>
    <w:rsid w:val="006370EE"/>
    <w:rsid w:val="00640C5F"/>
    <w:rsid w:val="00640F26"/>
    <w:rsid w:val="00641683"/>
    <w:rsid w:val="00651627"/>
    <w:rsid w:val="0065357E"/>
    <w:rsid w:val="00663A0D"/>
    <w:rsid w:val="00667C01"/>
    <w:rsid w:val="00667CB2"/>
    <w:rsid w:val="00673885"/>
    <w:rsid w:val="006747DB"/>
    <w:rsid w:val="006757CF"/>
    <w:rsid w:val="0067746F"/>
    <w:rsid w:val="006800ED"/>
    <w:rsid w:val="006806E8"/>
    <w:rsid w:val="00685884"/>
    <w:rsid w:val="0068687C"/>
    <w:rsid w:val="00686E9D"/>
    <w:rsid w:val="00687701"/>
    <w:rsid w:val="00691584"/>
    <w:rsid w:val="00693B24"/>
    <w:rsid w:val="00694337"/>
    <w:rsid w:val="0069618C"/>
    <w:rsid w:val="00696B8B"/>
    <w:rsid w:val="0069703C"/>
    <w:rsid w:val="006A195E"/>
    <w:rsid w:val="006A1F4A"/>
    <w:rsid w:val="006A3763"/>
    <w:rsid w:val="006A5D16"/>
    <w:rsid w:val="006A7360"/>
    <w:rsid w:val="006A7483"/>
    <w:rsid w:val="006B1159"/>
    <w:rsid w:val="006B2BF6"/>
    <w:rsid w:val="006B333E"/>
    <w:rsid w:val="006B3E9D"/>
    <w:rsid w:val="006B4C54"/>
    <w:rsid w:val="006C03EE"/>
    <w:rsid w:val="006C1F65"/>
    <w:rsid w:val="006C2B04"/>
    <w:rsid w:val="006D0A85"/>
    <w:rsid w:val="006D173D"/>
    <w:rsid w:val="006D7DAC"/>
    <w:rsid w:val="006E0935"/>
    <w:rsid w:val="006E0992"/>
    <w:rsid w:val="006E0F1A"/>
    <w:rsid w:val="006E0FF1"/>
    <w:rsid w:val="006E2FBA"/>
    <w:rsid w:val="006F073B"/>
    <w:rsid w:val="006F074F"/>
    <w:rsid w:val="006F1810"/>
    <w:rsid w:val="006F1D1B"/>
    <w:rsid w:val="006F23DD"/>
    <w:rsid w:val="006F2D44"/>
    <w:rsid w:val="006F5524"/>
    <w:rsid w:val="006F6CD9"/>
    <w:rsid w:val="0070506B"/>
    <w:rsid w:val="00707182"/>
    <w:rsid w:val="00707B74"/>
    <w:rsid w:val="00711D37"/>
    <w:rsid w:val="00711E52"/>
    <w:rsid w:val="007126A1"/>
    <w:rsid w:val="00712CB8"/>
    <w:rsid w:val="00712F3B"/>
    <w:rsid w:val="0071519A"/>
    <w:rsid w:val="00715A70"/>
    <w:rsid w:val="007167A8"/>
    <w:rsid w:val="007203FD"/>
    <w:rsid w:val="00720D8A"/>
    <w:rsid w:val="00721AE4"/>
    <w:rsid w:val="007262F2"/>
    <w:rsid w:val="007340F5"/>
    <w:rsid w:val="00742686"/>
    <w:rsid w:val="007429BC"/>
    <w:rsid w:val="00742FD0"/>
    <w:rsid w:val="007439B0"/>
    <w:rsid w:val="00744089"/>
    <w:rsid w:val="00747F9C"/>
    <w:rsid w:val="0075090F"/>
    <w:rsid w:val="00750F28"/>
    <w:rsid w:val="00754B54"/>
    <w:rsid w:val="00755486"/>
    <w:rsid w:val="007556D4"/>
    <w:rsid w:val="00756870"/>
    <w:rsid w:val="00757C62"/>
    <w:rsid w:val="007610B7"/>
    <w:rsid w:val="007610D2"/>
    <w:rsid w:val="00762FB2"/>
    <w:rsid w:val="00765E3C"/>
    <w:rsid w:val="00767304"/>
    <w:rsid w:val="0077293F"/>
    <w:rsid w:val="007754CB"/>
    <w:rsid w:val="0077710E"/>
    <w:rsid w:val="00784EC5"/>
    <w:rsid w:val="00787EB7"/>
    <w:rsid w:val="0079276B"/>
    <w:rsid w:val="00792E80"/>
    <w:rsid w:val="00794AE5"/>
    <w:rsid w:val="007962A8"/>
    <w:rsid w:val="007969D1"/>
    <w:rsid w:val="007973D1"/>
    <w:rsid w:val="007A1538"/>
    <w:rsid w:val="007A206D"/>
    <w:rsid w:val="007A2DA1"/>
    <w:rsid w:val="007A6AC3"/>
    <w:rsid w:val="007A7749"/>
    <w:rsid w:val="007B145C"/>
    <w:rsid w:val="007B3E0D"/>
    <w:rsid w:val="007B5E52"/>
    <w:rsid w:val="007B706C"/>
    <w:rsid w:val="007B7428"/>
    <w:rsid w:val="007B7694"/>
    <w:rsid w:val="007C479E"/>
    <w:rsid w:val="007D5437"/>
    <w:rsid w:val="007D67B4"/>
    <w:rsid w:val="007E1798"/>
    <w:rsid w:val="007E1FF9"/>
    <w:rsid w:val="007E3A3F"/>
    <w:rsid w:val="007E59BA"/>
    <w:rsid w:val="007E6DE7"/>
    <w:rsid w:val="007E72BA"/>
    <w:rsid w:val="007E778E"/>
    <w:rsid w:val="007F038F"/>
    <w:rsid w:val="007F1751"/>
    <w:rsid w:val="007F2F10"/>
    <w:rsid w:val="007F5209"/>
    <w:rsid w:val="008038B9"/>
    <w:rsid w:val="00805435"/>
    <w:rsid w:val="008057F4"/>
    <w:rsid w:val="008115A8"/>
    <w:rsid w:val="008145D2"/>
    <w:rsid w:val="00814A44"/>
    <w:rsid w:val="00824A14"/>
    <w:rsid w:val="00824F63"/>
    <w:rsid w:val="008258E5"/>
    <w:rsid w:val="008274A4"/>
    <w:rsid w:val="00831252"/>
    <w:rsid w:val="00831270"/>
    <w:rsid w:val="00836E9C"/>
    <w:rsid w:val="008371C0"/>
    <w:rsid w:val="00837786"/>
    <w:rsid w:val="00837FCE"/>
    <w:rsid w:val="008414AD"/>
    <w:rsid w:val="00841825"/>
    <w:rsid w:val="00841BD5"/>
    <w:rsid w:val="0085377C"/>
    <w:rsid w:val="008568C9"/>
    <w:rsid w:val="00862E2A"/>
    <w:rsid w:val="008636AC"/>
    <w:rsid w:val="00864CAA"/>
    <w:rsid w:val="00873E2C"/>
    <w:rsid w:val="00876D18"/>
    <w:rsid w:val="008811A6"/>
    <w:rsid w:val="00882303"/>
    <w:rsid w:val="00883AB6"/>
    <w:rsid w:val="008842CE"/>
    <w:rsid w:val="008858E9"/>
    <w:rsid w:val="00890A3C"/>
    <w:rsid w:val="00891B28"/>
    <w:rsid w:val="008A0FBC"/>
    <w:rsid w:val="008A3199"/>
    <w:rsid w:val="008A4F5D"/>
    <w:rsid w:val="008A59C1"/>
    <w:rsid w:val="008A6245"/>
    <w:rsid w:val="008A6743"/>
    <w:rsid w:val="008B44E2"/>
    <w:rsid w:val="008B5A8B"/>
    <w:rsid w:val="008B62E2"/>
    <w:rsid w:val="008C1087"/>
    <w:rsid w:val="008C1FA6"/>
    <w:rsid w:val="008C5475"/>
    <w:rsid w:val="008C5BF0"/>
    <w:rsid w:val="008E63C7"/>
    <w:rsid w:val="008F063D"/>
    <w:rsid w:val="008F0F6A"/>
    <w:rsid w:val="008F2EAD"/>
    <w:rsid w:val="008F552D"/>
    <w:rsid w:val="008F6472"/>
    <w:rsid w:val="00903C61"/>
    <w:rsid w:val="00905E94"/>
    <w:rsid w:val="00906B05"/>
    <w:rsid w:val="0090703A"/>
    <w:rsid w:val="0091296B"/>
    <w:rsid w:val="0091307C"/>
    <w:rsid w:val="0091515A"/>
    <w:rsid w:val="00916737"/>
    <w:rsid w:val="00920ADD"/>
    <w:rsid w:val="009223C5"/>
    <w:rsid w:val="00923DE5"/>
    <w:rsid w:val="00925C1A"/>
    <w:rsid w:val="00926081"/>
    <w:rsid w:val="00934149"/>
    <w:rsid w:val="00936338"/>
    <w:rsid w:val="00936CCC"/>
    <w:rsid w:val="00937A13"/>
    <w:rsid w:val="00943DC0"/>
    <w:rsid w:val="00950C21"/>
    <w:rsid w:val="009514EE"/>
    <w:rsid w:val="00952203"/>
    <w:rsid w:val="00956CF2"/>
    <w:rsid w:val="0096172B"/>
    <w:rsid w:val="00963050"/>
    <w:rsid w:val="00966022"/>
    <w:rsid w:val="00966025"/>
    <w:rsid w:val="00966407"/>
    <w:rsid w:val="00966B5A"/>
    <w:rsid w:val="0097270E"/>
    <w:rsid w:val="009746DA"/>
    <w:rsid w:val="00977410"/>
    <w:rsid w:val="009800BB"/>
    <w:rsid w:val="00980FD2"/>
    <w:rsid w:val="00981A24"/>
    <w:rsid w:val="00981A9C"/>
    <w:rsid w:val="0098209B"/>
    <w:rsid w:val="00983FEA"/>
    <w:rsid w:val="00985894"/>
    <w:rsid w:val="0099189C"/>
    <w:rsid w:val="00994DE8"/>
    <w:rsid w:val="00996A0C"/>
    <w:rsid w:val="009A0AF4"/>
    <w:rsid w:val="009A4E4D"/>
    <w:rsid w:val="009B1CD4"/>
    <w:rsid w:val="009B6179"/>
    <w:rsid w:val="009B66E4"/>
    <w:rsid w:val="009B6C23"/>
    <w:rsid w:val="009B76FA"/>
    <w:rsid w:val="009B7C47"/>
    <w:rsid w:val="009C2C7E"/>
    <w:rsid w:val="009C5AAA"/>
    <w:rsid w:val="009D674D"/>
    <w:rsid w:val="009D6FA3"/>
    <w:rsid w:val="009E268F"/>
    <w:rsid w:val="009E2FDE"/>
    <w:rsid w:val="009E3B6F"/>
    <w:rsid w:val="009E489F"/>
    <w:rsid w:val="009E546F"/>
    <w:rsid w:val="009E6785"/>
    <w:rsid w:val="009E7622"/>
    <w:rsid w:val="009E771A"/>
    <w:rsid w:val="009F0989"/>
    <w:rsid w:val="009F48B0"/>
    <w:rsid w:val="009F671A"/>
    <w:rsid w:val="00A04923"/>
    <w:rsid w:val="00A057C2"/>
    <w:rsid w:val="00A064EF"/>
    <w:rsid w:val="00A0730C"/>
    <w:rsid w:val="00A10430"/>
    <w:rsid w:val="00A169C2"/>
    <w:rsid w:val="00A2344D"/>
    <w:rsid w:val="00A23E1F"/>
    <w:rsid w:val="00A24284"/>
    <w:rsid w:val="00A315E2"/>
    <w:rsid w:val="00A3264F"/>
    <w:rsid w:val="00A343CA"/>
    <w:rsid w:val="00A421AB"/>
    <w:rsid w:val="00A450A0"/>
    <w:rsid w:val="00A477DB"/>
    <w:rsid w:val="00A5328C"/>
    <w:rsid w:val="00A55CD1"/>
    <w:rsid w:val="00A57445"/>
    <w:rsid w:val="00A57C22"/>
    <w:rsid w:val="00A636C8"/>
    <w:rsid w:val="00A64AF2"/>
    <w:rsid w:val="00A64E01"/>
    <w:rsid w:val="00A655B4"/>
    <w:rsid w:val="00A71389"/>
    <w:rsid w:val="00A71A9A"/>
    <w:rsid w:val="00A74281"/>
    <w:rsid w:val="00A743B4"/>
    <w:rsid w:val="00A74436"/>
    <w:rsid w:val="00A75DE6"/>
    <w:rsid w:val="00A75ED4"/>
    <w:rsid w:val="00A76CEE"/>
    <w:rsid w:val="00A77C0D"/>
    <w:rsid w:val="00A8012D"/>
    <w:rsid w:val="00A81329"/>
    <w:rsid w:val="00A82EE7"/>
    <w:rsid w:val="00A84D79"/>
    <w:rsid w:val="00A8730E"/>
    <w:rsid w:val="00A91464"/>
    <w:rsid w:val="00A916BC"/>
    <w:rsid w:val="00A932E2"/>
    <w:rsid w:val="00AA2176"/>
    <w:rsid w:val="00AA602B"/>
    <w:rsid w:val="00AA6F73"/>
    <w:rsid w:val="00AB19DD"/>
    <w:rsid w:val="00AB305F"/>
    <w:rsid w:val="00AB515F"/>
    <w:rsid w:val="00AB61DE"/>
    <w:rsid w:val="00AB6BD5"/>
    <w:rsid w:val="00AB7D8F"/>
    <w:rsid w:val="00AC41F2"/>
    <w:rsid w:val="00AD11A5"/>
    <w:rsid w:val="00AD173B"/>
    <w:rsid w:val="00AD3F67"/>
    <w:rsid w:val="00AD4068"/>
    <w:rsid w:val="00AD58E4"/>
    <w:rsid w:val="00AE14A4"/>
    <w:rsid w:val="00AE1FA8"/>
    <w:rsid w:val="00AE4F08"/>
    <w:rsid w:val="00AE5953"/>
    <w:rsid w:val="00AF092B"/>
    <w:rsid w:val="00AF6C40"/>
    <w:rsid w:val="00AF78EE"/>
    <w:rsid w:val="00AF7BA6"/>
    <w:rsid w:val="00AF7FE5"/>
    <w:rsid w:val="00B009BF"/>
    <w:rsid w:val="00B01A97"/>
    <w:rsid w:val="00B020D6"/>
    <w:rsid w:val="00B0259E"/>
    <w:rsid w:val="00B07EC2"/>
    <w:rsid w:val="00B1130E"/>
    <w:rsid w:val="00B1279D"/>
    <w:rsid w:val="00B13707"/>
    <w:rsid w:val="00B13911"/>
    <w:rsid w:val="00B16C85"/>
    <w:rsid w:val="00B20539"/>
    <w:rsid w:val="00B21373"/>
    <w:rsid w:val="00B23CD0"/>
    <w:rsid w:val="00B2583C"/>
    <w:rsid w:val="00B261DC"/>
    <w:rsid w:val="00B26470"/>
    <w:rsid w:val="00B26DBE"/>
    <w:rsid w:val="00B274C0"/>
    <w:rsid w:val="00B315F4"/>
    <w:rsid w:val="00B33BFA"/>
    <w:rsid w:val="00B357AC"/>
    <w:rsid w:val="00B35CA2"/>
    <w:rsid w:val="00B35E27"/>
    <w:rsid w:val="00B3718D"/>
    <w:rsid w:val="00B37B84"/>
    <w:rsid w:val="00B4326C"/>
    <w:rsid w:val="00B46235"/>
    <w:rsid w:val="00B471C3"/>
    <w:rsid w:val="00B50B84"/>
    <w:rsid w:val="00B5152B"/>
    <w:rsid w:val="00B5264F"/>
    <w:rsid w:val="00B55A76"/>
    <w:rsid w:val="00B57D93"/>
    <w:rsid w:val="00B61DFD"/>
    <w:rsid w:val="00B62140"/>
    <w:rsid w:val="00B641F5"/>
    <w:rsid w:val="00B72ACF"/>
    <w:rsid w:val="00B8306B"/>
    <w:rsid w:val="00B85EA6"/>
    <w:rsid w:val="00B864C6"/>
    <w:rsid w:val="00B87DA7"/>
    <w:rsid w:val="00B91423"/>
    <w:rsid w:val="00B9164C"/>
    <w:rsid w:val="00B933B3"/>
    <w:rsid w:val="00B96B19"/>
    <w:rsid w:val="00B9725F"/>
    <w:rsid w:val="00B97D9F"/>
    <w:rsid w:val="00BA4029"/>
    <w:rsid w:val="00BA6EBD"/>
    <w:rsid w:val="00BA796F"/>
    <w:rsid w:val="00BB0FA0"/>
    <w:rsid w:val="00BB358F"/>
    <w:rsid w:val="00BB3F06"/>
    <w:rsid w:val="00BB73D8"/>
    <w:rsid w:val="00BC5694"/>
    <w:rsid w:val="00BC733C"/>
    <w:rsid w:val="00BC7450"/>
    <w:rsid w:val="00BD1EBC"/>
    <w:rsid w:val="00BD3DFF"/>
    <w:rsid w:val="00BD44D8"/>
    <w:rsid w:val="00BE17AA"/>
    <w:rsid w:val="00BE4E10"/>
    <w:rsid w:val="00BE6A27"/>
    <w:rsid w:val="00BF2241"/>
    <w:rsid w:val="00BF24F6"/>
    <w:rsid w:val="00BF4380"/>
    <w:rsid w:val="00BF65E5"/>
    <w:rsid w:val="00C012E5"/>
    <w:rsid w:val="00C0246D"/>
    <w:rsid w:val="00C06D0D"/>
    <w:rsid w:val="00C0711D"/>
    <w:rsid w:val="00C1203F"/>
    <w:rsid w:val="00C1331D"/>
    <w:rsid w:val="00C15C2D"/>
    <w:rsid w:val="00C15FBC"/>
    <w:rsid w:val="00C204E1"/>
    <w:rsid w:val="00C22AD6"/>
    <w:rsid w:val="00C335E1"/>
    <w:rsid w:val="00C3372E"/>
    <w:rsid w:val="00C3427A"/>
    <w:rsid w:val="00C34968"/>
    <w:rsid w:val="00C34992"/>
    <w:rsid w:val="00C36E88"/>
    <w:rsid w:val="00C40C13"/>
    <w:rsid w:val="00C40C9F"/>
    <w:rsid w:val="00C42D07"/>
    <w:rsid w:val="00C43696"/>
    <w:rsid w:val="00C439F5"/>
    <w:rsid w:val="00C43C0D"/>
    <w:rsid w:val="00C525EB"/>
    <w:rsid w:val="00C63395"/>
    <w:rsid w:val="00C634AB"/>
    <w:rsid w:val="00C665B8"/>
    <w:rsid w:val="00C66FE0"/>
    <w:rsid w:val="00C803D7"/>
    <w:rsid w:val="00C80A58"/>
    <w:rsid w:val="00C80A8C"/>
    <w:rsid w:val="00C80D01"/>
    <w:rsid w:val="00C84A2B"/>
    <w:rsid w:val="00C85E98"/>
    <w:rsid w:val="00C86218"/>
    <w:rsid w:val="00C86556"/>
    <w:rsid w:val="00C91427"/>
    <w:rsid w:val="00C9408F"/>
    <w:rsid w:val="00C9461C"/>
    <w:rsid w:val="00C95E5B"/>
    <w:rsid w:val="00CA3093"/>
    <w:rsid w:val="00CA39D3"/>
    <w:rsid w:val="00CB2D6C"/>
    <w:rsid w:val="00CB47F2"/>
    <w:rsid w:val="00CB5DE1"/>
    <w:rsid w:val="00CB71C6"/>
    <w:rsid w:val="00CB7E3E"/>
    <w:rsid w:val="00CC0C47"/>
    <w:rsid w:val="00CC1616"/>
    <w:rsid w:val="00CC30B7"/>
    <w:rsid w:val="00CC3B50"/>
    <w:rsid w:val="00CD3CBA"/>
    <w:rsid w:val="00CD48E6"/>
    <w:rsid w:val="00CE036F"/>
    <w:rsid w:val="00CE0DBE"/>
    <w:rsid w:val="00CE17E8"/>
    <w:rsid w:val="00CE40C5"/>
    <w:rsid w:val="00CF3F4D"/>
    <w:rsid w:val="00CF6AFD"/>
    <w:rsid w:val="00D0351E"/>
    <w:rsid w:val="00D03CB1"/>
    <w:rsid w:val="00D04B01"/>
    <w:rsid w:val="00D074E3"/>
    <w:rsid w:val="00D0777A"/>
    <w:rsid w:val="00D1421A"/>
    <w:rsid w:val="00D14888"/>
    <w:rsid w:val="00D1497F"/>
    <w:rsid w:val="00D14FEC"/>
    <w:rsid w:val="00D17AA4"/>
    <w:rsid w:val="00D2049E"/>
    <w:rsid w:val="00D2153A"/>
    <w:rsid w:val="00D23FEB"/>
    <w:rsid w:val="00D244DD"/>
    <w:rsid w:val="00D30710"/>
    <w:rsid w:val="00D30A37"/>
    <w:rsid w:val="00D32352"/>
    <w:rsid w:val="00D35056"/>
    <w:rsid w:val="00D35387"/>
    <w:rsid w:val="00D417A5"/>
    <w:rsid w:val="00D42D96"/>
    <w:rsid w:val="00D444CB"/>
    <w:rsid w:val="00D45672"/>
    <w:rsid w:val="00D46CA7"/>
    <w:rsid w:val="00D4746C"/>
    <w:rsid w:val="00D54F39"/>
    <w:rsid w:val="00D62937"/>
    <w:rsid w:val="00D629CC"/>
    <w:rsid w:val="00D6318F"/>
    <w:rsid w:val="00D64D24"/>
    <w:rsid w:val="00D71198"/>
    <w:rsid w:val="00D82ED9"/>
    <w:rsid w:val="00D87531"/>
    <w:rsid w:val="00D90A40"/>
    <w:rsid w:val="00D912B1"/>
    <w:rsid w:val="00D91535"/>
    <w:rsid w:val="00D93F83"/>
    <w:rsid w:val="00D94DE6"/>
    <w:rsid w:val="00D94EE3"/>
    <w:rsid w:val="00D959D5"/>
    <w:rsid w:val="00D967E9"/>
    <w:rsid w:val="00DA21ED"/>
    <w:rsid w:val="00DA23B0"/>
    <w:rsid w:val="00DA24C8"/>
    <w:rsid w:val="00DA2664"/>
    <w:rsid w:val="00DA3165"/>
    <w:rsid w:val="00DA36FF"/>
    <w:rsid w:val="00DA5FF5"/>
    <w:rsid w:val="00DA685B"/>
    <w:rsid w:val="00DB3313"/>
    <w:rsid w:val="00DC36D5"/>
    <w:rsid w:val="00DC5127"/>
    <w:rsid w:val="00DC6A30"/>
    <w:rsid w:val="00DD1D90"/>
    <w:rsid w:val="00DD4D69"/>
    <w:rsid w:val="00DD6C8B"/>
    <w:rsid w:val="00DE414A"/>
    <w:rsid w:val="00DE4B15"/>
    <w:rsid w:val="00DE7789"/>
    <w:rsid w:val="00DF0773"/>
    <w:rsid w:val="00DF1243"/>
    <w:rsid w:val="00DF21B0"/>
    <w:rsid w:val="00DF59A5"/>
    <w:rsid w:val="00E0534F"/>
    <w:rsid w:val="00E073A1"/>
    <w:rsid w:val="00E07906"/>
    <w:rsid w:val="00E101EF"/>
    <w:rsid w:val="00E10A54"/>
    <w:rsid w:val="00E14845"/>
    <w:rsid w:val="00E14B2F"/>
    <w:rsid w:val="00E17BA1"/>
    <w:rsid w:val="00E2275D"/>
    <w:rsid w:val="00E24F39"/>
    <w:rsid w:val="00E27D2E"/>
    <w:rsid w:val="00E3196C"/>
    <w:rsid w:val="00E31994"/>
    <w:rsid w:val="00E34FAD"/>
    <w:rsid w:val="00E35CA2"/>
    <w:rsid w:val="00E44BC4"/>
    <w:rsid w:val="00E45CAB"/>
    <w:rsid w:val="00E4675C"/>
    <w:rsid w:val="00E46C82"/>
    <w:rsid w:val="00E52071"/>
    <w:rsid w:val="00E53D39"/>
    <w:rsid w:val="00E54823"/>
    <w:rsid w:val="00E54A5A"/>
    <w:rsid w:val="00E56F97"/>
    <w:rsid w:val="00E5762F"/>
    <w:rsid w:val="00E625DA"/>
    <w:rsid w:val="00E6536A"/>
    <w:rsid w:val="00E71B6C"/>
    <w:rsid w:val="00E72CE1"/>
    <w:rsid w:val="00E74AC1"/>
    <w:rsid w:val="00E84FB9"/>
    <w:rsid w:val="00E86B64"/>
    <w:rsid w:val="00E9049A"/>
    <w:rsid w:val="00E9368C"/>
    <w:rsid w:val="00E944AB"/>
    <w:rsid w:val="00E94EFF"/>
    <w:rsid w:val="00EA11CF"/>
    <w:rsid w:val="00EA6014"/>
    <w:rsid w:val="00EA79C4"/>
    <w:rsid w:val="00EB2150"/>
    <w:rsid w:val="00EB4BA3"/>
    <w:rsid w:val="00EB4E41"/>
    <w:rsid w:val="00EB4F36"/>
    <w:rsid w:val="00EC3741"/>
    <w:rsid w:val="00EC79FB"/>
    <w:rsid w:val="00ED06B8"/>
    <w:rsid w:val="00ED1090"/>
    <w:rsid w:val="00ED7D37"/>
    <w:rsid w:val="00EE1AC5"/>
    <w:rsid w:val="00EE4A6A"/>
    <w:rsid w:val="00EF1F76"/>
    <w:rsid w:val="00EF2602"/>
    <w:rsid w:val="00EF699F"/>
    <w:rsid w:val="00EF7F32"/>
    <w:rsid w:val="00F04989"/>
    <w:rsid w:val="00F05B78"/>
    <w:rsid w:val="00F0789B"/>
    <w:rsid w:val="00F10E55"/>
    <w:rsid w:val="00F1119A"/>
    <w:rsid w:val="00F1172B"/>
    <w:rsid w:val="00F171A3"/>
    <w:rsid w:val="00F17EA6"/>
    <w:rsid w:val="00F229FD"/>
    <w:rsid w:val="00F25799"/>
    <w:rsid w:val="00F267B9"/>
    <w:rsid w:val="00F31ABE"/>
    <w:rsid w:val="00F326A0"/>
    <w:rsid w:val="00F361E4"/>
    <w:rsid w:val="00F41D9E"/>
    <w:rsid w:val="00F43718"/>
    <w:rsid w:val="00F52EA9"/>
    <w:rsid w:val="00F5725E"/>
    <w:rsid w:val="00F63D74"/>
    <w:rsid w:val="00F65638"/>
    <w:rsid w:val="00F65A87"/>
    <w:rsid w:val="00F66905"/>
    <w:rsid w:val="00F67625"/>
    <w:rsid w:val="00F71BB8"/>
    <w:rsid w:val="00F73E17"/>
    <w:rsid w:val="00F75A40"/>
    <w:rsid w:val="00F7673D"/>
    <w:rsid w:val="00F76C56"/>
    <w:rsid w:val="00F81493"/>
    <w:rsid w:val="00F83629"/>
    <w:rsid w:val="00F86A15"/>
    <w:rsid w:val="00F86B15"/>
    <w:rsid w:val="00F927BC"/>
    <w:rsid w:val="00F95CCC"/>
    <w:rsid w:val="00F96D81"/>
    <w:rsid w:val="00FA3713"/>
    <w:rsid w:val="00FA37A7"/>
    <w:rsid w:val="00FA3A48"/>
    <w:rsid w:val="00FA6CD2"/>
    <w:rsid w:val="00FA6DD5"/>
    <w:rsid w:val="00FB34D1"/>
    <w:rsid w:val="00FB735E"/>
    <w:rsid w:val="00FB7B9F"/>
    <w:rsid w:val="00FC0092"/>
    <w:rsid w:val="00FC03D6"/>
    <w:rsid w:val="00FC07EF"/>
    <w:rsid w:val="00FC40C2"/>
    <w:rsid w:val="00FC498F"/>
    <w:rsid w:val="00FC6118"/>
    <w:rsid w:val="00FD2CA0"/>
    <w:rsid w:val="00FD40EB"/>
    <w:rsid w:val="00FD6DE4"/>
    <w:rsid w:val="00FE01DC"/>
    <w:rsid w:val="00FE4058"/>
    <w:rsid w:val="00FF16BD"/>
    <w:rsid w:val="00FF464F"/>
    <w:rsid w:val="00FF5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055B0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8" w:defSemiHidden="0" w:defUnhideWhenUsed="0" w:defQFormat="0" w:count="376">
    <w:lsdException w:name="Normal" w:uiPriority="10"/>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69"/>
    <w:lsdException w:name="toc 2" w:uiPriority="69"/>
    <w:lsdException w:name="toc 3" w:uiPriority="69"/>
    <w:lsdException w:name="toc 4" w:uiPriority="69"/>
    <w:lsdException w:name="toc 5" w:uiPriority="69"/>
    <w:lsdException w:name="toc 6" w:uiPriority="69"/>
    <w:lsdException w:name="toc 7" w:uiPriority="69"/>
    <w:lsdException w:name="toc 8" w:uiPriority="69"/>
    <w:lsdException w:name="toc 9" w:uiPriority="69"/>
    <w:lsdException w:name="Normal Indent" w:semiHidden="1"/>
    <w:lsdException w:name="footnote text" w:semiHidden="1" w:uiPriority="18"/>
    <w:lsdException w:name="annotation text" w:semiHidden="1"/>
    <w:lsdException w:name="header" w:semiHidden="1"/>
    <w:lsdException w:name="footer" w:semiHidden="1" w:uiPriority="99"/>
    <w:lsdException w:name="index heading" w:semiHidden="1"/>
    <w:lsdException w:name="caption" w:semiHidden="1" w:uiPriority="64" w:qFormat="1"/>
    <w:lsdException w:name="table of figures" w:semiHidden="1"/>
    <w:lsdException w:name="envelope address" w:semiHidden="1"/>
    <w:lsdException w:name="envelope return" w:semiHidden="1"/>
    <w:lsdException w:name="footnote reference" w:semiHidden="1" w:uiPriority="9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4"/>
    <w:lsdException w:name="FollowedHyperlink" w:semiHidden="1"/>
    <w:lsdException w:name="Strong" w:semiHidden="1" w:uiPriority="94"/>
    <w:lsdException w:name="Emphasis"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8"/>
    <w:semiHidden/>
    <w:rsid w:val="006E0935"/>
    <w:pPr>
      <w:jc w:val="both"/>
    </w:pPr>
    <w:rPr>
      <w:rFonts w:ascii="Calibri" w:hAnsi="Calibri"/>
      <w:color w:val="000000" w:themeColor="text1"/>
      <w:sz w:val="24"/>
    </w:rPr>
  </w:style>
  <w:style w:type="paragraph" w:styleId="berschrift1">
    <w:name w:val="heading 1"/>
    <w:aliases w:val="*Überschrift-1_Q"/>
    <w:basedOn w:val="IBaFStandardQ"/>
    <w:next w:val="TextkrperQ"/>
    <w:link w:val="berschrift1Zchn"/>
    <w:uiPriority w:val="9"/>
    <w:qFormat/>
    <w:rsid w:val="006E0935"/>
    <w:pPr>
      <w:keepNext/>
      <w:keepLines/>
      <w:numPr>
        <w:numId w:val="1"/>
      </w:numPr>
      <w:spacing w:after="120"/>
      <w:jc w:val="left"/>
      <w:outlineLvl w:val="0"/>
    </w:pPr>
    <w:rPr>
      <w:rFonts w:eastAsiaTheme="majorEastAsia" w:cstheme="majorBidi"/>
      <w:b/>
      <w:szCs w:val="32"/>
    </w:rPr>
  </w:style>
  <w:style w:type="paragraph" w:styleId="berschrift2">
    <w:name w:val="heading 2"/>
    <w:aliases w:val="*Überschrift-2_Q"/>
    <w:basedOn w:val="berschrift1"/>
    <w:next w:val="TextkrperQ"/>
    <w:link w:val="berschrift2Zchn"/>
    <w:uiPriority w:val="9"/>
    <w:qFormat/>
    <w:rsid w:val="006E0935"/>
    <w:pPr>
      <w:numPr>
        <w:ilvl w:val="1"/>
      </w:numPr>
      <w:outlineLvl w:val="1"/>
    </w:pPr>
    <w:rPr>
      <w:szCs w:val="26"/>
    </w:rPr>
  </w:style>
  <w:style w:type="paragraph" w:styleId="berschrift3">
    <w:name w:val="heading 3"/>
    <w:aliases w:val="*Überschrift-3_Q"/>
    <w:basedOn w:val="berschrift2"/>
    <w:next w:val="TextkrperQ"/>
    <w:link w:val="berschrift3Zchn"/>
    <w:uiPriority w:val="9"/>
    <w:qFormat/>
    <w:rsid w:val="006E0935"/>
    <w:pPr>
      <w:numPr>
        <w:ilvl w:val="2"/>
      </w:numPr>
      <w:outlineLvl w:val="2"/>
    </w:pPr>
    <w:rPr>
      <w:szCs w:val="24"/>
    </w:rPr>
  </w:style>
  <w:style w:type="paragraph" w:styleId="berschrift4">
    <w:name w:val="heading 4"/>
    <w:aliases w:val="*Überschrift-4_Q"/>
    <w:basedOn w:val="berschrift3"/>
    <w:next w:val="TextkrperQ"/>
    <w:link w:val="berschrift4Zchn"/>
    <w:uiPriority w:val="9"/>
    <w:rsid w:val="006E0935"/>
    <w:pPr>
      <w:numPr>
        <w:ilvl w:val="3"/>
      </w:numPr>
      <w:outlineLvl w:val="3"/>
    </w:pPr>
    <w:rPr>
      <w:iCs/>
    </w:rPr>
  </w:style>
  <w:style w:type="paragraph" w:styleId="berschrift5">
    <w:name w:val="heading 5"/>
    <w:aliases w:val="*Überschrift-5_Q"/>
    <w:basedOn w:val="berschrift4"/>
    <w:next w:val="TextkrperQ"/>
    <w:link w:val="berschrift5Zchn"/>
    <w:uiPriority w:val="9"/>
    <w:rsid w:val="006E0935"/>
    <w:pPr>
      <w:numPr>
        <w:ilvl w:val="4"/>
      </w:numPr>
      <w:outlineLvl w:val="4"/>
    </w:pPr>
  </w:style>
  <w:style w:type="paragraph" w:styleId="berschrift6">
    <w:name w:val="heading 6"/>
    <w:aliases w:val="*Überschrift-6_Q"/>
    <w:basedOn w:val="berschrift5"/>
    <w:next w:val="TextkrperQ"/>
    <w:link w:val="berschrift6Zchn"/>
    <w:uiPriority w:val="9"/>
    <w:unhideWhenUsed/>
    <w:rsid w:val="006E0935"/>
    <w:pPr>
      <w:numPr>
        <w:ilvl w:val="5"/>
      </w:numPr>
      <w:outlineLvl w:val="5"/>
    </w:pPr>
  </w:style>
  <w:style w:type="paragraph" w:styleId="berschrift7">
    <w:name w:val="heading 7"/>
    <w:aliases w:val="*Überschrift-7_Q"/>
    <w:basedOn w:val="berschrift6"/>
    <w:next w:val="TextkrperQ"/>
    <w:link w:val="berschrift7Zchn"/>
    <w:uiPriority w:val="9"/>
    <w:unhideWhenUsed/>
    <w:rsid w:val="006E0935"/>
    <w:pPr>
      <w:numPr>
        <w:ilvl w:val="6"/>
      </w:numPr>
      <w:outlineLvl w:val="6"/>
    </w:pPr>
    <w:rPr>
      <w:iCs w:val="0"/>
    </w:rPr>
  </w:style>
  <w:style w:type="paragraph" w:styleId="berschrift8">
    <w:name w:val="heading 8"/>
    <w:aliases w:val="*Überschrift-8_Q"/>
    <w:basedOn w:val="berschrift7"/>
    <w:next w:val="TextkrperQ"/>
    <w:link w:val="berschrift8Zchn"/>
    <w:uiPriority w:val="9"/>
    <w:unhideWhenUsed/>
    <w:rsid w:val="006E0935"/>
    <w:pPr>
      <w:numPr>
        <w:ilvl w:val="7"/>
      </w:numPr>
      <w:outlineLvl w:val="7"/>
    </w:pPr>
    <w:rPr>
      <w:szCs w:val="21"/>
    </w:rPr>
  </w:style>
  <w:style w:type="paragraph" w:styleId="berschrift9">
    <w:name w:val="heading 9"/>
    <w:aliases w:val="*Überschrift-9_Q"/>
    <w:basedOn w:val="berschrift8"/>
    <w:next w:val="TextkrperQ"/>
    <w:link w:val="berschrift9Zchn"/>
    <w:uiPriority w:val="9"/>
    <w:unhideWhenUsed/>
    <w:rsid w:val="006E0935"/>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BaFBlankoQ">
    <w:name w:val="#IBaF_Blanko_Q"/>
    <w:basedOn w:val="IQWiG-Formatvorlageninhaltlichtechnisch"/>
    <w:link w:val="IBaFBlankoQZchn"/>
    <w:uiPriority w:val="97"/>
    <w:semiHidden/>
    <w:rsid w:val="00FE01DC"/>
  </w:style>
  <w:style w:type="paragraph" w:styleId="Anrede">
    <w:name w:val="Salutation"/>
    <w:basedOn w:val="Standard"/>
    <w:next w:val="Standard"/>
    <w:link w:val="AnredeZchn"/>
    <w:uiPriority w:val="98"/>
    <w:semiHidden/>
    <w:rsid w:val="006E0935"/>
  </w:style>
  <w:style w:type="character" w:customStyle="1" w:styleId="AnredeZchn">
    <w:name w:val="Anrede Zchn"/>
    <w:basedOn w:val="Absatz-Standardschriftart"/>
    <w:link w:val="Anrede"/>
    <w:uiPriority w:val="98"/>
    <w:semiHidden/>
    <w:rsid w:val="006E0935"/>
    <w:rPr>
      <w:rFonts w:ascii="Calibri" w:hAnsi="Calibri"/>
      <w:color w:val="000000" w:themeColor="text1"/>
      <w:sz w:val="24"/>
    </w:rPr>
  </w:style>
  <w:style w:type="character" w:customStyle="1" w:styleId="IBaFBlankoQZchn">
    <w:name w:val="#IBaF_Blanko_Q Zchn"/>
    <w:basedOn w:val="Absatz-Standardschriftart"/>
    <w:link w:val="IBaFBlankoQ"/>
    <w:uiPriority w:val="97"/>
    <w:semiHidden/>
    <w:rsid w:val="00FE01DC"/>
    <w:rPr>
      <w:rFonts w:ascii="Arial" w:hAnsi="Arial"/>
      <w:color w:val="000000" w:themeColor="text1"/>
    </w:rPr>
  </w:style>
  <w:style w:type="paragraph" w:styleId="Abbildungsverzeichnis">
    <w:name w:val="table of figures"/>
    <w:aliases w:val="#Abbildungsverzeichnis_Q"/>
    <w:basedOn w:val="IBaFStandardQ"/>
    <w:next w:val="TextkrperQ"/>
    <w:uiPriority w:val="98"/>
    <w:semiHidden/>
    <w:rsid w:val="006E0935"/>
    <w:pPr>
      <w:keepLines/>
      <w:spacing w:after="80" w:line="240" w:lineRule="auto"/>
      <w:ind w:left="397" w:right="397" w:hanging="397"/>
      <w:jc w:val="left"/>
    </w:pPr>
  </w:style>
  <w:style w:type="paragraph" w:customStyle="1" w:styleId="TextkrperQ">
    <w:name w:val="*Textkörper_Q"/>
    <w:basedOn w:val="IBaFStandardQ"/>
    <w:link w:val="TextkrperQZchn"/>
    <w:qFormat/>
    <w:rsid w:val="006E0935"/>
  </w:style>
  <w:style w:type="numbering" w:customStyle="1" w:styleId="ListeberschriftenQ">
    <w:name w:val="#Liste_Überschriften_Q"/>
    <w:uiPriority w:val="99"/>
    <w:rsid w:val="006E0935"/>
    <w:pPr>
      <w:numPr>
        <w:numId w:val="1"/>
      </w:numPr>
    </w:pPr>
  </w:style>
  <w:style w:type="character" w:customStyle="1" w:styleId="berschrift1Zchn">
    <w:name w:val="Überschrift 1 Zchn"/>
    <w:aliases w:val="*Überschrift-1_Q Zchn"/>
    <w:basedOn w:val="Absatz-Standardschriftart"/>
    <w:link w:val="berschrift1"/>
    <w:uiPriority w:val="9"/>
    <w:rsid w:val="006E0935"/>
    <w:rPr>
      <w:rFonts w:ascii="Calibri" w:eastAsiaTheme="majorEastAsia" w:hAnsi="Calibri" w:cstheme="majorBidi"/>
      <w:b/>
      <w:color w:val="000000" w:themeColor="text1"/>
      <w:sz w:val="24"/>
      <w:szCs w:val="32"/>
    </w:rPr>
  </w:style>
  <w:style w:type="character" w:customStyle="1" w:styleId="berschrift2Zchn">
    <w:name w:val="Überschrift 2 Zchn"/>
    <w:aliases w:val="*Überschrift-2_Q Zchn"/>
    <w:basedOn w:val="Absatz-Standardschriftart"/>
    <w:link w:val="berschrift2"/>
    <w:uiPriority w:val="9"/>
    <w:rsid w:val="006E0935"/>
    <w:rPr>
      <w:rFonts w:ascii="Calibri" w:eastAsiaTheme="majorEastAsia" w:hAnsi="Calibri" w:cstheme="majorBidi"/>
      <w:b/>
      <w:color w:val="000000" w:themeColor="text1"/>
      <w:sz w:val="24"/>
      <w:szCs w:val="26"/>
    </w:rPr>
  </w:style>
  <w:style w:type="character" w:customStyle="1" w:styleId="berschrift3Zchn">
    <w:name w:val="Überschrift 3 Zchn"/>
    <w:aliases w:val="*Überschrift-3_Q Zchn"/>
    <w:basedOn w:val="Absatz-Standardschriftart"/>
    <w:link w:val="berschrift3"/>
    <w:uiPriority w:val="9"/>
    <w:rsid w:val="006E0935"/>
    <w:rPr>
      <w:rFonts w:ascii="Calibri" w:eastAsiaTheme="majorEastAsia" w:hAnsi="Calibri" w:cstheme="majorBidi"/>
      <w:b/>
      <w:color w:val="000000" w:themeColor="text1"/>
      <w:sz w:val="24"/>
      <w:szCs w:val="24"/>
    </w:rPr>
  </w:style>
  <w:style w:type="character" w:customStyle="1" w:styleId="berschrift4Zchn">
    <w:name w:val="Überschrift 4 Zchn"/>
    <w:aliases w:val="*Überschrift-4_Q Zchn"/>
    <w:basedOn w:val="Absatz-Standardschriftart"/>
    <w:link w:val="berschrift4"/>
    <w:uiPriority w:val="9"/>
    <w:rsid w:val="006E0935"/>
    <w:rPr>
      <w:rFonts w:ascii="Calibri" w:eastAsiaTheme="majorEastAsia" w:hAnsi="Calibri" w:cstheme="majorBidi"/>
      <w:b/>
      <w:iCs/>
      <w:color w:val="000000" w:themeColor="text1"/>
      <w:sz w:val="24"/>
      <w:szCs w:val="24"/>
    </w:rPr>
  </w:style>
  <w:style w:type="character" w:customStyle="1" w:styleId="berschrift5Zchn">
    <w:name w:val="Überschrift 5 Zchn"/>
    <w:aliases w:val="*Überschrift-5_Q Zchn"/>
    <w:basedOn w:val="Absatz-Standardschriftart"/>
    <w:link w:val="berschrift5"/>
    <w:uiPriority w:val="9"/>
    <w:rsid w:val="006E0935"/>
    <w:rPr>
      <w:rFonts w:ascii="Calibri" w:eastAsiaTheme="majorEastAsia" w:hAnsi="Calibri" w:cstheme="majorBidi"/>
      <w:b/>
      <w:iCs/>
      <w:color w:val="000000" w:themeColor="text1"/>
      <w:sz w:val="24"/>
      <w:szCs w:val="24"/>
    </w:rPr>
  </w:style>
  <w:style w:type="character" w:customStyle="1" w:styleId="berschrift6Zchn">
    <w:name w:val="Überschrift 6 Zchn"/>
    <w:aliases w:val="*Überschrift-6_Q Zchn"/>
    <w:basedOn w:val="Absatz-Standardschriftart"/>
    <w:link w:val="berschrift6"/>
    <w:uiPriority w:val="9"/>
    <w:rsid w:val="006E0935"/>
    <w:rPr>
      <w:rFonts w:ascii="Calibri" w:eastAsiaTheme="majorEastAsia" w:hAnsi="Calibri" w:cstheme="majorBidi"/>
      <w:b/>
      <w:iCs/>
      <w:color w:val="000000" w:themeColor="text1"/>
      <w:sz w:val="24"/>
      <w:szCs w:val="24"/>
    </w:rPr>
  </w:style>
  <w:style w:type="character" w:customStyle="1" w:styleId="berschrift7Zchn">
    <w:name w:val="Überschrift 7 Zchn"/>
    <w:aliases w:val="*Überschrift-7_Q Zchn"/>
    <w:basedOn w:val="Absatz-Standardschriftart"/>
    <w:link w:val="berschrift7"/>
    <w:uiPriority w:val="9"/>
    <w:rsid w:val="006E0935"/>
    <w:rPr>
      <w:rFonts w:ascii="Calibri" w:eastAsiaTheme="majorEastAsia" w:hAnsi="Calibri" w:cstheme="majorBidi"/>
      <w:b/>
      <w:color w:val="000000" w:themeColor="text1"/>
      <w:sz w:val="24"/>
      <w:szCs w:val="24"/>
    </w:rPr>
  </w:style>
  <w:style w:type="character" w:customStyle="1" w:styleId="berschrift8Zchn">
    <w:name w:val="Überschrift 8 Zchn"/>
    <w:aliases w:val="*Überschrift-8_Q Zchn"/>
    <w:basedOn w:val="Absatz-Standardschriftart"/>
    <w:link w:val="berschrift8"/>
    <w:uiPriority w:val="9"/>
    <w:rsid w:val="006E0935"/>
    <w:rPr>
      <w:rFonts w:ascii="Calibri" w:eastAsiaTheme="majorEastAsia" w:hAnsi="Calibri" w:cstheme="majorBidi"/>
      <w:b/>
      <w:color w:val="000000" w:themeColor="text1"/>
      <w:sz w:val="24"/>
      <w:szCs w:val="21"/>
    </w:rPr>
  </w:style>
  <w:style w:type="character" w:customStyle="1" w:styleId="berschrift9Zchn">
    <w:name w:val="Überschrift 9 Zchn"/>
    <w:aliases w:val="*Überschrift-9_Q Zchn"/>
    <w:basedOn w:val="Absatz-Standardschriftart"/>
    <w:link w:val="berschrift9"/>
    <w:uiPriority w:val="9"/>
    <w:rsid w:val="006E0935"/>
    <w:rPr>
      <w:rFonts w:ascii="Calibri" w:eastAsiaTheme="majorEastAsia" w:hAnsi="Calibri" w:cstheme="majorBidi"/>
      <w:b/>
      <w:iCs/>
      <w:color w:val="000000" w:themeColor="text1"/>
      <w:sz w:val="24"/>
      <w:szCs w:val="21"/>
    </w:rPr>
  </w:style>
  <w:style w:type="paragraph" w:customStyle="1" w:styleId="IQWiG-Formatvorlageninhaltlichtechnisch">
    <w:name w:val="##IQWiG-Formatvorlagen↑inhaltlich↑::↓technisch↓##"/>
    <w:link w:val="IQWiG-FormatvorlageninhaltlichtechnischZchn"/>
    <w:uiPriority w:val="97"/>
    <w:semiHidden/>
    <w:rsid w:val="006E0935"/>
    <w:pPr>
      <w:spacing w:after="240" w:line="276" w:lineRule="auto"/>
      <w:jc w:val="both"/>
    </w:pPr>
    <w:rPr>
      <w:rFonts w:ascii="Calibri" w:hAnsi="Calibri"/>
      <w:color w:val="000000" w:themeColor="text1"/>
      <w:sz w:val="24"/>
    </w:rPr>
  </w:style>
  <w:style w:type="character" w:customStyle="1" w:styleId="IQWiG-FormatvorlageninhaltlichtechnischZchn">
    <w:name w:val="##IQWiG-Formatvorlagen↑inhaltlich↑::↓technisch↓## Zchn"/>
    <w:basedOn w:val="Absatz-Standardschriftart"/>
    <w:link w:val="IQWiG-Formatvorlageninhaltlichtechnisch"/>
    <w:uiPriority w:val="97"/>
    <w:semiHidden/>
    <w:rsid w:val="006E0935"/>
    <w:rPr>
      <w:rFonts w:ascii="Calibri" w:hAnsi="Calibri"/>
      <w:color w:val="000000" w:themeColor="text1"/>
      <w:sz w:val="24"/>
    </w:rPr>
  </w:style>
  <w:style w:type="character" w:styleId="Hyperlink">
    <w:name w:val="Hyperlink"/>
    <w:aliases w:val="*Zeichen::Unterstreichen_Q"/>
    <w:basedOn w:val="Absatz-Standardschriftart"/>
    <w:uiPriority w:val="94"/>
    <w:rsid w:val="006E0935"/>
    <w:rPr>
      <w:color w:val="000000" w:themeColor="text1"/>
      <w:u w:val="single"/>
    </w:rPr>
  </w:style>
  <w:style w:type="character" w:customStyle="1" w:styleId="ZeichenAusgeblendetQ">
    <w:name w:val="#Zeichen::Ausgeblendet_Q"/>
    <w:basedOn w:val="Absatz-Standardschriftart"/>
    <w:uiPriority w:val="98"/>
    <w:semiHidden/>
    <w:rsid w:val="006E0935"/>
    <w:rPr>
      <w:vanish/>
      <w:color w:val="000000" w:themeColor="text1"/>
    </w:rPr>
  </w:style>
  <w:style w:type="character" w:customStyle="1" w:styleId="ZeichenEnglischQ">
    <w:name w:val="*Zeichen::Englisch_Q"/>
    <w:basedOn w:val="Absatz-Standardschriftart"/>
    <w:uiPriority w:val="94"/>
    <w:rsid w:val="006E0935"/>
    <w:rPr>
      <w:noProof w:val="0"/>
      <w:color w:val="000000" w:themeColor="text1"/>
      <w:lang w:val="en-GB"/>
    </w:rPr>
  </w:style>
  <w:style w:type="paragraph" w:customStyle="1" w:styleId="AuftragQ">
    <w:name w:val="#Auftrag_Q"/>
    <w:basedOn w:val="IBaFStandardQ"/>
    <w:uiPriority w:val="98"/>
    <w:semiHidden/>
    <w:rsid w:val="00FE4058"/>
    <w:pPr>
      <w:keepLines/>
      <w:framePr w:wrap="around" w:vAnchor="page" w:hAnchor="page" w:x="3970" w:y="13326" w:anchorLock="1"/>
      <w:spacing w:after="0" w:line="240" w:lineRule="auto"/>
      <w:jc w:val="left"/>
    </w:pPr>
  </w:style>
  <w:style w:type="paragraph" w:customStyle="1" w:styleId="AuftragsnummerQ">
    <w:name w:val="#Auftragsnummer_Q"/>
    <w:basedOn w:val="AuftragQ"/>
    <w:uiPriority w:val="98"/>
    <w:semiHidden/>
    <w:rsid w:val="00FE4058"/>
    <w:pPr>
      <w:framePr w:wrap="around" w:x="4877"/>
    </w:pPr>
  </w:style>
  <w:style w:type="paragraph" w:styleId="Endnotentext">
    <w:name w:val="endnote text"/>
    <w:basedOn w:val="Standard"/>
    <w:link w:val="EndnotentextZchn"/>
    <w:uiPriority w:val="98"/>
    <w:semiHidden/>
    <w:rsid w:val="006E0935"/>
    <w:pPr>
      <w:spacing w:after="0" w:line="240" w:lineRule="auto"/>
    </w:pPr>
    <w:rPr>
      <w:sz w:val="20"/>
      <w:szCs w:val="20"/>
    </w:rPr>
  </w:style>
  <w:style w:type="character" w:customStyle="1" w:styleId="EndnotentextZchn">
    <w:name w:val="Endnotentext Zchn"/>
    <w:basedOn w:val="Absatz-Standardschriftart"/>
    <w:link w:val="Endnotentext"/>
    <w:uiPriority w:val="98"/>
    <w:semiHidden/>
    <w:rsid w:val="006E0935"/>
    <w:rPr>
      <w:rFonts w:ascii="Calibri" w:hAnsi="Calibri"/>
      <w:color w:val="000000" w:themeColor="text1"/>
      <w:sz w:val="20"/>
      <w:szCs w:val="20"/>
    </w:rPr>
  </w:style>
  <w:style w:type="character" w:styleId="Endnotenzeichen">
    <w:name w:val="endnote reference"/>
    <w:basedOn w:val="Absatz-Standardschriftart"/>
    <w:uiPriority w:val="98"/>
    <w:semiHidden/>
    <w:rsid w:val="006E0935"/>
    <w:rPr>
      <w:vertAlign w:val="superscript"/>
    </w:rPr>
  </w:style>
  <w:style w:type="paragraph" w:styleId="Funotentext">
    <w:name w:val="footnote text"/>
    <w:aliases w:val="*Fußnotentext_Q"/>
    <w:basedOn w:val="IBaFStandardQ"/>
    <w:link w:val="FunotentextZchn"/>
    <w:uiPriority w:val="18"/>
    <w:rsid w:val="006E0935"/>
    <w:pPr>
      <w:spacing w:after="60" w:line="240" w:lineRule="auto"/>
      <w:ind w:left="113" w:hanging="113"/>
      <w:jc w:val="left"/>
    </w:pPr>
    <w:rPr>
      <w:sz w:val="20"/>
      <w:szCs w:val="20"/>
    </w:rPr>
  </w:style>
  <w:style w:type="character" w:customStyle="1" w:styleId="FunotentextZchn">
    <w:name w:val="Fußnotentext Zchn"/>
    <w:aliases w:val="*Fußnotentext_Q Zchn"/>
    <w:basedOn w:val="Absatz-Standardschriftart"/>
    <w:link w:val="Funotentext"/>
    <w:uiPriority w:val="18"/>
    <w:rsid w:val="006E0935"/>
    <w:rPr>
      <w:rFonts w:ascii="Calibri" w:hAnsi="Calibri"/>
      <w:color w:val="000000" w:themeColor="text1"/>
      <w:sz w:val="20"/>
      <w:szCs w:val="20"/>
    </w:rPr>
  </w:style>
  <w:style w:type="character" w:styleId="Funotenzeichen">
    <w:name w:val="footnote reference"/>
    <w:aliases w:val="*Zeichen::Hochgestellt-Fußnotenzeichen_Q"/>
    <w:basedOn w:val="Absatz-Standardschriftart"/>
    <w:uiPriority w:val="94"/>
    <w:rsid w:val="006E0935"/>
    <w:rPr>
      <w:color w:val="000000" w:themeColor="text1"/>
      <w:vertAlign w:val="superscript"/>
    </w:rPr>
  </w:style>
  <w:style w:type="paragraph" w:customStyle="1" w:styleId="Zitat-wrtlichQ">
    <w:name w:val="*Zitat-wörtlich_Q"/>
    <w:basedOn w:val="IBaFStandardQ"/>
    <w:uiPriority w:val="18"/>
    <w:rsid w:val="006E0935"/>
    <w:pPr>
      <w:ind w:left="357"/>
    </w:pPr>
    <w:rPr>
      <w:i/>
    </w:rPr>
  </w:style>
  <w:style w:type="paragraph" w:customStyle="1" w:styleId="Textstruktur-1Q">
    <w:name w:val="*Ü_Textstruktur-1_Q"/>
    <w:basedOn w:val="IBaFStandardQ"/>
    <w:next w:val="TextkrperQ"/>
    <w:link w:val="Textstruktur-1QZchn"/>
    <w:uiPriority w:val="4"/>
    <w:qFormat/>
    <w:rsid w:val="006E0935"/>
    <w:pPr>
      <w:keepNext/>
      <w:keepLines/>
      <w:spacing w:after="60"/>
      <w:jc w:val="left"/>
    </w:pPr>
    <w:rPr>
      <w:b/>
    </w:rPr>
  </w:style>
  <w:style w:type="paragraph" w:customStyle="1" w:styleId="Textstruktur-2Q">
    <w:name w:val="*Ü_Textstruktur-2_Q"/>
    <w:basedOn w:val="Textstruktur-1Q"/>
    <w:next w:val="TextkrperQ"/>
    <w:link w:val="Textstruktur-2QZchn"/>
    <w:uiPriority w:val="4"/>
    <w:qFormat/>
    <w:rsid w:val="006E0935"/>
    <w:rPr>
      <w:i/>
    </w:rPr>
  </w:style>
  <w:style w:type="character" w:customStyle="1" w:styleId="Textstruktur-1QZchn">
    <w:name w:val="*Ü_Textstruktur-1_Q Zchn"/>
    <w:basedOn w:val="IBaFStandardQZchn"/>
    <w:link w:val="Textstruktur-1Q"/>
    <w:uiPriority w:val="4"/>
    <w:rsid w:val="006E0935"/>
    <w:rPr>
      <w:rFonts w:ascii="Calibri" w:hAnsi="Calibri"/>
      <w:b/>
      <w:color w:val="000000" w:themeColor="text1"/>
      <w:sz w:val="24"/>
    </w:rPr>
  </w:style>
  <w:style w:type="paragraph" w:customStyle="1" w:styleId="Textstruktur-3Q">
    <w:name w:val="*Ü_Textstruktur-3_Q"/>
    <w:basedOn w:val="Textstruktur-2Q"/>
    <w:next w:val="TextkrperQ"/>
    <w:link w:val="Textstruktur-3QZchn"/>
    <w:uiPriority w:val="4"/>
    <w:rsid w:val="006E0935"/>
    <w:rPr>
      <w:b w:val="0"/>
    </w:rPr>
  </w:style>
  <w:style w:type="character" w:customStyle="1" w:styleId="Textstruktur-2QZchn">
    <w:name w:val="*Ü_Textstruktur-2_Q Zchn"/>
    <w:basedOn w:val="IBaFStandardQZchn"/>
    <w:link w:val="Textstruktur-2Q"/>
    <w:uiPriority w:val="4"/>
    <w:rsid w:val="006E0935"/>
    <w:rPr>
      <w:rFonts w:ascii="Calibri" w:hAnsi="Calibri"/>
      <w:b/>
      <w:i/>
      <w:color w:val="000000" w:themeColor="text1"/>
      <w:sz w:val="24"/>
    </w:rPr>
  </w:style>
  <w:style w:type="paragraph" w:customStyle="1" w:styleId="Textstruktur-4Q">
    <w:name w:val="*Ü_Textstruktur-4_Q"/>
    <w:basedOn w:val="Textstruktur-3Q"/>
    <w:next w:val="TextkrperQ"/>
    <w:link w:val="Textstruktur-4QZchn"/>
    <w:uiPriority w:val="4"/>
    <w:rsid w:val="006E0935"/>
    <w:rPr>
      <w:u w:val="single" w:color="000000" w:themeColor="text1"/>
    </w:rPr>
  </w:style>
  <w:style w:type="character" w:customStyle="1" w:styleId="Textstruktur-3QZchn">
    <w:name w:val="*Ü_Textstruktur-3_Q Zchn"/>
    <w:basedOn w:val="IBaFStandardQZchn"/>
    <w:link w:val="Textstruktur-3Q"/>
    <w:uiPriority w:val="4"/>
    <w:rsid w:val="006E0935"/>
    <w:rPr>
      <w:rFonts w:ascii="Calibri" w:hAnsi="Calibri"/>
      <w:i/>
      <w:color w:val="000000" w:themeColor="text1"/>
      <w:sz w:val="24"/>
    </w:rPr>
  </w:style>
  <w:style w:type="paragraph" w:customStyle="1" w:styleId="Anhang-1Q">
    <w:name w:val="*Ü_Anhang-1_Q"/>
    <w:basedOn w:val="IBaFStandardQ"/>
    <w:next w:val="TextkrperQ"/>
    <w:uiPriority w:val="29"/>
    <w:rsid w:val="006E0935"/>
    <w:pPr>
      <w:keepNext/>
      <w:keepLines/>
      <w:pageBreakBefore/>
      <w:numPr>
        <w:numId w:val="2"/>
      </w:numPr>
      <w:spacing w:after="120"/>
      <w:jc w:val="left"/>
      <w:outlineLvl w:val="0"/>
    </w:pPr>
    <w:rPr>
      <w:b/>
    </w:rPr>
  </w:style>
  <w:style w:type="character" w:customStyle="1" w:styleId="Textstruktur-4QZchn">
    <w:name w:val="*Ü_Textstruktur-4_Q Zchn"/>
    <w:basedOn w:val="Textstruktur-3QZchn"/>
    <w:link w:val="Textstruktur-4Q"/>
    <w:uiPriority w:val="4"/>
    <w:rsid w:val="006E0935"/>
    <w:rPr>
      <w:rFonts w:ascii="Calibri" w:hAnsi="Calibri"/>
      <w:i/>
      <w:color w:val="000000" w:themeColor="text1"/>
      <w:sz w:val="24"/>
      <w:u w:val="single" w:color="000000" w:themeColor="text1"/>
    </w:rPr>
  </w:style>
  <w:style w:type="numbering" w:customStyle="1" w:styleId="ListeAnhangQ">
    <w:name w:val="#Liste_Anhang_Q"/>
    <w:uiPriority w:val="99"/>
    <w:rsid w:val="006E0935"/>
    <w:pPr>
      <w:numPr>
        <w:numId w:val="2"/>
      </w:numPr>
    </w:pPr>
  </w:style>
  <w:style w:type="paragraph" w:customStyle="1" w:styleId="Anhang-2Q">
    <w:name w:val="*Ü_Anhang-2_Q"/>
    <w:basedOn w:val="IBaFStandardQ"/>
    <w:next w:val="TextkrperQ"/>
    <w:uiPriority w:val="29"/>
    <w:rsid w:val="006E0935"/>
    <w:pPr>
      <w:keepNext/>
      <w:keepLines/>
      <w:numPr>
        <w:ilvl w:val="1"/>
        <w:numId w:val="2"/>
      </w:numPr>
      <w:spacing w:after="120"/>
      <w:jc w:val="left"/>
      <w:outlineLvl w:val="1"/>
    </w:pPr>
    <w:rPr>
      <w:b/>
    </w:rPr>
  </w:style>
  <w:style w:type="paragraph" w:customStyle="1" w:styleId="Anhang-4Q">
    <w:name w:val="*Ü_Anhang-4_Q"/>
    <w:basedOn w:val="IBaFStandardQ"/>
    <w:next w:val="TextkrperQ"/>
    <w:uiPriority w:val="29"/>
    <w:rsid w:val="006E0935"/>
    <w:pPr>
      <w:keepNext/>
      <w:keepLines/>
      <w:numPr>
        <w:ilvl w:val="3"/>
        <w:numId w:val="2"/>
      </w:numPr>
      <w:spacing w:after="120"/>
      <w:jc w:val="left"/>
      <w:outlineLvl w:val="3"/>
    </w:pPr>
    <w:rPr>
      <w:b/>
    </w:rPr>
  </w:style>
  <w:style w:type="paragraph" w:customStyle="1" w:styleId="Anhang-3Q">
    <w:name w:val="*Ü_Anhang-3_Q"/>
    <w:basedOn w:val="IBaFStandardQ"/>
    <w:next w:val="TextkrperQ"/>
    <w:uiPriority w:val="29"/>
    <w:rsid w:val="006E0935"/>
    <w:pPr>
      <w:keepNext/>
      <w:keepLines/>
      <w:numPr>
        <w:ilvl w:val="2"/>
        <w:numId w:val="2"/>
      </w:numPr>
      <w:spacing w:after="120"/>
      <w:jc w:val="left"/>
      <w:outlineLvl w:val="2"/>
    </w:pPr>
    <w:rPr>
      <w:b/>
    </w:rPr>
  </w:style>
  <w:style w:type="paragraph" w:customStyle="1" w:styleId="LiteraturQ">
    <w:name w:val="*Literatur_Q"/>
    <w:basedOn w:val="IBaFStandardQ"/>
    <w:next w:val="TextkrperQ"/>
    <w:uiPriority w:val="18"/>
    <w:rsid w:val="006E0935"/>
    <w:pPr>
      <w:keepLines/>
      <w:spacing w:after="120"/>
      <w:jc w:val="left"/>
    </w:pPr>
  </w:style>
  <w:style w:type="paragraph" w:styleId="Verzeichnis1">
    <w:name w:val="toc 1"/>
    <w:aliases w:val="#Verzeichnis-1_Q"/>
    <w:basedOn w:val="IBaFStandardQ"/>
    <w:next w:val="TextkrperQ"/>
    <w:uiPriority w:val="69"/>
    <w:semiHidden/>
    <w:rsid w:val="006E0935"/>
    <w:pPr>
      <w:keepNext/>
      <w:keepLines/>
      <w:tabs>
        <w:tab w:val="right" w:leader="dot" w:pos="9061"/>
      </w:tabs>
      <w:spacing w:after="80" w:line="240" w:lineRule="auto"/>
      <w:ind w:left="397" w:right="397" w:hanging="397"/>
      <w:jc w:val="left"/>
    </w:pPr>
    <w:rPr>
      <w:b/>
    </w:rPr>
  </w:style>
  <w:style w:type="paragraph" w:styleId="Verzeichnis2">
    <w:name w:val="toc 2"/>
    <w:aliases w:val="#Verzeichnis-2_Q"/>
    <w:basedOn w:val="IBaFStandardQ"/>
    <w:next w:val="TextkrperQ"/>
    <w:uiPriority w:val="69"/>
    <w:semiHidden/>
    <w:rsid w:val="006E0935"/>
    <w:pPr>
      <w:keepLines/>
      <w:tabs>
        <w:tab w:val="right" w:leader="dot" w:pos="9061"/>
      </w:tabs>
      <w:spacing w:after="80" w:line="240" w:lineRule="auto"/>
      <w:ind w:left="794" w:right="397" w:hanging="567"/>
      <w:jc w:val="left"/>
    </w:pPr>
    <w:rPr>
      <w:b/>
    </w:rPr>
  </w:style>
  <w:style w:type="paragraph" w:styleId="Verzeichnis3">
    <w:name w:val="toc 3"/>
    <w:aliases w:val="#Verzeichnis-3_Q"/>
    <w:basedOn w:val="IBaFStandardQ"/>
    <w:next w:val="TextkrperQ"/>
    <w:uiPriority w:val="69"/>
    <w:semiHidden/>
    <w:rsid w:val="006E0935"/>
    <w:pPr>
      <w:keepLines/>
      <w:tabs>
        <w:tab w:val="right" w:leader="dot" w:pos="9061"/>
      </w:tabs>
      <w:spacing w:after="80" w:line="240" w:lineRule="auto"/>
      <w:ind w:left="1191" w:right="397" w:hanging="737"/>
      <w:jc w:val="left"/>
    </w:pPr>
  </w:style>
  <w:style w:type="paragraph" w:styleId="Verzeichnis9">
    <w:name w:val="toc 9"/>
    <w:aliases w:val="#Verzeichnis-9_Q"/>
    <w:basedOn w:val="IBaFStandardQ"/>
    <w:next w:val="TextkrperQ"/>
    <w:uiPriority w:val="69"/>
    <w:semiHidden/>
    <w:rsid w:val="006E0935"/>
    <w:pPr>
      <w:keepLines/>
      <w:tabs>
        <w:tab w:val="right" w:leader="dot" w:pos="9061"/>
      </w:tabs>
      <w:spacing w:after="80" w:line="240" w:lineRule="auto"/>
      <w:ind w:left="3572" w:right="397" w:hanging="1758"/>
      <w:jc w:val="left"/>
    </w:pPr>
  </w:style>
  <w:style w:type="paragraph" w:styleId="Verzeichnis8">
    <w:name w:val="toc 8"/>
    <w:aliases w:val="#Verzeichnis-8_Q"/>
    <w:basedOn w:val="IBaFStandardQ"/>
    <w:next w:val="TextkrperQ"/>
    <w:uiPriority w:val="69"/>
    <w:semiHidden/>
    <w:rsid w:val="006E0935"/>
    <w:pPr>
      <w:keepLines/>
      <w:tabs>
        <w:tab w:val="right" w:leader="dot" w:pos="9061"/>
      </w:tabs>
      <w:spacing w:after="80" w:line="240" w:lineRule="auto"/>
      <w:ind w:left="3176" w:right="397" w:hanging="1588"/>
      <w:jc w:val="left"/>
    </w:pPr>
  </w:style>
  <w:style w:type="paragraph" w:styleId="Verzeichnis7">
    <w:name w:val="toc 7"/>
    <w:aliases w:val="#Verzeichnis-7_Q"/>
    <w:basedOn w:val="IBaFStandardQ"/>
    <w:next w:val="TextkrperQ"/>
    <w:uiPriority w:val="69"/>
    <w:semiHidden/>
    <w:rsid w:val="006E0935"/>
    <w:pPr>
      <w:keepLines/>
      <w:tabs>
        <w:tab w:val="right" w:leader="dot" w:pos="9061"/>
      </w:tabs>
      <w:spacing w:after="80" w:line="240" w:lineRule="auto"/>
      <w:ind w:left="2779" w:right="397" w:hanging="1418"/>
      <w:jc w:val="left"/>
    </w:pPr>
  </w:style>
  <w:style w:type="paragraph" w:styleId="Verzeichnis6">
    <w:name w:val="toc 6"/>
    <w:aliases w:val="#Verzeichnis-6_Q"/>
    <w:basedOn w:val="IBaFStandardQ"/>
    <w:next w:val="TextkrperQ"/>
    <w:uiPriority w:val="69"/>
    <w:semiHidden/>
    <w:rsid w:val="006E0935"/>
    <w:pPr>
      <w:keepLines/>
      <w:tabs>
        <w:tab w:val="right" w:leader="dot" w:pos="9061"/>
      </w:tabs>
      <w:spacing w:after="80" w:line="240" w:lineRule="auto"/>
      <w:ind w:left="2381" w:right="397" w:hanging="1247"/>
      <w:jc w:val="left"/>
    </w:pPr>
  </w:style>
  <w:style w:type="paragraph" w:styleId="Verzeichnis5">
    <w:name w:val="toc 5"/>
    <w:aliases w:val="#Verzeichnis-5_Q"/>
    <w:basedOn w:val="IBaFStandardQ"/>
    <w:next w:val="TextkrperQ"/>
    <w:uiPriority w:val="69"/>
    <w:semiHidden/>
    <w:rsid w:val="006E0935"/>
    <w:pPr>
      <w:keepLines/>
      <w:tabs>
        <w:tab w:val="right" w:leader="dot" w:pos="9061"/>
      </w:tabs>
      <w:spacing w:after="80" w:line="240" w:lineRule="auto"/>
      <w:ind w:left="1984" w:right="397" w:hanging="1077"/>
      <w:jc w:val="left"/>
    </w:pPr>
  </w:style>
  <w:style w:type="paragraph" w:styleId="Verzeichnis4">
    <w:name w:val="toc 4"/>
    <w:aliases w:val="#Verzeichnis-4_Q"/>
    <w:basedOn w:val="IBaFStandardQ"/>
    <w:next w:val="TextkrperQ"/>
    <w:uiPriority w:val="69"/>
    <w:semiHidden/>
    <w:rsid w:val="006E0935"/>
    <w:pPr>
      <w:keepLines/>
      <w:tabs>
        <w:tab w:val="right" w:leader="dot" w:pos="9061"/>
      </w:tabs>
      <w:spacing w:after="80" w:line="240" w:lineRule="auto"/>
      <w:ind w:left="1587" w:right="397" w:hanging="907"/>
      <w:jc w:val="left"/>
    </w:pPr>
  </w:style>
  <w:style w:type="paragraph" w:customStyle="1" w:styleId="Aufzhlung-1Q">
    <w:name w:val="*Aufzählung-1_Q"/>
    <w:basedOn w:val="IBaFStandardQ"/>
    <w:next w:val="TextkrperQ"/>
    <w:uiPriority w:val="14"/>
    <w:rsid w:val="006E0935"/>
    <w:pPr>
      <w:numPr>
        <w:numId w:val="3"/>
      </w:numPr>
      <w:spacing w:after="120"/>
      <w:jc w:val="left"/>
    </w:pPr>
  </w:style>
  <w:style w:type="numbering" w:customStyle="1" w:styleId="ListeAufzhlungQ">
    <w:name w:val="#Liste_Aufzählung_Q"/>
    <w:basedOn w:val="KeineListe"/>
    <w:uiPriority w:val="99"/>
    <w:rsid w:val="006E0935"/>
    <w:pPr>
      <w:numPr>
        <w:numId w:val="3"/>
      </w:numPr>
    </w:pPr>
  </w:style>
  <w:style w:type="paragraph" w:customStyle="1" w:styleId="Aufzhlung-2Q">
    <w:name w:val="*Aufzählung-2_Q"/>
    <w:basedOn w:val="Aufzhlung-1Q"/>
    <w:next w:val="TextkrperQ"/>
    <w:uiPriority w:val="14"/>
    <w:rsid w:val="006E0935"/>
    <w:pPr>
      <w:numPr>
        <w:ilvl w:val="1"/>
      </w:numPr>
    </w:pPr>
  </w:style>
  <w:style w:type="paragraph" w:customStyle="1" w:styleId="Aufzhlung-3Q">
    <w:name w:val="*Aufzählung-3_Q"/>
    <w:basedOn w:val="Aufzhlung-2Q"/>
    <w:next w:val="TextkrperQ"/>
    <w:uiPriority w:val="14"/>
    <w:rsid w:val="006E0935"/>
    <w:pPr>
      <w:numPr>
        <w:ilvl w:val="2"/>
      </w:numPr>
    </w:pPr>
  </w:style>
  <w:style w:type="paragraph" w:customStyle="1" w:styleId="Aufzhlung-1-EndeQ">
    <w:name w:val="*Aufzählung-1-Ende_Q"/>
    <w:basedOn w:val="Aufzhlung-1Q"/>
    <w:next w:val="TextkrperQ"/>
    <w:uiPriority w:val="15"/>
    <w:rsid w:val="006E0935"/>
    <w:pPr>
      <w:spacing w:after="240"/>
    </w:pPr>
  </w:style>
  <w:style w:type="paragraph" w:customStyle="1" w:styleId="Aufzhlung-2-EndeQ">
    <w:name w:val="*Aufzählung-2-Ende_Q"/>
    <w:basedOn w:val="Aufzhlung-2Q"/>
    <w:next w:val="TextkrperQ"/>
    <w:uiPriority w:val="15"/>
    <w:rsid w:val="006E0935"/>
    <w:pPr>
      <w:spacing w:after="240"/>
    </w:pPr>
  </w:style>
  <w:style w:type="paragraph" w:customStyle="1" w:styleId="Aufzhlung-3-EndeQ">
    <w:name w:val="*Aufzählung-3-Ende_Q"/>
    <w:basedOn w:val="Aufzhlung-3Q"/>
    <w:next w:val="TextkrperQ"/>
    <w:uiPriority w:val="15"/>
    <w:rsid w:val="006E0935"/>
    <w:pPr>
      <w:spacing w:after="240"/>
    </w:pPr>
  </w:style>
  <w:style w:type="paragraph" w:customStyle="1" w:styleId="Aufzhlung-Fortsetzung-1Q">
    <w:name w:val="*Aufzählung-Fortsetzung-1_Q"/>
    <w:basedOn w:val="IBaFStandardQ"/>
    <w:next w:val="TextkrperQ"/>
    <w:uiPriority w:val="18"/>
    <w:rsid w:val="006E0935"/>
    <w:pPr>
      <w:spacing w:after="120"/>
      <w:ind w:left="397"/>
      <w:jc w:val="left"/>
    </w:pPr>
  </w:style>
  <w:style w:type="paragraph" w:customStyle="1" w:styleId="Aufzhlung-Fortsetzung-2Q">
    <w:name w:val="*Aufzählung-Fortsetzung-2_Q"/>
    <w:basedOn w:val="IBaFStandardQ"/>
    <w:next w:val="TextkrperQ"/>
    <w:uiPriority w:val="18"/>
    <w:rsid w:val="006E0935"/>
    <w:pPr>
      <w:spacing w:after="120"/>
      <w:ind w:left="737"/>
      <w:jc w:val="left"/>
    </w:pPr>
  </w:style>
  <w:style w:type="paragraph" w:customStyle="1" w:styleId="Aufzhlung-Fortsetzung-3Q">
    <w:name w:val="*Aufzählung-Fortsetzung-3_Q"/>
    <w:basedOn w:val="IBaFStandardQ"/>
    <w:next w:val="TextkrperQ"/>
    <w:uiPriority w:val="18"/>
    <w:rsid w:val="006E0935"/>
    <w:pPr>
      <w:spacing w:after="120"/>
      <w:ind w:left="1077"/>
      <w:jc w:val="left"/>
    </w:pPr>
  </w:style>
  <w:style w:type="paragraph" w:customStyle="1" w:styleId="VersionQ">
    <w:name w:val="#Version_Q"/>
    <w:basedOn w:val="IBaFStandardQ"/>
    <w:next w:val="TextkrperQ"/>
    <w:uiPriority w:val="98"/>
    <w:semiHidden/>
    <w:rsid w:val="006E0935"/>
    <w:pPr>
      <w:keepLines/>
      <w:framePr w:w="2495" w:wrap="around" w:vAnchor="page" w:hAnchor="page" w:x="2269" w:y="13609" w:anchorLock="1"/>
      <w:spacing w:after="0" w:line="240" w:lineRule="auto"/>
      <w:jc w:val="right"/>
    </w:pPr>
  </w:style>
  <w:style w:type="paragraph" w:customStyle="1" w:styleId="VersionsnummerQ">
    <w:name w:val="#Versionsnummer_Q"/>
    <w:basedOn w:val="VersionQ"/>
    <w:next w:val="TextkrperQ"/>
    <w:uiPriority w:val="98"/>
    <w:semiHidden/>
    <w:qFormat/>
    <w:rsid w:val="006E0935"/>
    <w:pPr>
      <w:framePr w:w="0" w:wrap="around" w:x="4877"/>
      <w:jc w:val="left"/>
    </w:pPr>
  </w:style>
  <w:style w:type="paragraph" w:customStyle="1" w:styleId="StandQ">
    <w:name w:val="#Stand_Q"/>
    <w:basedOn w:val="IBaFStandardQ"/>
    <w:next w:val="TextkrperQ"/>
    <w:uiPriority w:val="98"/>
    <w:semiHidden/>
    <w:rsid w:val="006E0935"/>
    <w:pPr>
      <w:keepLines/>
      <w:framePr w:w="2495" w:wrap="around" w:vAnchor="page" w:hAnchor="page" w:x="2269" w:y="13893" w:anchorLock="1"/>
      <w:spacing w:after="0" w:line="240" w:lineRule="auto"/>
      <w:jc w:val="right"/>
    </w:pPr>
  </w:style>
  <w:style w:type="paragraph" w:customStyle="1" w:styleId="DatumQ">
    <w:name w:val="#Datum_Q"/>
    <w:basedOn w:val="StandQ"/>
    <w:next w:val="TextkrperQ"/>
    <w:uiPriority w:val="98"/>
    <w:semiHidden/>
    <w:rsid w:val="006E0935"/>
    <w:pPr>
      <w:framePr w:w="0" w:wrap="around" w:x="4877"/>
      <w:jc w:val="left"/>
    </w:pPr>
  </w:style>
  <w:style w:type="paragraph" w:customStyle="1" w:styleId="berschriftVorseitenQ">
    <w:name w:val="#Überschrift_Vorseiten_Q"/>
    <w:basedOn w:val="IBaFStandardQ"/>
    <w:next w:val="TextkrperQ"/>
    <w:uiPriority w:val="98"/>
    <w:semiHidden/>
    <w:rsid w:val="006E0935"/>
    <w:pPr>
      <w:keepNext/>
      <w:keepLines/>
      <w:spacing w:after="180" w:line="240" w:lineRule="auto"/>
      <w:jc w:val="left"/>
      <w:outlineLvl w:val="0"/>
    </w:pPr>
    <w:rPr>
      <w:b/>
    </w:rPr>
  </w:style>
  <w:style w:type="paragraph" w:customStyle="1" w:styleId="Seitenangabe-VerzeichnisseQ">
    <w:name w:val="#Seitenangabe-Verzeichnisse_Q"/>
    <w:basedOn w:val="IBaFStandardQ"/>
    <w:next w:val="TextkrperQ"/>
    <w:uiPriority w:val="98"/>
    <w:semiHidden/>
    <w:rsid w:val="006E0935"/>
    <w:pPr>
      <w:keepNext/>
      <w:keepLines/>
      <w:spacing w:after="120" w:line="240" w:lineRule="auto"/>
      <w:jc w:val="right"/>
    </w:pPr>
    <w:rPr>
      <w:b/>
    </w:rPr>
  </w:style>
  <w:style w:type="paragraph" w:styleId="Kopfzeile">
    <w:name w:val="header"/>
    <w:aliases w:val="#Kopfzeile_obere-Zeile_Q"/>
    <w:basedOn w:val="IBaFStandardQ"/>
    <w:next w:val="Kopfzeileuntere-ZeileQ"/>
    <w:link w:val="KopfzeileZchn"/>
    <w:uiPriority w:val="98"/>
    <w:semiHidden/>
    <w:rsid w:val="006E0935"/>
    <w:pPr>
      <w:keepLines/>
      <w:pBdr>
        <w:bottom w:val="single" w:sz="4" w:space="1" w:color="000000" w:themeColor="text1"/>
      </w:pBdr>
      <w:spacing w:after="0"/>
      <w:ind w:right="1758"/>
      <w:jc w:val="left"/>
    </w:pPr>
  </w:style>
  <w:style w:type="character" w:customStyle="1" w:styleId="KopfzeileZchn">
    <w:name w:val="Kopfzeile Zchn"/>
    <w:aliases w:val="#Kopfzeile_obere-Zeile_Q Zchn"/>
    <w:basedOn w:val="Absatz-Standardschriftart"/>
    <w:link w:val="Kopfzeile"/>
    <w:uiPriority w:val="98"/>
    <w:semiHidden/>
    <w:rsid w:val="006E0935"/>
    <w:rPr>
      <w:rFonts w:ascii="Calibri" w:hAnsi="Calibri"/>
      <w:color w:val="000000" w:themeColor="text1"/>
      <w:sz w:val="24"/>
    </w:rPr>
  </w:style>
  <w:style w:type="paragraph" w:styleId="Fuzeile">
    <w:name w:val="footer"/>
    <w:aliases w:val="#Fußzeile_untere-Zeile_Q"/>
    <w:basedOn w:val="Fuzeileobere-ZeileQ"/>
    <w:link w:val="FuzeileZchn"/>
    <w:uiPriority w:val="98"/>
    <w:semiHidden/>
    <w:rsid w:val="006E0935"/>
    <w:pPr>
      <w:pBdr>
        <w:top w:val="single" w:sz="4" w:space="1" w:color="000000" w:themeColor="text1"/>
      </w:pBdr>
    </w:pPr>
  </w:style>
  <w:style w:type="character" w:customStyle="1" w:styleId="FuzeileZchn">
    <w:name w:val="Fußzeile Zchn"/>
    <w:aliases w:val="#Fußzeile_untere-Zeile_Q Zchn"/>
    <w:basedOn w:val="Absatz-Standardschriftart"/>
    <w:link w:val="Fuzeile"/>
    <w:uiPriority w:val="98"/>
    <w:semiHidden/>
    <w:rsid w:val="006E0935"/>
    <w:rPr>
      <w:rFonts w:ascii="Calibri" w:hAnsi="Calibri"/>
      <w:color w:val="000000" w:themeColor="text1"/>
      <w:sz w:val="24"/>
    </w:rPr>
  </w:style>
  <w:style w:type="paragraph" w:customStyle="1" w:styleId="Kopfzeileuntere-ZeileQ">
    <w:name w:val="#Kopfzeile_untere-Zeile_Q"/>
    <w:basedOn w:val="Kopfzeile"/>
    <w:link w:val="Kopfzeileuntere-ZeileQZchn"/>
    <w:uiPriority w:val="98"/>
    <w:semiHidden/>
    <w:rsid w:val="006E0935"/>
    <w:pPr>
      <w:pBdr>
        <w:bottom w:val="none" w:sz="0" w:space="0" w:color="auto"/>
      </w:pBdr>
    </w:pPr>
  </w:style>
  <w:style w:type="character" w:customStyle="1" w:styleId="Kopfzeileuntere-ZeileQZchn">
    <w:name w:val="#Kopfzeile_untere-Zeile_Q Zchn"/>
    <w:basedOn w:val="KopfzeileZchn"/>
    <w:link w:val="Kopfzeileuntere-ZeileQ"/>
    <w:uiPriority w:val="98"/>
    <w:semiHidden/>
    <w:rsid w:val="006E0935"/>
    <w:rPr>
      <w:rFonts w:ascii="Calibri" w:hAnsi="Calibri"/>
      <w:color w:val="000000" w:themeColor="text1"/>
      <w:sz w:val="24"/>
    </w:rPr>
  </w:style>
  <w:style w:type="character" w:customStyle="1" w:styleId="ZeichenKursivQ">
    <w:name w:val="*Zeichen::Kursiv_Q"/>
    <w:basedOn w:val="Absatz-Standardschriftart"/>
    <w:uiPriority w:val="94"/>
    <w:rsid w:val="006E0935"/>
    <w:rPr>
      <w:i/>
      <w:color w:val="000000" w:themeColor="text1"/>
    </w:rPr>
  </w:style>
  <w:style w:type="character" w:customStyle="1" w:styleId="ZeichenTiefgestelltQ">
    <w:name w:val="*Zeichen::Tiefgestellt_Q"/>
    <w:basedOn w:val="Absatz-Standardschriftart"/>
    <w:uiPriority w:val="94"/>
    <w:rsid w:val="006E0935"/>
    <w:rPr>
      <w:color w:val="000000" w:themeColor="text1"/>
      <w:vertAlign w:val="subscript"/>
    </w:rPr>
  </w:style>
  <w:style w:type="paragraph" w:customStyle="1" w:styleId="AbbildungQ">
    <w:name w:val="*Abbildung_Q"/>
    <w:basedOn w:val="IBaFStandardQ"/>
    <w:next w:val="AbbildungBeschriftungQ"/>
    <w:uiPriority w:val="10"/>
    <w:rsid w:val="006E0935"/>
    <w:pPr>
      <w:keepNext/>
      <w:keepLines/>
      <w:spacing w:after="60"/>
      <w:jc w:val="left"/>
    </w:pPr>
  </w:style>
  <w:style w:type="paragraph" w:customStyle="1" w:styleId="AbbildungBeschriftungQ">
    <w:name w:val="*Abbildung_Beschriftung_Q"/>
    <w:basedOn w:val="IBaFStandardQ"/>
    <w:next w:val="TextkrperQ"/>
    <w:uiPriority w:val="12"/>
    <w:rsid w:val="006E0935"/>
    <w:pPr>
      <w:keepLines/>
      <w:spacing w:after="360"/>
      <w:jc w:val="left"/>
    </w:pPr>
  </w:style>
  <w:style w:type="paragraph" w:customStyle="1" w:styleId="AbbildungFunoteQ">
    <w:name w:val="*Abbildung_Fußnote_Q"/>
    <w:basedOn w:val="Standard"/>
    <w:next w:val="AbbildungBeschriftungQ"/>
    <w:uiPriority w:val="11"/>
    <w:rsid w:val="006E0935"/>
    <w:pPr>
      <w:keepNext/>
      <w:keepLines/>
      <w:spacing w:after="60" w:line="240" w:lineRule="auto"/>
      <w:ind w:left="284" w:hanging="284"/>
      <w:contextualSpacing/>
      <w:jc w:val="left"/>
    </w:pPr>
    <w:rPr>
      <w:sz w:val="20"/>
      <w:szCs w:val="24"/>
    </w:rPr>
  </w:style>
  <w:style w:type="numbering" w:customStyle="1" w:styleId="Listenummerierte-AufzhlungQ">
    <w:name w:val="#Liste_nummerierte-Aufzählung_Q"/>
    <w:basedOn w:val="KeineListe"/>
    <w:uiPriority w:val="99"/>
    <w:rsid w:val="006E0935"/>
    <w:pPr>
      <w:numPr>
        <w:numId w:val="4"/>
      </w:numPr>
    </w:pPr>
  </w:style>
  <w:style w:type="paragraph" w:customStyle="1" w:styleId="nummerierte-Aufzhlung-1Q">
    <w:name w:val="*nummerierte-Aufzählung-1_Q"/>
    <w:basedOn w:val="Standard"/>
    <w:next w:val="TextkrperQ"/>
    <w:uiPriority w:val="16"/>
    <w:rsid w:val="006E0935"/>
    <w:pPr>
      <w:numPr>
        <w:numId w:val="4"/>
      </w:numPr>
      <w:spacing w:after="120" w:line="276" w:lineRule="auto"/>
      <w:jc w:val="left"/>
    </w:pPr>
  </w:style>
  <w:style w:type="paragraph" w:customStyle="1" w:styleId="nummerierte-Aufzhlung-2Q">
    <w:name w:val="*nummerierte-Aufzählung-2_Q"/>
    <w:basedOn w:val="nummerierte-Aufzhlung-1Q"/>
    <w:next w:val="TextkrperQ"/>
    <w:uiPriority w:val="16"/>
    <w:rsid w:val="006E0935"/>
    <w:pPr>
      <w:numPr>
        <w:ilvl w:val="1"/>
      </w:numPr>
    </w:pPr>
  </w:style>
  <w:style w:type="paragraph" w:customStyle="1" w:styleId="nummerierte-Aufzhlung-3Q">
    <w:name w:val="*nummerierte-Aufzählung-3_Q"/>
    <w:basedOn w:val="nummerierte-Aufzhlung-2Q"/>
    <w:next w:val="TextkrperQ"/>
    <w:uiPriority w:val="16"/>
    <w:rsid w:val="006E0935"/>
    <w:pPr>
      <w:numPr>
        <w:ilvl w:val="2"/>
      </w:numPr>
    </w:pPr>
  </w:style>
  <w:style w:type="paragraph" w:customStyle="1" w:styleId="nummerierte-Aufzhlung-1-EndeQ">
    <w:name w:val="*nummerierte-Aufzählung-1-Ende_Q"/>
    <w:basedOn w:val="nummerierte-Aufzhlung-1Q"/>
    <w:next w:val="TextkrperQ"/>
    <w:uiPriority w:val="17"/>
    <w:rsid w:val="006E0935"/>
    <w:pPr>
      <w:spacing w:after="240"/>
    </w:pPr>
  </w:style>
  <w:style w:type="paragraph" w:customStyle="1" w:styleId="nummerierte-Aufzhlung-2-EndeQ">
    <w:name w:val="*nummerierte-Aufzählung-2-Ende_Q"/>
    <w:basedOn w:val="nummerierte-Aufzhlung-2Q"/>
    <w:next w:val="TextkrperQ"/>
    <w:uiPriority w:val="17"/>
    <w:rsid w:val="006E0935"/>
    <w:pPr>
      <w:spacing w:after="240"/>
    </w:pPr>
  </w:style>
  <w:style w:type="paragraph" w:customStyle="1" w:styleId="nummerierte-Aufzhlung-3-EndeQ">
    <w:name w:val="*nummerierte-Aufzählung-3-Ende_Q"/>
    <w:basedOn w:val="nummerierte-Aufzhlung-3Q"/>
    <w:next w:val="TextkrperQ"/>
    <w:uiPriority w:val="17"/>
    <w:rsid w:val="006E0935"/>
    <w:pPr>
      <w:spacing w:after="240"/>
    </w:pPr>
  </w:style>
  <w:style w:type="numbering" w:customStyle="1" w:styleId="ListeAufzhlung-TabelleQ">
    <w:name w:val="#Liste_Aufzählung-Tabelle_Q"/>
    <w:basedOn w:val="KeineListe"/>
    <w:uiPriority w:val="99"/>
    <w:rsid w:val="006E0935"/>
    <w:pPr>
      <w:numPr>
        <w:numId w:val="5"/>
      </w:numPr>
    </w:pPr>
  </w:style>
  <w:style w:type="paragraph" w:customStyle="1" w:styleId="TabInhaltAufzhlung-1Q">
    <w:name w:val="*Tab_Inhalt_Aufzählung-1_Q"/>
    <w:basedOn w:val="IBaFTabellentexteQ"/>
    <w:uiPriority w:val="75"/>
    <w:rsid w:val="006E0935"/>
    <w:pPr>
      <w:numPr>
        <w:numId w:val="5"/>
      </w:numPr>
    </w:pPr>
  </w:style>
  <w:style w:type="table" w:styleId="Tabellenraster">
    <w:name w:val="Table Grid"/>
    <w:aliases w:val="#Tabelle_Q"/>
    <w:basedOn w:val="NormaleTabelle"/>
    <w:uiPriority w:val="39"/>
    <w:rsid w:val="006E0935"/>
    <w:pPr>
      <w:spacing w:after="0" w:line="240" w:lineRule="auto"/>
    </w:pPr>
    <w:rPr>
      <w:rFonts w:ascii="Calibri" w:hAnsi="Calibri"/>
      <w:color w:val="000000" w:themeColor="text1"/>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rPr>
      <w:cantSplit/>
    </w:trPr>
  </w:style>
  <w:style w:type="paragraph" w:styleId="Beschriftung">
    <w:name w:val="caption"/>
    <w:aliases w:val="*Tab_Beschriftung_Q"/>
    <w:basedOn w:val="IBaFTabellentexteQ"/>
    <w:next w:val="Tab-SpaltenQ"/>
    <w:uiPriority w:val="64"/>
    <w:qFormat/>
    <w:rsid w:val="006E0935"/>
    <w:pPr>
      <w:spacing w:before="0"/>
      <w:ind w:left="-57" w:right="-57"/>
    </w:pPr>
    <w:rPr>
      <w:iCs/>
      <w:szCs w:val="18"/>
    </w:rPr>
  </w:style>
  <w:style w:type="paragraph" w:customStyle="1" w:styleId="Tab-SpaltenQ">
    <w:name w:val="*Tab_Ü-Spalten_Q"/>
    <w:basedOn w:val="IBaFTabellentexteQ"/>
    <w:uiPriority w:val="65"/>
    <w:rsid w:val="006E0935"/>
    <w:rPr>
      <w:b/>
    </w:rPr>
  </w:style>
  <w:style w:type="paragraph" w:customStyle="1" w:styleId="TabInhaltQ">
    <w:name w:val="*Tab_Inhalt_Q"/>
    <w:basedOn w:val="IBaFTabellentexteQ"/>
    <w:uiPriority w:val="70"/>
    <w:rsid w:val="006E0935"/>
  </w:style>
  <w:style w:type="paragraph" w:customStyle="1" w:styleId="TabInhaltAufzhlung-2Q">
    <w:name w:val="*Tab_Inhalt_Aufzählung-2_Q"/>
    <w:basedOn w:val="IBaFTabellentexteQ"/>
    <w:uiPriority w:val="75"/>
    <w:rsid w:val="006E0935"/>
    <w:pPr>
      <w:numPr>
        <w:ilvl w:val="1"/>
        <w:numId w:val="5"/>
      </w:numPr>
    </w:pPr>
  </w:style>
  <w:style w:type="paragraph" w:customStyle="1" w:styleId="TabInhaltAufzhlung-3Q">
    <w:name w:val="*Tab_Inhalt_Aufzählung-3_Q"/>
    <w:basedOn w:val="IBaFTabellentexteQ"/>
    <w:uiPriority w:val="75"/>
    <w:rsid w:val="006E0935"/>
    <w:pPr>
      <w:numPr>
        <w:ilvl w:val="2"/>
        <w:numId w:val="5"/>
      </w:numPr>
    </w:pPr>
  </w:style>
  <w:style w:type="paragraph" w:customStyle="1" w:styleId="TabInhaltAufzhlung-1kursivQ">
    <w:name w:val="*Tab_Inhalt_Aufzählung-1_kursiv_Q"/>
    <w:basedOn w:val="TabInhaltAufzhlung-1Q"/>
    <w:uiPriority w:val="76"/>
    <w:rsid w:val="006E0935"/>
    <w:rPr>
      <w:i/>
    </w:rPr>
  </w:style>
  <w:style w:type="paragraph" w:customStyle="1" w:styleId="TabInhaltAufzhlung-2kursivQ">
    <w:name w:val="*Tab_Inhalt_Aufzählung-2_kursiv_Q"/>
    <w:basedOn w:val="TabInhaltAufzhlung-2Q"/>
    <w:uiPriority w:val="76"/>
    <w:rsid w:val="006E0935"/>
    <w:rPr>
      <w:i/>
    </w:rPr>
  </w:style>
  <w:style w:type="paragraph" w:customStyle="1" w:styleId="TabInhaltAufzhlung-3kursivQ">
    <w:name w:val="*Tab_Inhalt_Aufzählung-3_kursiv_Q"/>
    <w:basedOn w:val="TabInhaltAufzhlung-3Q"/>
    <w:uiPriority w:val="76"/>
    <w:rsid w:val="006E0935"/>
    <w:rPr>
      <w:i/>
    </w:rPr>
  </w:style>
  <w:style w:type="paragraph" w:customStyle="1" w:styleId="TabInhaltEinzug-1Q">
    <w:name w:val="*Tab_Inhalt_Einzug-1_Q"/>
    <w:basedOn w:val="IBaFTabellentexteQ"/>
    <w:uiPriority w:val="74"/>
    <w:rsid w:val="006E0935"/>
    <w:pPr>
      <w:ind w:left="170"/>
    </w:pPr>
  </w:style>
  <w:style w:type="paragraph" w:customStyle="1" w:styleId="TabInhaltEinzug-2Q">
    <w:name w:val="*Tab_Inhalt_Einzug-2_Q"/>
    <w:basedOn w:val="IBaFTabellentexteQ"/>
    <w:uiPriority w:val="74"/>
    <w:rsid w:val="006E0935"/>
    <w:pPr>
      <w:ind w:left="340"/>
    </w:pPr>
  </w:style>
  <w:style w:type="paragraph" w:customStyle="1" w:styleId="TabInhaltEinzug-3Q">
    <w:name w:val="*Tab_Inhalt_Einzug-3_Q"/>
    <w:basedOn w:val="IBaFTabellentexteQ"/>
    <w:uiPriority w:val="74"/>
    <w:rsid w:val="006E0935"/>
    <w:pPr>
      <w:ind w:left="510"/>
    </w:pPr>
  </w:style>
  <w:style w:type="paragraph" w:customStyle="1" w:styleId="TabInhaltkursivQ">
    <w:name w:val="*Tab_Inhalt_kursiv_Q"/>
    <w:basedOn w:val="IBaFTabellentexteQ"/>
    <w:uiPriority w:val="71"/>
    <w:rsid w:val="006E0935"/>
    <w:rPr>
      <w:i/>
    </w:rPr>
  </w:style>
  <w:style w:type="paragraph" w:customStyle="1" w:styleId="Tab-SpaltenkursivQ">
    <w:name w:val="*Tab_Ü-Spalten_kursiv_Q"/>
    <w:basedOn w:val="IBaFTabellentexteQ"/>
    <w:uiPriority w:val="67"/>
    <w:rsid w:val="006E0935"/>
    <w:rPr>
      <w:b/>
      <w:i/>
    </w:rPr>
  </w:style>
  <w:style w:type="paragraph" w:customStyle="1" w:styleId="TabInhaltzentriertQ">
    <w:name w:val="*Tab_Inhalt_zentriert_Q"/>
    <w:basedOn w:val="IBaFTabellentexteQ"/>
    <w:uiPriority w:val="72"/>
    <w:rsid w:val="006E0935"/>
    <w:pPr>
      <w:jc w:val="center"/>
    </w:pPr>
  </w:style>
  <w:style w:type="paragraph" w:customStyle="1" w:styleId="Tab-SpaltenzentriertQ">
    <w:name w:val="*Tab_Ü-Spalten_zentriert_Q"/>
    <w:basedOn w:val="IBaFTabellentexteQ"/>
    <w:uiPriority w:val="68"/>
    <w:rsid w:val="006E0935"/>
    <w:pPr>
      <w:jc w:val="center"/>
    </w:pPr>
    <w:rPr>
      <w:b/>
    </w:rPr>
  </w:style>
  <w:style w:type="paragraph" w:customStyle="1" w:styleId="Tab-SpaltenkursivzentriertQ">
    <w:name w:val="*Tab_Ü-Spalten_kursiv+zentriert_Q"/>
    <w:basedOn w:val="IBaFTabellentexteQ"/>
    <w:uiPriority w:val="69"/>
    <w:rsid w:val="006E0935"/>
    <w:pPr>
      <w:jc w:val="center"/>
    </w:pPr>
    <w:rPr>
      <w:b/>
      <w:i/>
    </w:rPr>
  </w:style>
  <w:style w:type="paragraph" w:customStyle="1" w:styleId="Tab-SpaltenEinzug-1Q">
    <w:name w:val="*Tab_Ü-Spalten_Einzug-1_Q"/>
    <w:basedOn w:val="IBaFTabellentexteQ"/>
    <w:uiPriority w:val="67"/>
    <w:rsid w:val="006E0935"/>
    <w:pPr>
      <w:ind w:left="170"/>
    </w:pPr>
    <w:rPr>
      <w:b/>
    </w:rPr>
  </w:style>
  <w:style w:type="paragraph" w:customStyle="1" w:styleId="Tab-SpaltenEinzug-2Q">
    <w:name w:val="*Tab_Ü-Spalten_Einzug-2_Q"/>
    <w:basedOn w:val="IBaFTabellentexteQ"/>
    <w:uiPriority w:val="67"/>
    <w:rsid w:val="006E0935"/>
    <w:pPr>
      <w:ind w:left="340"/>
    </w:pPr>
    <w:rPr>
      <w:b/>
    </w:rPr>
  </w:style>
  <w:style w:type="paragraph" w:customStyle="1" w:styleId="Tab-SpaltenEinzug-3Q">
    <w:name w:val="*Tab_Ü-Spalten_Einzug-3_Q"/>
    <w:basedOn w:val="IBaFTabellentexteQ"/>
    <w:uiPriority w:val="67"/>
    <w:rsid w:val="006E0935"/>
    <w:pPr>
      <w:ind w:left="510"/>
    </w:pPr>
    <w:rPr>
      <w:b/>
    </w:rPr>
  </w:style>
  <w:style w:type="paragraph" w:customStyle="1" w:styleId="TabInhaltkursivzentriertQ">
    <w:name w:val="*Tab_Inhalt_kursiv+zentriert_Q"/>
    <w:basedOn w:val="IBaFTabellentexteQ"/>
    <w:uiPriority w:val="73"/>
    <w:rsid w:val="006E0935"/>
    <w:pPr>
      <w:jc w:val="center"/>
    </w:pPr>
    <w:rPr>
      <w:i/>
    </w:rPr>
  </w:style>
  <w:style w:type="paragraph" w:customStyle="1" w:styleId="TabFunoteQ">
    <w:name w:val="*Tab_Fußnote_Q"/>
    <w:basedOn w:val="IBaFTabellentexteQ"/>
    <w:uiPriority w:val="77"/>
    <w:rsid w:val="006E0935"/>
    <w:pPr>
      <w:ind w:left="284" w:hanging="284"/>
      <w:contextualSpacing/>
    </w:pPr>
  </w:style>
  <w:style w:type="paragraph" w:customStyle="1" w:styleId="TabAbkrzungQ">
    <w:name w:val="*Tab_Abkürzung_Q"/>
    <w:basedOn w:val="IBaFTabellentexteQ"/>
    <w:uiPriority w:val="78"/>
    <w:rsid w:val="006E0935"/>
    <w:pPr>
      <w:keepNext w:val="0"/>
    </w:pPr>
  </w:style>
  <w:style w:type="paragraph" w:customStyle="1" w:styleId="Tab-SpaltenhochkantQ">
    <w:name w:val="*Tab_Ü-Spalten_hochkant_Q"/>
    <w:basedOn w:val="IBaFTabellentexteQ"/>
    <w:uiPriority w:val="66"/>
    <w:rsid w:val="006E0935"/>
    <w:pPr>
      <w:keepNext w:val="0"/>
      <w:spacing w:before="0" w:after="0"/>
      <w:ind w:left="57"/>
    </w:pPr>
    <w:rPr>
      <w:b/>
    </w:rPr>
  </w:style>
  <w:style w:type="paragraph" w:styleId="Zitat">
    <w:name w:val="Quote"/>
    <w:basedOn w:val="Standard"/>
    <w:next w:val="Standard"/>
    <w:link w:val="ZitatZchn"/>
    <w:uiPriority w:val="98"/>
    <w:semiHidden/>
    <w:rsid w:val="006E0935"/>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98"/>
    <w:semiHidden/>
    <w:rsid w:val="006E0935"/>
    <w:rPr>
      <w:rFonts w:ascii="Calibri" w:hAnsi="Calibri"/>
      <w:i/>
      <w:iCs/>
      <w:color w:val="404040" w:themeColor="text1" w:themeTint="BF"/>
      <w:sz w:val="24"/>
    </w:rPr>
  </w:style>
  <w:style w:type="paragraph" w:styleId="Untertitel">
    <w:name w:val="Subtitle"/>
    <w:basedOn w:val="Standard"/>
    <w:next w:val="Standard"/>
    <w:link w:val="UntertitelZchn"/>
    <w:uiPriority w:val="98"/>
    <w:semiHidden/>
    <w:rsid w:val="006E0935"/>
    <w:pPr>
      <w:numPr>
        <w:ilvl w:val="1"/>
      </w:numPr>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98"/>
    <w:semiHidden/>
    <w:rsid w:val="006E0935"/>
    <w:rPr>
      <w:rFonts w:eastAsiaTheme="minorEastAsia"/>
      <w:color w:val="5A5A5A" w:themeColor="text1" w:themeTint="A5"/>
      <w:spacing w:val="15"/>
    </w:rPr>
  </w:style>
  <w:style w:type="paragraph" w:styleId="Titel">
    <w:name w:val="Title"/>
    <w:basedOn w:val="Standard"/>
    <w:next w:val="Standard"/>
    <w:link w:val="TitelZchn"/>
    <w:uiPriority w:val="98"/>
    <w:semiHidden/>
    <w:rsid w:val="006E093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98"/>
    <w:semiHidden/>
    <w:rsid w:val="006E0935"/>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98"/>
    <w:semiHidden/>
    <w:rsid w:val="006E0935"/>
    <w:rPr>
      <w:smallCaps/>
      <w:color w:val="5A5A5A" w:themeColor="text1" w:themeTint="A5"/>
    </w:rPr>
  </w:style>
  <w:style w:type="character" w:styleId="SchwacheHervorhebung">
    <w:name w:val="Subtle Emphasis"/>
    <w:basedOn w:val="Absatz-Standardschriftart"/>
    <w:uiPriority w:val="98"/>
    <w:semiHidden/>
    <w:rsid w:val="006E0935"/>
    <w:rPr>
      <w:i/>
      <w:iCs/>
      <w:color w:val="404040" w:themeColor="text1" w:themeTint="BF"/>
    </w:rPr>
  </w:style>
  <w:style w:type="paragraph" w:styleId="IntensivesZitat">
    <w:name w:val="Intense Quote"/>
    <w:basedOn w:val="Standard"/>
    <w:next w:val="Standard"/>
    <w:link w:val="IntensivesZitatZchn"/>
    <w:uiPriority w:val="98"/>
    <w:semiHidden/>
    <w:rsid w:val="006E093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98"/>
    <w:semiHidden/>
    <w:rsid w:val="006E0935"/>
    <w:rPr>
      <w:rFonts w:ascii="Calibri" w:hAnsi="Calibri"/>
      <w:i/>
      <w:iCs/>
      <w:color w:val="5B9BD5" w:themeColor="accent1"/>
      <w:sz w:val="24"/>
    </w:rPr>
  </w:style>
  <w:style w:type="paragraph" w:styleId="KeinLeerraum">
    <w:name w:val="No Spacing"/>
    <w:uiPriority w:val="98"/>
    <w:semiHidden/>
    <w:rsid w:val="006E0935"/>
    <w:pPr>
      <w:spacing w:after="0" w:line="240" w:lineRule="auto"/>
      <w:jc w:val="both"/>
    </w:pPr>
    <w:rPr>
      <w:rFonts w:ascii="Times New Roman" w:hAnsi="Times New Roman"/>
      <w:color w:val="000000" w:themeColor="text1"/>
      <w:sz w:val="24"/>
    </w:rPr>
  </w:style>
  <w:style w:type="character" w:styleId="IntensiverVerweis">
    <w:name w:val="Intense Reference"/>
    <w:basedOn w:val="Absatz-Standardschriftart"/>
    <w:uiPriority w:val="98"/>
    <w:semiHidden/>
    <w:rsid w:val="006E0935"/>
    <w:rPr>
      <w:b/>
      <w:bCs/>
      <w:smallCaps/>
      <w:color w:val="5B9BD5" w:themeColor="accent1"/>
      <w:spacing w:val="5"/>
    </w:rPr>
  </w:style>
  <w:style w:type="character" w:styleId="IntensiveHervorhebung">
    <w:name w:val="Intense Emphasis"/>
    <w:basedOn w:val="Absatz-Standardschriftart"/>
    <w:uiPriority w:val="98"/>
    <w:semiHidden/>
    <w:rsid w:val="006E0935"/>
    <w:rPr>
      <w:i/>
      <w:iCs/>
      <w:color w:val="5B9BD5" w:themeColor="accent1"/>
    </w:rPr>
  </w:style>
  <w:style w:type="paragraph" w:styleId="Inhaltsverzeichnisberschrift">
    <w:name w:val="TOC Heading"/>
    <w:basedOn w:val="Standard"/>
    <w:next w:val="Standard"/>
    <w:uiPriority w:val="98"/>
    <w:semiHidden/>
    <w:rsid w:val="006E0935"/>
    <w:pPr>
      <w:spacing w:before="240" w:after="0"/>
    </w:pPr>
    <w:rPr>
      <w:rFonts w:asciiTheme="majorHAnsi" w:hAnsiTheme="majorHAnsi"/>
      <w:b/>
      <w:color w:val="2E74B5" w:themeColor="accent1" w:themeShade="BF"/>
      <w:sz w:val="32"/>
    </w:rPr>
  </w:style>
  <w:style w:type="paragraph" w:styleId="Index9">
    <w:name w:val="index 9"/>
    <w:basedOn w:val="Standard"/>
    <w:next w:val="Standard"/>
    <w:uiPriority w:val="98"/>
    <w:semiHidden/>
    <w:rsid w:val="006E0935"/>
    <w:pPr>
      <w:spacing w:after="0" w:line="240" w:lineRule="auto"/>
      <w:ind w:left="2160" w:hanging="240"/>
    </w:pPr>
  </w:style>
  <w:style w:type="paragraph" w:styleId="Index8">
    <w:name w:val="index 8"/>
    <w:basedOn w:val="Standard"/>
    <w:next w:val="Standard"/>
    <w:uiPriority w:val="98"/>
    <w:semiHidden/>
    <w:rsid w:val="006E0935"/>
    <w:pPr>
      <w:spacing w:after="0" w:line="240" w:lineRule="auto"/>
      <w:ind w:left="1920" w:hanging="240"/>
    </w:pPr>
  </w:style>
  <w:style w:type="paragraph" w:styleId="Index7">
    <w:name w:val="index 7"/>
    <w:basedOn w:val="Standard"/>
    <w:next w:val="Standard"/>
    <w:uiPriority w:val="98"/>
    <w:semiHidden/>
    <w:rsid w:val="006E0935"/>
    <w:pPr>
      <w:spacing w:after="0" w:line="240" w:lineRule="auto"/>
      <w:ind w:left="1680" w:hanging="240"/>
    </w:pPr>
  </w:style>
  <w:style w:type="paragraph" w:styleId="Index6">
    <w:name w:val="index 6"/>
    <w:basedOn w:val="Standard"/>
    <w:next w:val="Standard"/>
    <w:uiPriority w:val="98"/>
    <w:semiHidden/>
    <w:rsid w:val="006E0935"/>
    <w:pPr>
      <w:spacing w:after="0" w:line="240" w:lineRule="auto"/>
      <w:ind w:left="1440" w:hanging="240"/>
    </w:pPr>
  </w:style>
  <w:style w:type="paragraph" w:styleId="Index5">
    <w:name w:val="index 5"/>
    <w:basedOn w:val="Standard"/>
    <w:next w:val="Standard"/>
    <w:uiPriority w:val="98"/>
    <w:semiHidden/>
    <w:rsid w:val="006E0935"/>
    <w:pPr>
      <w:spacing w:after="0" w:line="240" w:lineRule="auto"/>
      <w:ind w:left="1200" w:hanging="240"/>
    </w:pPr>
  </w:style>
  <w:style w:type="paragraph" w:styleId="Index4">
    <w:name w:val="index 4"/>
    <w:basedOn w:val="Standard"/>
    <w:next w:val="Standard"/>
    <w:uiPriority w:val="98"/>
    <w:semiHidden/>
    <w:rsid w:val="006E0935"/>
    <w:pPr>
      <w:spacing w:after="0" w:line="240" w:lineRule="auto"/>
      <w:ind w:left="960" w:hanging="240"/>
    </w:pPr>
  </w:style>
  <w:style w:type="paragraph" w:styleId="Index3">
    <w:name w:val="index 3"/>
    <w:basedOn w:val="Standard"/>
    <w:next w:val="Standard"/>
    <w:uiPriority w:val="98"/>
    <w:semiHidden/>
    <w:rsid w:val="006E0935"/>
    <w:pPr>
      <w:spacing w:after="0" w:line="240" w:lineRule="auto"/>
      <w:ind w:left="720" w:hanging="240"/>
    </w:pPr>
  </w:style>
  <w:style w:type="paragraph" w:styleId="Index2">
    <w:name w:val="index 2"/>
    <w:basedOn w:val="Standard"/>
    <w:next w:val="Standard"/>
    <w:uiPriority w:val="98"/>
    <w:semiHidden/>
    <w:rsid w:val="006E0935"/>
    <w:pPr>
      <w:spacing w:after="0" w:line="240" w:lineRule="auto"/>
      <w:ind w:left="480" w:hanging="240"/>
    </w:pPr>
  </w:style>
  <w:style w:type="paragraph" w:styleId="Index1">
    <w:name w:val="index 1"/>
    <w:basedOn w:val="Standard"/>
    <w:next w:val="Standard"/>
    <w:uiPriority w:val="98"/>
    <w:semiHidden/>
    <w:rsid w:val="006E0935"/>
    <w:pPr>
      <w:spacing w:after="0" w:line="240" w:lineRule="auto"/>
      <w:ind w:left="240" w:hanging="240"/>
    </w:pPr>
  </w:style>
  <w:style w:type="character" w:styleId="Hervorhebung">
    <w:name w:val="Emphasis"/>
    <w:basedOn w:val="Absatz-Standardschriftart"/>
    <w:uiPriority w:val="98"/>
    <w:semiHidden/>
    <w:rsid w:val="006E0935"/>
    <w:rPr>
      <w:i/>
      <w:iCs/>
    </w:rPr>
  </w:style>
  <w:style w:type="character" w:styleId="Fett">
    <w:name w:val="Strong"/>
    <w:aliases w:val="*Zeichen::Fett_Q"/>
    <w:basedOn w:val="Absatz-Standardschriftart"/>
    <w:uiPriority w:val="94"/>
    <w:rsid w:val="006E0935"/>
    <w:rPr>
      <w:b/>
      <w:bCs/>
    </w:rPr>
  </w:style>
  <w:style w:type="character" w:styleId="Buchtitel">
    <w:name w:val="Book Title"/>
    <w:basedOn w:val="Absatz-Standardschriftart"/>
    <w:uiPriority w:val="98"/>
    <w:semiHidden/>
    <w:rsid w:val="006E0935"/>
    <w:rPr>
      <w:b/>
      <w:bCs/>
      <w:i/>
      <w:iCs/>
      <w:spacing w:val="5"/>
    </w:rPr>
  </w:style>
  <w:style w:type="paragraph" w:customStyle="1" w:styleId="Abkrzungsverzeichnis-SpaltenbeschriftungQ">
    <w:name w:val="#Abkürzungsverzeichnis-Spaltenbeschriftung_Q"/>
    <w:basedOn w:val="IBaFStandardQ"/>
    <w:next w:val="Abkrzungsverzeichnis-InhaltQ"/>
    <w:uiPriority w:val="98"/>
    <w:semiHidden/>
    <w:rsid w:val="006E0935"/>
    <w:pPr>
      <w:keepLines/>
      <w:spacing w:before="40" w:after="40" w:line="240" w:lineRule="auto"/>
      <w:jc w:val="left"/>
    </w:pPr>
    <w:rPr>
      <w:b/>
    </w:rPr>
  </w:style>
  <w:style w:type="paragraph" w:customStyle="1" w:styleId="Abkrzungsverzeichnis-InhaltQ">
    <w:name w:val="#Abkürzungsverzeichnis-Inhalt_Q"/>
    <w:basedOn w:val="IBaFStandardQ"/>
    <w:uiPriority w:val="98"/>
    <w:semiHidden/>
    <w:rsid w:val="006E0935"/>
    <w:pPr>
      <w:keepLines/>
      <w:spacing w:before="40" w:after="40" w:line="240" w:lineRule="auto"/>
      <w:jc w:val="left"/>
    </w:pPr>
  </w:style>
  <w:style w:type="paragraph" w:customStyle="1" w:styleId="IBaFTabellentexteQ">
    <w:name w:val="#IBaF_Tabellentexte_Q"/>
    <w:basedOn w:val="IBaFStandardQ"/>
    <w:uiPriority w:val="97"/>
    <w:semiHidden/>
    <w:rsid w:val="006E0935"/>
    <w:pPr>
      <w:keepNext/>
      <w:keepLines/>
      <w:spacing w:before="40" w:after="40" w:line="240" w:lineRule="auto"/>
      <w:jc w:val="left"/>
    </w:pPr>
  </w:style>
  <w:style w:type="paragraph" w:styleId="RGV-berschrift">
    <w:name w:val="toa heading"/>
    <w:basedOn w:val="Standard"/>
    <w:next w:val="Standard"/>
    <w:uiPriority w:val="98"/>
    <w:semiHidden/>
    <w:rsid w:val="006E0935"/>
    <w:pPr>
      <w:spacing w:before="120"/>
    </w:pPr>
    <w:rPr>
      <w:rFonts w:asciiTheme="majorHAnsi" w:eastAsiaTheme="majorEastAsia" w:hAnsiTheme="majorHAnsi" w:cstheme="majorBidi"/>
      <w:b/>
      <w:bCs/>
      <w:szCs w:val="24"/>
    </w:rPr>
  </w:style>
  <w:style w:type="paragraph" w:styleId="Sprechblasentext">
    <w:name w:val="Balloon Text"/>
    <w:basedOn w:val="Standard"/>
    <w:link w:val="SprechblasentextZchn"/>
    <w:uiPriority w:val="98"/>
    <w:semiHidden/>
    <w:rsid w:val="006E093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8"/>
    <w:semiHidden/>
    <w:rsid w:val="006E0935"/>
    <w:rPr>
      <w:rFonts w:ascii="Segoe UI" w:hAnsi="Segoe UI" w:cs="Segoe UI"/>
      <w:color w:val="000000" w:themeColor="text1"/>
      <w:sz w:val="18"/>
      <w:szCs w:val="18"/>
    </w:rPr>
  </w:style>
  <w:style w:type="paragraph" w:customStyle="1" w:styleId="Fuzeileobere-ZeileQ">
    <w:name w:val="#Fußzeile_obere-Zeile_Q"/>
    <w:basedOn w:val="IBaFStandardQ"/>
    <w:next w:val="Fuzeile"/>
    <w:link w:val="Fuzeileobere-ZeileQZchn"/>
    <w:uiPriority w:val="98"/>
    <w:semiHidden/>
    <w:rsid w:val="006E0935"/>
    <w:pPr>
      <w:keepLines/>
      <w:spacing w:after="0"/>
      <w:jc w:val="left"/>
    </w:pPr>
  </w:style>
  <w:style w:type="character" w:customStyle="1" w:styleId="Fuzeileobere-ZeileQZchn">
    <w:name w:val="#Fußzeile_obere-Zeile_Q Zchn"/>
    <w:basedOn w:val="IBaFStandardQZchn"/>
    <w:link w:val="Fuzeileobere-ZeileQ"/>
    <w:uiPriority w:val="98"/>
    <w:semiHidden/>
    <w:rsid w:val="006E0935"/>
    <w:rPr>
      <w:rFonts w:ascii="Calibri" w:hAnsi="Calibri"/>
      <w:color w:val="000000" w:themeColor="text1"/>
      <w:sz w:val="24"/>
    </w:rPr>
  </w:style>
  <w:style w:type="paragraph" w:customStyle="1" w:styleId="Textkrper-schattiertQ">
    <w:name w:val="*Textkörper-schattiert_Q"/>
    <w:basedOn w:val="TextkrperQ"/>
    <w:rsid w:val="006E0935"/>
    <w:pPr>
      <w:shd w:val="clear" w:color="auto" w:fill="D9D9D9" w:themeFill="background1" w:themeFillShade="D9"/>
    </w:pPr>
  </w:style>
  <w:style w:type="paragraph" w:customStyle="1" w:styleId="AutorinQ">
    <w:name w:val="#Autorin_Q"/>
    <w:basedOn w:val="IBaFStandardQ"/>
    <w:next w:val="TextkrperQ"/>
    <w:uiPriority w:val="98"/>
    <w:semiHidden/>
    <w:rsid w:val="006E0935"/>
    <w:pPr>
      <w:keepLines/>
      <w:framePr w:w="2495" w:wrap="around" w:vAnchor="page" w:hAnchor="page" w:x="2269" w:y="13326"/>
      <w:spacing w:after="0" w:line="240" w:lineRule="auto"/>
      <w:jc w:val="right"/>
    </w:pPr>
  </w:style>
  <w:style w:type="paragraph" w:customStyle="1" w:styleId="BereichQ">
    <w:name w:val="#Bereich_Q"/>
    <w:basedOn w:val="IBaFStandardQ"/>
    <w:next w:val="TextkrperQ"/>
    <w:uiPriority w:val="98"/>
    <w:semiHidden/>
    <w:rsid w:val="006E0935"/>
    <w:pPr>
      <w:keepLines/>
      <w:framePr w:wrap="around" w:vAnchor="page" w:hAnchor="page" w:x="3970" w:y="13042"/>
      <w:spacing w:after="0" w:line="240" w:lineRule="auto"/>
      <w:jc w:val="left"/>
    </w:pPr>
  </w:style>
  <w:style w:type="paragraph" w:customStyle="1" w:styleId="Textkrper-zentriertQ">
    <w:name w:val="*Textkörper-zentriert_Q"/>
    <w:basedOn w:val="IBaFStandardQ"/>
    <w:next w:val="TextkrperQ"/>
    <w:rsid w:val="006E0935"/>
    <w:pPr>
      <w:jc w:val="center"/>
    </w:pPr>
  </w:style>
  <w:style w:type="character" w:styleId="Platzhaltertext">
    <w:name w:val="Placeholder Text"/>
    <w:basedOn w:val="Absatz-Standardschriftart"/>
    <w:uiPriority w:val="98"/>
    <w:semiHidden/>
    <w:rsid w:val="006E0935"/>
    <w:rPr>
      <w:color w:val="808080"/>
    </w:rPr>
  </w:style>
  <w:style w:type="paragraph" w:customStyle="1" w:styleId="NameQ">
    <w:name w:val="#Name_Q"/>
    <w:basedOn w:val="AutorinQ"/>
    <w:next w:val="TextkrperQ"/>
    <w:uiPriority w:val="98"/>
    <w:semiHidden/>
    <w:rsid w:val="006E0935"/>
    <w:pPr>
      <w:framePr w:w="0" w:wrap="around" w:x="4877"/>
      <w:jc w:val="left"/>
    </w:pPr>
  </w:style>
  <w:style w:type="paragraph" w:customStyle="1" w:styleId="BereichsauswahlQ">
    <w:name w:val="#Bereichsauswahl_Q"/>
    <w:basedOn w:val="BereichQ"/>
    <w:next w:val="TextkrperQ"/>
    <w:uiPriority w:val="98"/>
    <w:semiHidden/>
    <w:rsid w:val="006E0935"/>
    <w:pPr>
      <w:framePr w:wrap="around" w:x="4877"/>
    </w:pPr>
  </w:style>
  <w:style w:type="paragraph" w:customStyle="1" w:styleId="IBaFStandardQ">
    <w:name w:val="#IBaF_Standard_Q"/>
    <w:basedOn w:val="IQWiG-Formatvorlageninhaltlichtechnisch"/>
    <w:link w:val="IBaFStandardQZchn"/>
    <w:uiPriority w:val="97"/>
    <w:semiHidden/>
    <w:rsid w:val="006E0935"/>
  </w:style>
  <w:style w:type="character" w:customStyle="1" w:styleId="IBaFStandardQZchn">
    <w:name w:val="#IBaF_Standard_Q Zchn"/>
    <w:basedOn w:val="Absatz-Standardschriftart"/>
    <w:link w:val="IBaFStandardQ"/>
    <w:uiPriority w:val="97"/>
    <w:semiHidden/>
    <w:rsid w:val="006E0935"/>
    <w:rPr>
      <w:rFonts w:ascii="Calibri" w:hAnsi="Calibri"/>
      <w:color w:val="000000" w:themeColor="text1"/>
      <w:sz w:val="24"/>
    </w:rPr>
  </w:style>
  <w:style w:type="paragraph" w:customStyle="1" w:styleId="berschriftInhaltsverzeichnisQ">
    <w:name w:val="#Überschrift_Inhaltsverzeichnis_Q"/>
    <w:basedOn w:val="IBaFStandardQ"/>
    <w:next w:val="TextkrperQ"/>
    <w:uiPriority w:val="98"/>
    <w:semiHidden/>
    <w:rsid w:val="006E0935"/>
    <w:pPr>
      <w:keepNext/>
      <w:keepLines/>
      <w:pageBreakBefore/>
      <w:spacing w:after="180" w:line="240" w:lineRule="auto"/>
      <w:jc w:val="left"/>
      <w:outlineLvl w:val="0"/>
    </w:pPr>
    <w:rPr>
      <w:b/>
    </w:rPr>
  </w:style>
  <w:style w:type="paragraph" w:customStyle="1" w:styleId="BearbeitungshinweisQ">
    <w:name w:val="#Bearbeitungshinweis_Q"/>
    <w:basedOn w:val="IBaFStandardQ"/>
    <w:next w:val="TextkrperQ"/>
    <w:uiPriority w:val="98"/>
    <w:semiHidden/>
    <w:rsid w:val="006E0935"/>
    <w:pPr>
      <w:pBdr>
        <w:left w:val="single" w:sz="24" w:space="4" w:color="FF0000"/>
      </w:pBdr>
    </w:pPr>
    <w:rPr>
      <w:color w:val="FF0000"/>
    </w:rPr>
  </w:style>
  <w:style w:type="character" w:styleId="Kommentarzeichen">
    <w:name w:val="annotation reference"/>
    <w:basedOn w:val="Absatz-Standardschriftart"/>
    <w:uiPriority w:val="98"/>
    <w:semiHidden/>
    <w:rsid w:val="00A0730C"/>
    <w:rPr>
      <w:sz w:val="16"/>
      <w:szCs w:val="16"/>
    </w:rPr>
  </w:style>
  <w:style w:type="paragraph" w:styleId="Kommentartext">
    <w:name w:val="annotation text"/>
    <w:basedOn w:val="Standard"/>
    <w:link w:val="KommentartextZchn"/>
    <w:uiPriority w:val="98"/>
    <w:semiHidden/>
    <w:rsid w:val="006E0935"/>
    <w:pPr>
      <w:spacing w:line="240" w:lineRule="auto"/>
      <w:jc w:val="left"/>
    </w:pPr>
    <w:rPr>
      <w:sz w:val="20"/>
      <w:szCs w:val="20"/>
    </w:rPr>
  </w:style>
  <w:style w:type="character" w:customStyle="1" w:styleId="KommentartextZchn">
    <w:name w:val="Kommentartext Zchn"/>
    <w:basedOn w:val="Absatz-Standardschriftart"/>
    <w:link w:val="Kommentartext"/>
    <w:uiPriority w:val="98"/>
    <w:semiHidden/>
    <w:rsid w:val="006E0935"/>
    <w:rPr>
      <w:rFonts w:ascii="Calibri" w:hAnsi="Calibri"/>
      <w:color w:val="000000" w:themeColor="text1"/>
      <w:sz w:val="20"/>
      <w:szCs w:val="20"/>
    </w:rPr>
  </w:style>
  <w:style w:type="paragraph" w:styleId="Kommentarthema">
    <w:name w:val="annotation subject"/>
    <w:basedOn w:val="Kommentartext"/>
    <w:next w:val="Kommentartext"/>
    <w:link w:val="KommentarthemaZchn"/>
    <w:uiPriority w:val="98"/>
    <w:semiHidden/>
    <w:rsid w:val="00A0730C"/>
    <w:rPr>
      <w:b/>
      <w:bCs/>
    </w:rPr>
  </w:style>
  <w:style w:type="character" w:customStyle="1" w:styleId="KommentarthemaZchn">
    <w:name w:val="Kommentarthema Zchn"/>
    <w:basedOn w:val="KommentartextZchn"/>
    <w:link w:val="Kommentarthema"/>
    <w:uiPriority w:val="98"/>
    <w:semiHidden/>
    <w:rsid w:val="00A0730C"/>
    <w:rPr>
      <w:rFonts w:ascii="Times New Roman" w:hAnsi="Times New Roman"/>
      <w:b/>
      <w:bCs/>
      <w:color w:val="000000" w:themeColor="text1"/>
      <w:sz w:val="20"/>
      <w:szCs w:val="20"/>
    </w:rPr>
  </w:style>
  <w:style w:type="paragraph" w:styleId="berarbeitung">
    <w:name w:val="Revision"/>
    <w:hidden/>
    <w:uiPriority w:val="99"/>
    <w:semiHidden/>
    <w:rsid w:val="003E095F"/>
    <w:pPr>
      <w:spacing w:after="0" w:line="240" w:lineRule="auto"/>
    </w:pPr>
    <w:rPr>
      <w:rFonts w:ascii="Times New Roman" w:hAnsi="Times New Roman"/>
      <w:color w:val="000000" w:themeColor="text1"/>
      <w:sz w:val="24"/>
    </w:rPr>
  </w:style>
  <w:style w:type="character" w:customStyle="1" w:styleId="TextkrperQZchn">
    <w:name w:val="*Textkörper_Q Zchn"/>
    <w:basedOn w:val="Absatz-Standardschriftart"/>
    <w:link w:val="TextkrperQ"/>
    <w:qFormat/>
    <w:rsid w:val="006E0935"/>
    <w:rPr>
      <w:rFonts w:ascii="Calibri" w:hAnsi="Calibri"/>
      <w:color w:val="000000" w:themeColor="text1"/>
      <w:sz w:val="24"/>
    </w:rPr>
  </w:style>
  <w:style w:type="paragraph" w:customStyle="1" w:styleId="Logo-KopfzeileQ">
    <w:name w:val="#Logo-Kopfzeile_Q"/>
    <w:basedOn w:val="IBaFStandardQ"/>
    <w:next w:val="TextkrperQ"/>
    <w:uiPriority w:val="98"/>
    <w:semiHidden/>
    <w:rsid w:val="006E0935"/>
    <w:pPr>
      <w:framePr w:w="1701" w:wrap="around" w:vAnchor="page" w:hAnchor="margin" w:xAlign="right" w:y="568" w:anchorLock="1"/>
      <w:spacing w:after="0"/>
      <w:jc w:val="left"/>
    </w:pPr>
  </w:style>
  <w:style w:type="paragraph" w:customStyle="1" w:styleId="Logo-DeckblattQ">
    <w:name w:val="#Logo-Deckblatt_Q"/>
    <w:basedOn w:val="IBaFStandardQ"/>
    <w:next w:val="TextkrperQ"/>
    <w:uiPriority w:val="98"/>
    <w:semiHidden/>
    <w:rsid w:val="006E0935"/>
    <w:pPr>
      <w:framePr w:wrap="around" w:vAnchor="page" w:hAnchor="text" w:xAlign="center" w:y="1702" w:anchorLock="1"/>
      <w:jc w:val="center"/>
    </w:pPr>
  </w:style>
  <w:style w:type="paragraph" w:styleId="Textkrper2">
    <w:name w:val="Body Text 2"/>
    <w:basedOn w:val="Standard"/>
    <w:link w:val="Textkrper2Zchn"/>
    <w:uiPriority w:val="98"/>
    <w:semiHidden/>
    <w:rsid w:val="006E0935"/>
    <w:pPr>
      <w:spacing w:after="120" w:line="480" w:lineRule="auto"/>
    </w:pPr>
  </w:style>
  <w:style w:type="character" w:customStyle="1" w:styleId="Textkrper2Zchn">
    <w:name w:val="Textkörper 2 Zchn"/>
    <w:basedOn w:val="Absatz-Standardschriftart"/>
    <w:link w:val="Textkrper2"/>
    <w:uiPriority w:val="98"/>
    <w:semiHidden/>
    <w:rsid w:val="006E0935"/>
    <w:rPr>
      <w:rFonts w:ascii="Calibri" w:hAnsi="Calibri"/>
      <w:color w:val="000000" w:themeColor="text1"/>
      <w:sz w:val="24"/>
    </w:rPr>
  </w:style>
  <w:style w:type="paragraph" w:styleId="StandardWeb">
    <w:name w:val="Normal (Web)"/>
    <w:basedOn w:val="Standard"/>
    <w:uiPriority w:val="98"/>
    <w:semiHidden/>
    <w:rsid w:val="006E0935"/>
    <w:rPr>
      <w:rFonts w:ascii="Times New Roman" w:hAnsi="Times New Roman" w:cs="Times New Roman"/>
      <w:szCs w:val="24"/>
    </w:rPr>
  </w:style>
  <w:style w:type="paragraph" w:customStyle="1" w:styleId="TitelQ">
    <w:name w:val="*Titel_Q"/>
    <w:basedOn w:val="IBaFStandardQ"/>
    <w:next w:val="TextkrperQ"/>
    <w:uiPriority w:val="1"/>
    <w:rsid w:val="006E0935"/>
    <w:pPr>
      <w:keepLines/>
      <w:spacing w:after="560"/>
      <w:jc w:val="center"/>
    </w:pPr>
    <w:rPr>
      <w:b/>
      <w:sz w:val="40"/>
    </w:rPr>
  </w:style>
  <w:style w:type="paragraph" w:customStyle="1" w:styleId="UntertitelQ">
    <w:name w:val="*Untertitel_Q"/>
    <w:basedOn w:val="TitelQ"/>
    <w:next w:val="TextkrperQ"/>
    <w:uiPriority w:val="1"/>
    <w:rsid w:val="006E0935"/>
    <w:rPr>
      <w:sz w:val="32"/>
    </w:rPr>
  </w:style>
  <w:style w:type="paragraph" w:styleId="Listenabsatz">
    <w:name w:val="List Paragraph"/>
    <w:basedOn w:val="Standard"/>
    <w:uiPriority w:val="98"/>
    <w:semiHidden/>
    <w:rsid w:val="006E0935"/>
    <w:pPr>
      <w:ind w:left="720"/>
      <w:contextualSpacing/>
    </w:pPr>
  </w:style>
  <w:style w:type="paragraph" w:customStyle="1" w:styleId="AbbildungInhaltfettQ">
    <w:name w:val="*Abbildung_Inhalt_fett_Q"/>
    <w:basedOn w:val="IBaFTabellentexteQ"/>
    <w:next w:val="Standard"/>
    <w:uiPriority w:val="13"/>
    <w:rsid w:val="006E0935"/>
    <w:pPr>
      <w:keepNext w:val="0"/>
      <w:keepLines w:val="0"/>
      <w:spacing w:before="0" w:after="0"/>
      <w:ind w:left="57" w:right="57"/>
    </w:pPr>
    <w:rPr>
      <w:b/>
      <w:sz w:val="20"/>
    </w:rPr>
  </w:style>
  <w:style w:type="paragraph" w:customStyle="1" w:styleId="AbbildungInhaltQ">
    <w:name w:val="*Abbildung_Inhalt_Q"/>
    <w:basedOn w:val="IBaFTabellentexteQ"/>
    <w:uiPriority w:val="12"/>
    <w:rsid w:val="006E0935"/>
    <w:pPr>
      <w:keepNext w:val="0"/>
      <w:keepLines w:val="0"/>
      <w:spacing w:before="0" w:after="0"/>
      <w:ind w:left="57" w:right="57"/>
    </w:pPr>
    <w:rPr>
      <w:sz w:val="20"/>
    </w:rPr>
  </w:style>
  <w:style w:type="paragraph" w:customStyle="1" w:styleId="AbbildungInhaltzentriertQ">
    <w:name w:val="*Abbildung_Inhalt_zentriert_Q"/>
    <w:basedOn w:val="IBaFTabellentexteQ"/>
    <w:uiPriority w:val="13"/>
    <w:rsid w:val="006E0935"/>
    <w:pPr>
      <w:keepNext w:val="0"/>
      <w:keepLines w:val="0"/>
      <w:spacing w:before="0" w:after="0"/>
      <w:ind w:left="57" w:right="57"/>
      <w:jc w:val="center"/>
    </w:pPr>
    <w:rPr>
      <w:sz w:val="20"/>
    </w:rPr>
  </w:style>
  <w:style w:type="paragraph" w:customStyle="1" w:styleId="AbbildungInhaltzentriertfettQ">
    <w:name w:val="*Abbildung_Inhalt_zentriert+fett_Q"/>
    <w:basedOn w:val="IBaFTabellentexteQ"/>
    <w:next w:val="AbbildungInhaltzentriertQ"/>
    <w:uiPriority w:val="13"/>
    <w:rsid w:val="006E0935"/>
    <w:pPr>
      <w:keepNext w:val="0"/>
      <w:keepLines w:val="0"/>
      <w:spacing w:before="0" w:after="0"/>
      <w:ind w:left="57" w:right="57"/>
      <w:jc w:val="center"/>
    </w:pPr>
    <w:rPr>
      <w:b/>
      <w:sz w:val="20"/>
    </w:rPr>
  </w:style>
  <w:style w:type="character" w:customStyle="1" w:styleId="ms-rtebackcolor-7">
    <w:name w:val="ms-rtebackcolor-7"/>
    <w:basedOn w:val="Absatz-Standardschriftart"/>
    <w:rsid w:val="00E07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678">
      <w:bodyDiv w:val="1"/>
      <w:marLeft w:val="0"/>
      <w:marRight w:val="0"/>
      <w:marTop w:val="0"/>
      <w:marBottom w:val="0"/>
      <w:divBdr>
        <w:top w:val="none" w:sz="0" w:space="0" w:color="auto"/>
        <w:left w:val="none" w:sz="0" w:space="0" w:color="auto"/>
        <w:bottom w:val="none" w:sz="0" w:space="0" w:color="auto"/>
        <w:right w:val="none" w:sz="0" w:space="0" w:color="auto"/>
      </w:divBdr>
    </w:div>
    <w:div w:id="72356236">
      <w:bodyDiv w:val="1"/>
      <w:marLeft w:val="0"/>
      <w:marRight w:val="0"/>
      <w:marTop w:val="0"/>
      <w:marBottom w:val="0"/>
      <w:divBdr>
        <w:top w:val="none" w:sz="0" w:space="0" w:color="auto"/>
        <w:left w:val="none" w:sz="0" w:space="0" w:color="auto"/>
        <w:bottom w:val="none" w:sz="0" w:space="0" w:color="auto"/>
        <w:right w:val="none" w:sz="0" w:space="0" w:color="auto"/>
      </w:divBdr>
    </w:div>
    <w:div w:id="190924435">
      <w:bodyDiv w:val="1"/>
      <w:marLeft w:val="0"/>
      <w:marRight w:val="0"/>
      <w:marTop w:val="0"/>
      <w:marBottom w:val="0"/>
      <w:divBdr>
        <w:top w:val="none" w:sz="0" w:space="0" w:color="auto"/>
        <w:left w:val="none" w:sz="0" w:space="0" w:color="auto"/>
        <w:bottom w:val="none" w:sz="0" w:space="0" w:color="auto"/>
        <w:right w:val="none" w:sz="0" w:space="0" w:color="auto"/>
      </w:divBdr>
    </w:div>
    <w:div w:id="210387656">
      <w:bodyDiv w:val="1"/>
      <w:marLeft w:val="0"/>
      <w:marRight w:val="0"/>
      <w:marTop w:val="0"/>
      <w:marBottom w:val="0"/>
      <w:divBdr>
        <w:top w:val="none" w:sz="0" w:space="0" w:color="auto"/>
        <w:left w:val="none" w:sz="0" w:space="0" w:color="auto"/>
        <w:bottom w:val="none" w:sz="0" w:space="0" w:color="auto"/>
        <w:right w:val="none" w:sz="0" w:space="0" w:color="auto"/>
      </w:divBdr>
    </w:div>
    <w:div w:id="263612051">
      <w:bodyDiv w:val="1"/>
      <w:marLeft w:val="0"/>
      <w:marRight w:val="0"/>
      <w:marTop w:val="0"/>
      <w:marBottom w:val="0"/>
      <w:divBdr>
        <w:top w:val="none" w:sz="0" w:space="0" w:color="auto"/>
        <w:left w:val="none" w:sz="0" w:space="0" w:color="auto"/>
        <w:bottom w:val="none" w:sz="0" w:space="0" w:color="auto"/>
        <w:right w:val="none" w:sz="0" w:space="0" w:color="auto"/>
      </w:divBdr>
    </w:div>
    <w:div w:id="299262577">
      <w:bodyDiv w:val="1"/>
      <w:marLeft w:val="0"/>
      <w:marRight w:val="0"/>
      <w:marTop w:val="0"/>
      <w:marBottom w:val="0"/>
      <w:divBdr>
        <w:top w:val="none" w:sz="0" w:space="0" w:color="auto"/>
        <w:left w:val="none" w:sz="0" w:space="0" w:color="auto"/>
        <w:bottom w:val="none" w:sz="0" w:space="0" w:color="auto"/>
        <w:right w:val="none" w:sz="0" w:space="0" w:color="auto"/>
      </w:divBdr>
    </w:div>
    <w:div w:id="390933212">
      <w:bodyDiv w:val="1"/>
      <w:marLeft w:val="0"/>
      <w:marRight w:val="0"/>
      <w:marTop w:val="0"/>
      <w:marBottom w:val="0"/>
      <w:divBdr>
        <w:top w:val="none" w:sz="0" w:space="0" w:color="auto"/>
        <w:left w:val="none" w:sz="0" w:space="0" w:color="auto"/>
        <w:bottom w:val="none" w:sz="0" w:space="0" w:color="auto"/>
        <w:right w:val="none" w:sz="0" w:space="0" w:color="auto"/>
      </w:divBdr>
    </w:div>
    <w:div w:id="403911773">
      <w:bodyDiv w:val="1"/>
      <w:marLeft w:val="0"/>
      <w:marRight w:val="0"/>
      <w:marTop w:val="0"/>
      <w:marBottom w:val="0"/>
      <w:divBdr>
        <w:top w:val="none" w:sz="0" w:space="0" w:color="auto"/>
        <w:left w:val="none" w:sz="0" w:space="0" w:color="auto"/>
        <w:bottom w:val="none" w:sz="0" w:space="0" w:color="auto"/>
        <w:right w:val="none" w:sz="0" w:space="0" w:color="auto"/>
      </w:divBdr>
    </w:div>
    <w:div w:id="541330310">
      <w:bodyDiv w:val="1"/>
      <w:marLeft w:val="0"/>
      <w:marRight w:val="0"/>
      <w:marTop w:val="0"/>
      <w:marBottom w:val="0"/>
      <w:divBdr>
        <w:top w:val="none" w:sz="0" w:space="0" w:color="auto"/>
        <w:left w:val="none" w:sz="0" w:space="0" w:color="auto"/>
        <w:bottom w:val="none" w:sz="0" w:space="0" w:color="auto"/>
        <w:right w:val="none" w:sz="0" w:space="0" w:color="auto"/>
      </w:divBdr>
    </w:div>
    <w:div w:id="1319647296">
      <w:bodyDiv w:val="1"/>
      <w:marLeft w:val="0"/>
      <w:marRight w:val="0"/>
      <w:marTop w:val="0"/>
      <w:marBottom w:val="0"/>
      <w:divBdr>
        <w:top w:val="none" w:sz="0" w:space="0" w:color="auto"/>
        <w:left w:val="none" w:sz="0" w:space="0" w:color="auto"/>
        <w:bottom w:val="none" w:sz="0" w:space="0" w:color="auto"/>
        <w:right w:val="none" w:sz="0" w:space="0" w:color="auto"/>
      </w:divBdr>
    </w:div>
    <w:div w:id="1381006925">
      <w:bodyDiv w:val="1"/>
      <w:marLeft w:val="0"/>
      <w:marRight w:val="0"/>
      <w:marTop w:val="0"/>
      <w:marBottom w:val="0"/>
      <w:divBdr>
        <w:top w:val="none" w:sz="0" w:space="0" w:color="auto"/>
        <w:left w:val="none" w:sz="0" w:space="0" w:color="auto"/>
        <w:bottom w:val="none" w:sz="0" w:space="0" w:color="auto"/>
        <w:right w:val="none" w:sz="0" w:space="0" w:color="auto"/>
      </w:divBdr>
    </w:div>
    <w:div w:id="146666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QWiG\Dokumentvorlagen\IQWiG-Formatvorlagen_VLM-Standa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7BF5B7A97F4963AE4BFAF0534956E4"/>
        <w:category>
          <w:name w:val="Allgemein"/>
          <w:gallery w:val="placeholder"/>
        </w:category>
        <w:types>
          <w:type w:val="bbPlcHdr"/>
        </w:types>
        <w:behaviors>
          <w:behavior w:val="content"/>
        </w:behaviors>
        <w:guid w:val="{9FD6D49B-2607-4946-97C1-D262F1FA150D}"/>
      </w:docPartPr>
      <w:docPartBody>
        <w:p w:rsidR="005C1149" w:rsidRDefault="009F21CA" w:rsidP="009F21CA">
          <w:pPr>
            <w:pStyle w:val="167BF5B7A97F4963AE4BFAF0534956E4"/>
          </w:pPr>
          <w:r w:rsidRPr="00F1449B">
            <w:rPr>
              <w:rStyle w:val="Platzhaltertext"/>
            </w:rPr>
            <w:t>Wählen Sie ein Element aus.</w:t>
          </w:r>
        </w:p>
      </w:docPartBody>
    </w:docPart>
    <w:docPart>
      <w:docPartPr>
        <w:name w:val="6CEE3ABDD28F4A0F8FDCAA824BBED965"/>
        <w:category>
          <w:name w:val="Allgemein"/>
          <w:gallery w:val="placeholder"/>
        </w:category>
        <w:types>
          <w:type w:val="bbPlcHdr"/>
        </w:types>
        <w:behaviors>
          <w:behavior w:val="content"/>
        </w:behaviors>
        <w:guid w:val="{D77422B5-1C3E-4971-B2E0-67AF951B10B8}"/>
      </w:docPartPr>
      <w:docPartBody>
        <w:p w:rsidR="00000000" w:rsidRDefault="001F40FE" w:rsidP="001F40FE">
          <w:pPr>
            <w:pStyle w:val="6CEE3ABDD28F4A0F8FDCAA824BBED965"/>
          </w:pPr>
          <w:r w:rsidRPr="00F1449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CA"/>
    <w:rsid w:val="000325B5"/>
    <w:rsid w:val="001F40FE"/>
    <w:rsid w:val="002F5BC0"/>
    <w:rsid w:val="003047AD"/>
    <w:rsid w:val="005C1149"/>
    <w:rsid w:val="00644FEC"/>
    <w:rsid w:val="006D5CB5"/>
    <w:rsid w:val="009F21CA"/>
    <w:rsid w:val="00A34E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F40FE"/>
    <w:rPr>
      <w:color w:val="808080"/>
    </w:rPr>
  </w:style>
  <w:style w:type="paragraph" w:customStyle="1" w:styleId="167BF5B7A97F4963AE4BFAF0534956E4">
    <w:name w:val="167BF5B7A97F4963AE4BFAF0534956E4"/>
    <w:rsid w:val="009F21CA"/>
  </w:style>
  <w:style w:type="paragraph" w:customStyle="1" w:styleId="3281B471C49A4353AF89FDC272415543">
    <w:name w:val="3281B471C49A4353AF89FDC272415543"/>
    <w:rsid w:val="002F5BC0"/>
  </w:style>
  <w:style w:type="paragraph" w:customStyle="1" w:styleId="6CEE3ABDD28F4A0F8FDCAA824BBED965">
    <w:name w:val="6CEE3ABDD28F4A0F8FDCAA824BBED965"/>
    <w:rsid w:val="001F4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5E4F624D2BAC48882098EA6E1FD5CF" ma:contentTypeVersion="44" ma:contentTypeDescription="Ein neues Dokument erstellen." ma:contentTypeScope="" ma:versionID="7684e349ed04f60eb7305a3a3106c087">
  <xsd:schema xmlns:xsd="http://www.w3.org/2001/XMLSchema" xmlns:xs="http://www.w3.org/2001/XMLSchema" xmlns:p="http://schemas.microsoft.com/office/2006/metadata/properties" xmlns:ns2="80e20af9-ee59-4a2b-bdea-066e85627979" xmlns:ns3="4c8961af-311b-48a4-9b35-3da8a681cf19" targetNamespace="http://schemas.microsoft.com/office/2006/metadata/properties" ma:root="true" ma:fieldsID="31a3801c8a6fd2b359f0b1bcc0b72262" ns2:_="" ns3:_="">
    <xsd:import namespace="80e20af9-ee59-4a2b-bdea-066e85627979"/>
    <xsd:import namespace="4c8961af-311b-48a4-9b35-3da8a681cf19"/>
    <xsd:element name="properties">
      <xsd:complexType>
        <xsd:sequence>
          <xsd:element name="documentManagement">
            <xsd:complexType>
              <xsd:all>
                <xsd:element ref="ns2:Themenblock" minOccurs="0"/>
                <xsd:element ref="ns2:Dokumentenart0"/>
                <xsd:element ref="ns2:Dokumentenart" minOccurs="0"/>
                <xsd:element ref="ns2:Versionsnummer"/>
                <xsd:element ref="ns2:verantwortlich"/>
                <xsd:element ref="ns2:Ressort_x002f__x0028_Stabs_x002d__x0029_Bereich" minOccurs="0"/>
                <xsd:element ref="ns3:SharedWithUsers" minOccurs="0"/>
                <xsd:element ref="ns3:TaxCatchAll" minOccurs="0"/>
                <xsd:element ref="ns2:g8e34d21c25e45d0ae027b307a767a9d" minOccurs="0"/>
                <xsd:element ref="ns2:ThemenblockCopy" minOccurs="0"/>
                <xsd:element ref="ns2:d052115b85cf493d91e70400132ccc3d" minOccurs="0"/>
                <xsd:element ref="ns2:j092c3b8c3324ed1ab8e1d9fb4550365" minOccurs="0"/>
                <xsd:element ref="ns2:ba9afcd831b24528a60425c55ddadfe8" minOccurs="0"/>
                <xsd:element ref="ns2:ac8052840d5f43ceab47f7c8bea237c3" minOccurs="0"/>
                <xsd:element ref="ns2:d7c4e9d780ed466f99d2ec4d1a860373" minOccurs="0"/>
                <xsd:element ref="ns2:m0c0d23c71be477598aea37703ec57a0" minOccurs="0"/>
                <xsd:element ref="ns2:f53d76a5dd06486581ef29769667cae7" minOccurs="0"/>
                <xsd:element ref="ns2:ad37436120814c6ea0604dd2cba7f02a" minOccurs="0"/>
                <xsd:element ref="ns2:n57f6fcb35c942adae304c9e08dbb6b7" minOccurs="0"/>
                <xsd:element ref="ns2:j9012d1375194aadab7d0eac05c168ed" minOccurs="0"/>
                <xsd:element ref="ns2:i9532a1f525746a89ac23b2c0f33ab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20af9-ee59-4a2b-bdea-066e85627979" elementFormDefault="qualified">
    <xsd:import namespace="http://schemas.microsoft.com/office/2006/documentManagement/types"/>
    <xsd:import namespace="http://schemas.microsoft.com/office/infopath/2007/PartnerControls"/>
    <xsd:element name="Themenblock" ma:index="1" nillable="true" ma:displayName="Themenblock" ma:internalName="Themenblock" ma:requiredMultiChoice="true">
      <xsd:complexType>
        <xsd:complexContent>
          <xsd:extension base="dms:MultiChoice">
            <xsd:sequence>
              <xsd:element name="Value" maxOccurs="unbounded" minOccurs="0" nillable="true">
                <xsd:simpleType>
                  <xsd:restriction base="dms:Choice">
                    <xsd:enumeration value="Anhörung"/>
                    <xsd:enumeration value="Autorenanfragen"/>
                    <xsd:enumeration value="Betroffeneneinbindung"/>
                    <xsd:enumeration value="BISAM"/>
                    <xsd:enumeration value="Datenschutz"/>
                    <xsd:enumeration value="Dienstreise"/>
                    <xsd:enumeration value="Facility"/>
                    <xsd:enumeration value="Finanzen"/>
                    <xsd:enumeration value="Gremienarbeit"/>
                    <xsd:enumeration value="Herstelleranfragen"/>
                    <xsd:enumeration value="Informationsmanagement"/>
                    <xsd:enumeration value="Informationssicherheit"/>
                    <xsd:enumeration value="Interessenkonfliktbewertung"/>
                    <xsd:enumeration value="Interne Organisation"/>
                    <xsd:enumeration value="IT"/>
                    <xsd:enumeration value="Methodenarbeit"/>
                    <xsd:enumeration value="Öffentlichkeitsarbeit"/>
                    <xsd:enumeration value="Personal"/>
                    <xsd:enumeration value="Projektbearbeitung (inhaltl.)"/>
                    <xsd:enumeration value="Projektmanagement"/>
                    <xsd:enumeration value="Prozessmanagement"/>
                    <xsd:enumeration value="Qualitätssicherung"/>
                    <xsd:enumeration value="Veranstaltung"/>
                    <xsd:enumeration value="Vergabe"/>
                    <xsd:enumeration value="Sonstiges"/>
                  </xsd:restriction>
                </xsd:simpleType>
              </xsd:element>
            </xsd:sequence>
          </xsd:extension>
        </xsd:complexContent>
      </xsd:complexType>
    </xsd:element>
    <xsd:element name="Dokumentenart0" ma:index="2" ma:displayName="Dokumentenart" ma:format="Dropdown" ma:internalName="Dokumentenart0">
      <xsd:simpleType>
        <xsd:restriction base="dms:Choice">
          <xsd:enumeration value="Agenda/Protokoll"/>
          <xsd:enumeration value="Brief"/>
          <xsd:enumeration value="Checkliste/Dokumentation"/>
          <xsd:enumeration value="E-Mail"/>
          <xsd:enumeration value="Formular/Formblatt"/>
          <xsd:enumeration value="Mustervorlage"/>
          <xsd:enumeration value="Präsentation/Poster"/>
          <xsd:enumeration value="Produkttemplate"/>
          <xsd:enumeration value="Vertrag"/>
          <xsd:enumeration value="Sonstiges"/>
        </xsd:restriction>
      </xsd:simpleType>
    </xsd:element>
    <xsd:element name="Dokumentenart" ma:index="3" nillable="true" ma:displayName="Produkt" ma:internalName="Dokumentenart" ma:requiredMultiChoice="true">
      <xsd:complexType>
        <xsd:complexContent>
          <xsd:extension base="dms:MultiChoice">
            <xsd:sequence>
              <xsd:element name="Value" maxOccurs="unbounded" minOccurs="0" nillable="true">
                <xsd:simpleType>
                  <xsd:restriction base="dms:Choice">
                    <xsd:enumeration value="§137h+Add."/>
                    <xsd:enumeration value="Berichte+Add."/>
                    <xsd:enumeration value="§35a+Add."/>
                    <xsd:enumeration value="Evidenzberichte"/>
                    <xsd:enumeration value="Generalauftrag"/>
                    <xsd:enumeration value="Gesundheitsinformationen"/>
                    <xsd:enumeration value="ThemenCheck-Bericht"/>
                    <xsd:enumeration value="Kosten-Nutzen-Bewertungen"/>
                    <xsd:enumeration value="§137e+Add."/>
                    <xsd:enumeration value="Rapid Reports+Add."/>
                    <xsd:enumeration value="MVHZ"/>
                    <xsd:enumeration value="nicht zutreffend"/>
                  </xsd:restriction>
                </xsd:simpleType>
              </xsd:element>
            </xsd:sequence>
          </xsd:extension>
        </xsd:complexContent>
      </xsd:complexType>
    </xsd:element>
    <xsd:element name="Versionsnummer" ma:index="4" ma:displayName="Versionen" ma:internalName="Versionsnummer">
      <xsd:simpleType>
        <xsd:restriction base="dms:Text">
          <xsd:maxLength value="255"/>
        </xsd:restriction>
      </xsd:simpleType>
    </xsd:element>
    <xsd:element name="verantwortlich" ma:index="5" ma:displayName="verantw." ma:description="Geben Sie einen Namen oder eine E-Mail ein" ma:internalName="verantwortlich">
      <xsd:simpleType>
        <xsd:restriction base="dms:Text">
          <xsd:maxLength value="255"/>
        </xsd:restriction>
      </xsd:simpleType>
    </xsd:element>
    <xsd:element name="Ressort_x002f__x0028_Stabs_x002d__x0029_Bereich" ma:index="7" nillable="true" ma:displayName="Ressort/(Stabs-)Bereich" ma:internalName="Ressort_x002f__x0028_Stabs_x002d__x0029_Bereich" ma:requiredMultiChoice="true">
      <xsd:complexType>
        <xsd:complexContent>
          <xsd:extension base="dms:MultiChoice">
            <xsd:sequence>
              <xsd:element name="Value" maxOccurs="unbounded" minOccurs="0" nillable="true">
                <xsd:simpleType>
                  <xsd:restriction base="dms:Choice">
                    <xsd:enumeration value="Allgemein"/>
                    <xsd:enumeration value="AM"/>
                    <xsd:enumeration value="GI"/>
                    <xsd:enumeration value="GÖ"/>
                    <xsd:enumeration value="IL"/>
                    <xsd:enumeration value="IM"/>
                    <xsd:enumeration value="MB"/>
                    <xsd:enumeration value="NMV"/>
                    <xsd:enumeration value="S-IB"/>
                    <xsd:enumeration value="S-KOM"/>
                    <xsd:enumeration value="S-QS"/>
                    <xsd:enumeration value="S-R"/>
                    <xsd:enumeration value="VL"/>
                    <xsd:enumeration value="VW"/>
                  </xsd:restriction>
                </xsd:simpleType>
              </xsd:element>
            </xsd:sequence>
          </xsd:extension>
        </xsd:complexContent>
      </xsd:complexType>
    </xsd:element>
    <xsd:element name="g8e34d21c25e45d0ae027b307a767a9d" ma:index="13" nillable="true" ma:taxonomy="true" ma:internalName="g8e34d21c25e45d0ae027b307a767a9d" ma:taxonomyFieldName="weitere_x0020_Metadaten" ma:displayName="Stichwörter AM" ma:readOnly="false" ma:default="" ma:fieldId="{08e34d21-c25e-45d0-ae02-7b307a767a9d}" ma:sspId="044b4fee-ceaa-4a1b-96c6-a757828ffb0d" ma:termSetId="30e98ef6-b7c4-4403-acb8-2168b865637d" ma:anchorId="8ee77fbb-1db8-4dc1-ba70-0071a00c8bc5" ma:open="false" ma:isKeyword="false">
      <xsd:complexType>
        <xsd:sequence>
          <xsd:element ref="pc:Terms" minOccurs="0" maxOccurs="1"/>
        </xsd:sequence>
      </xsd:complexType>
    </xsd:element>
    <xsd:element name="ThemenblockCopy" ma:index="18" nillable="true" ma:displayName="Themenblocktyp" ma:description="used to store Themenblock value to allow sorting on multi choice" ma:internalName="ThemenblockCopy">
      <xsd:simpleType>
        <xsd:restriction base="dms:Text">
          <xsd:maxLength value="255"/>
        </xsd:restriction>
      </xsd:simpleType>
    </xsd:element>
    <xsd:element name="d052115b85cf493d91e70400132ccc3d" ma:index="21" nillable="true" ma:taxonomy="true" ma:internalName="d052115b85cf493d91e70400132ccc3d" ma:taxonomyFieldName="Stichw_x00f6_rter_x0020_GI" ma:displayName="Stichwörter GI" ma:default="" ma:fieldId="{d052115b-85cf-493d-91e7-0400132ccc3d}" ma:sspId="044b4fee-ceaa-4a1b-96c6-a757828ffb0d" ma:termSetId="30e98ef6-b7c4-4403-acb8-2168b865637d" ma:anchorId="1a3dfae3-d1b5-4824-88a2-e97d14318b40" ma:open="false" ma:isKeyword="false">
      <xsd:complexType>
        <xsd:sequence>
          <xsd:element ref="pc:Terms" minOccurs="0" maxOccurs="1"/>
        </xsd:sequence>
      </xsd:complexType>
    </xsd:element>
    <xsd:element name="j092c3b8c3324ed1ab8e1d9fb4550365" ma:index="23" nillable="true" ma:taxonomy="true" ma:internalName="j092c3b8c3324ed1ab8e1d9fb4550365" ma:taxonomyFieldName="Stichw_x00f6_rter_x0020_MB" ma:displayName="Stichwörter MB" ma:default="" ma:fieldId="{3092c3b8-c332-4ed1-ab8e-1d9fb4550365}" ma:sspId="044b4fee-ceaa-4a1b-96c6-a757828ffb0d" ma:termSetId="30e98ef6-b7c4-4403-acb8-2168b865637d" ma:anchorId="a5342701-ae08-4a8a-8a07-2af202f3ea6b" ma:open="false" ma:isKeyword="false">
      <xsd:complexType>
        <xsd:sequence>
          <xsd:element ref="pc:Terms" minOccurs="0" maxOccurs="1"/>
        </xsd:sequence>
      </xsd:complexType>
    </xsd:element>
    <xsd:element name="ba9afcd831b24528a60425c55ddadfe8" ma:index="25" nillable="true" ma:taxonomy="true" ma:internalName="ba9afcd831b24528a60425c55ddadfe8" ma:taxonomyFieldName="Stichw_x00f6_rter_x0020_NMV" ma:displayName="Stichwörter NMV" ma:default="" ma:fieldId="{ba9afcd8-31b2-4528-a604-25c55ddadfe8}" ma:sspId="044b4fee-ceaa-4a1b-96c6-a757828ffb0d" ma:termSetId="30e98ef6-b7c4-4403-acb8-2168b865637d" ma:anchorId="3ee5172b-8595-41a6-85e4-38b0c5d6786a" ma:open="false" ma:isKeyword="false">
      <xsd:complexType>
        <xsd:sequence>
          <xsd:element ref="pc:Terms" minOccurs="0" maxOccurs="1"/>
        </xsd:sequence>
      </xsd:complexType>
    </xsd:element>
    <xsd:element name="ac8052840d5f43ceab47f7c8bea237c3" ma:index="27" nillable="true" ma:taxonomy="true" ma:internalName="ac8052840d5f43ceab47f7c8bea237c3" ma:taxonomyFieldName="Stichw_x00f6_rter_x0020_V_x0026_G" ma:displayName="Stichwörter VL" ma:readOnly="false" ma:default="" ma:fieldId="{ac805284-0d5f-43ce-ab47-f7c8bea237c3}" ma:sspId="044b4fee-ceaa-4a1b-96c6-a757828ffb0d" ma:termSetId="30e98ef6-b7c4-4403-acb8-2168b865637d" ma:anchorId="dac308e4-41fe-4d79-8d59-81f90750104b" ma:open="false" ma:isKeyword="false">
      <xsd:complexType>
        <xsd:sequence>
          <xsd:element ref="pc:Terms" minOccurs="0" maxOccurs="1"/>
        </xsd:sequence>
      </xsd:complexType>
    </xsd:element>
    <xsd:element name="d7c4e9d780ed466f99d2ec4d1a860373" ma:index="29" nillable="true" ma:taxonomy="true" ma:internalName="d7c4e9d780ed466f99d2ec4d1a860373" ma:taxonomyFieldName="Stichw_x00f6_rter_x0020_G_x00d6_" ma:displayName="Stichwörter GÖ" ma:default="" ma:fieldId="{d7c4e9d7-80ed-466f-99d2-ec4d1a860373}" ma:sspId="044b4fee-ceaa-4a1b-96c6-a757828ffb0d" ma:termSetId="30e98ef6-b7c4-4403-acb8-2168b865637d" ma:anchorId="e666c4fa-82d0-4e23-9ccf-b4cf8adb244a" ma:open="false" ma:isKeyword="false">
      <xsd:complexType>
        <xsd:sequence>
          <xsd:element ref="pc:Terms" minOccurs="0" maxOccurs="1"/>
        </xsd:sequence>
      </xsd:complexType>
    </xsd:element>
    <xsd:element name="m0c0d23c71be477598aea37703ec57a0" ma:index="31" nillable="true" ma:taxonomy="true" ma:internalName="m0c0d23c71be477598aea37703ec57a0" ma:taxonomyFieldName="Stichw_x00f6_rter_x0020_IM" ma:displayName="Stichwörter IM" ma:default="" ma:fieldId="{60c0d23c-71be-4775-98ae-a37703ec57a0}" ma:sspId="044b4fee-ceaa-4a1b-96c6-a757828ffb0d" ma:termSetId="30e98ef6-b7c4-4403-acb8-2168b865637d" ma:anchorId="80263c83-700e-4d12-baa7-002f287fb055" ma:open="false" ma:isKeyword="false">
      <xsd:complexType>
        <xsd:sequence>
          <xsd:element ref="pc:Terms" minOccurs="0" maxOccurs="1"/>
        </xsd:sequence>
      </xsd:complexType>
    </xsd:element>
    <xsd:element name="f53d76a5dd06486581ef29769667cae7" ma:index="33" nillable="true" ma:taxonomy="true" ma:internalName="f53d76a5dd06486581ef29769667cae7" ma:taxonomyFieldName="Stichw_x00f6_rter_x0020_S_x002d_IB" ma:displayName="Stichwörter S-IB" ma:default="" ma:fieldId="{f53d76a5-dd06-4865-81ef-29769667cae7}" ma:sspId="044b4fee-ceaa-4a1b-96c6-a757828ffb0d" ma:termSetId="30e98ef6-b7c4-4403-acb8-2168b865637d" ma:anchorId="d947094e-818d-4845-af09-40a03563bed5" ma:open="false" ma:isKeyword="false">
      <xsd:complexType>
        <xsd:sequence>
          <xsd:element ref="pc:Terms" minOccurs="0" maxOccurs="1"/>
        </xsd:sequence>
      </xsd:complexType>
    </xsd:element>
    <xsd:element name="ad37436120814c6ea0604dd2cba7f02a" ma:index="35" nillable="true" ma:taxonomy="true" ma:internalName="ad37436120814c6ea0604dd2cba7f02a" ma:taxonomyFieldName="Stichw_x00f6_rter_x0020_S_x002d_R" ma:displayName="Stichwörter S-R" ma:default="" ma:fieldId="{ad374361-2081-4c6e-a060-4dd2cba7f02a}" ma:sspId="044b4fee-ceaa-4a1b-96c6-a757828ffb0d" ma:termSetId="30e98ef6-b7c4-4403-acb8-2168b865637d" ma:anchorId="3a6bac7b-c469-41a4-8db2-75f2b10b0a40" ma:open="false" ma:isKeyword="false">
      <xsd:complexType>
        <xsd:sequence>
          <xsd:element ref="pc:Terms" minOccurs="0" maxOccurs="1"/>
        </xsd:sequence>
      </xsd:complexType>
    </xsd:element>
    <xsd:element name="n57f6fcb35c942adae304c9e08dbb6b7" ma:index="37" nillable="true" ma:taxonomy="true" ma:internalName="n57f6fcb35c942adae304c9e08dbb6b7" ma:taxonomyFieldName="Stichw_x00f6_rter_x0020_S_x002d_KOM" ma:displayName="Stichwörter S-KOM" ma:default="" ma:fieldId="{757f6fcb-35c9-42ad-ae30-4c9e08dbb6b7}" ma:sspId="044b4fee-ceaa-4a1b-96c6-a757828ffb0d" ma:termSetId="30e98ef6-b7c4-4403-acb8-2168b865637d" ma:anchorId="ca2d2161-731f-4a96-8b81-6647f8710be8" ma:open="false" ma:isKeyword="false">
      <xsd:complexType>
        <xsd:sequence>
          <xsd:element ref="pc:Terms" minOccurs="0" maxOccurs="1"/>
        </xsd:sequence>
      </xsd:complexType>
    </xsd:element>
    <xsd:element name="j9012d1375194aadab7d0eac05c168ed" ma:index="39" nillable="true" ma:taxonomy="true" ma:internalName="j9012d1375194aadab7d0eac05c168ed" ma:taxonomyFieldName="Stichw_x00f6_rter_x0020_S_x002d_QS" ma:displayName="Stichwörter S-QS" ma:default="" ma:fieldId="{39012d13-7519-4aad-ab7d-0eac05c168ed}" ma:sspId="044b4fee-ceaa-4a1b-96c6-a757828ffb0d" ma:termSetId="30e98ef6-b7c4-4403-acb8-2168b865637d" ma:anchorId="a6156630-0e70-41f0-a157-e6eec18f7497" ma:open="false" ma:isKeyword="false">
      <xsd:complexType>
        <xsd:sequence>
          <xsd:element ref="pc:Terms" minOccurs="0" maxOccurs="1"/>
        </xsd:sequence>
      </xsd:complexType>
    </xsd:element>
    <xsd:element name="i9532a1f525746a89ac23b2c0f33abfb" ma:index="41" nillable="true" ma:taxonomy="true" ma:internalName="i9532a1f525746a89ac23b2c0f33abfb" ma:taxonomyFieldName="Stichw_x00f6_rter_x0020_VW" ma:displayName="Stichwörter VW" ma:default="" ma:fieldId="{29532a1f-5257-46a8-9ac2-3b2c0f33abfb}" ma:sspId="044b4fee-ceaa-4a1b-96c6-a757828ffb0d" ma:termSetId="30e98ef6-b7c4-4403-acb8-2168b865637d" ma:anchorId="9b5f8a07-7fce-45ff-b2a9-38986d3c24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961af-311b-48a4-9b35-3da8a681cf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2" nillable="true" ma:displayName="Taxonomiespalte &quot;Alle abfangen&quot;" ma:hidden="true" ma:list="{b208dbd7-c1e0-4708-b914-2c444e4d99a7}" ma:internalName="TaxCatchAll" ma:showField="CatchAllData" ma:web="4c8961af-311b-48a4-9b35-3da8a681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inOccurs="0" maxOccurs="1" ma:index="0" ma:displayName="Dokumenten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hemenblockCopy xmlns="80e20af9-ee59-4a2b-bdea-066e85627979">Anhörung,Projektbearbeitung (inhaltl.)</ThemenblockCopy>
    <f53d76a5dd06486581ef29769667cae7 xmlns="80e20af9-ee59-4a2b-bdea-066e85627979">
      <Terms xmlns="http://schemas.microsoft.com/office/infopath/2007/PartnerControls"/>
    </f53d76a5dd06486581ef29769667cae7>
    <n57f6fcb35c942adae304c9e08dbb6b7 xmlns="80e20af9-ee59-4a2b-bdea-066e85627979">
      <Terms xmlns="http://schemas.microsoft.com/office/infopath/2007/PartnerControls"/>
    </n57f6fcb35c942adae304c9e08dbb6b7>
    <Ressort_x002f__x0028_Stabs_x002d__x0029_Bereich xmlns="80e20af9-ee59-4a2b-bdea-066e85627979">
      <Value>AM</Value>
      <Value>GI</Value>
      <Value>NMV</Value>
      <Value>S-KOM</Value>
      <Value>VL</Value>
    </Ressort_x002f__x0028_Stabs_x002d__x0029_Bereich>
    <m0c0d23c71be477598aea37703ec57a0 xmlns="80e20af9-ee59-4a2b-bdea-066e85627979">
      <Terms xmlns="http://schemas.microsoft.com/office/infopath/2007/PartnerControls"/>
    </m0c0d23c71be477598aea37703ec57a0>
    <verantwortlich xmlns="80e20af9-ee59-4a2b-bdea-066e85627979">NMV</verantwortlich>
    <TaxCatchAll xmlns="4c8961af-311b-48a4-9b35-3da8a681cf19"/>
    <i9532a1f525746a89ac23b2c0f33abfb xmlns="80e20af9-ee59-4a2b-bdea-066e85627979">
      <Terms xmlns="http://schemas.microsoft.com/office/infopath/2007/PartnerControls"/>
    </i9532a1f525746a89ac23b2c0f33abfb>
    <j092c3b8c3324ed1ab8e1d9fb4550365 xmlns="80e20af9-ee59-4a2b-bdea-066e85627979">
      <Terms xmlns="http://schemas.microsoft.com/office/infopath/2007/PartnerControls"/>
    </j092c3b8c3324ed1ab8e1d9fb4550365>
    <Versionsnummer xmlns="80e20af9-ee59-4a2b-bdea-066e85627979">2.3</Versionsnummer>
    <Dokumentenart0 xmlns="80e20af9-ee59-4a2b-bdea-066e85627979">Formular/Formblatt</Dokumentenart0>
    <g8e34d21c25e45d0ae027b307a767a9d xmlns="80e20af9-ee59-4a2b-bdea-066e85627979">
      <Terms xmlns="http://schemas.microsoft.com/office/infopath/2007/PartnerControls"/>
    </g8e34d21c25e45d0ae027b307a767a9d>
    <d052115b85cf493d91e70400132ccc3d xmlns="80e20af9-ee59-4a2b-bdea-066e85627979">
      <Terms xmlns="http://schemas.microsoft.com/office/infopath/2007/PartnerControls"/>
    </d052115b85cf493d91e70400132ccc3d>
    <ad37436120814c6ea0604dd2cba7f02a xmlns="80e20af9-ee59-4a2b-bdea-066e85627979">
      <Terms xmlns="http://schemas.microsoft.com/office/infopath/2007/PartnerControls"/>
    </ad37436120814c6ea0604dd2cba7f02a>
    <Themenblock xmlns="80e20af9-ee59-4a2b-bdea-066e85627979">
      <Value>Anhörung</Value>
      <Value>Projektbearbeitung (inhaltl.)</Value>
    </Themenblock>
    <ac8052840d5f43ceab47f7c8bea237c3 xmlns="80e20af9-ee59-4a2b-bdea-066e85627979">
      <Terms xmlns="http://schemas.microsoft.com/office/infopath/2007/PartnerControls"/>
    </ac8052840d5f43ceab47f7c8bea237c3>
    <Dokumentenart xmlns="80e20af9-ee59-4a2b-bdea-066e85627979">
      <Value>Berichte+Add.</Value>
      <Value>Rapid Reports+Add.</Value>
    </Dokumentenart>
    <j9012d1375194aadab7d0eac05c168ed xmlns="80e20af9-ee59-4a2b-bdea-066e85627979">
      <Terms xmlns="http://schemas.microsoft.com/office/infopath/2007/PartnerControls"/>
    </j9012d1375194aadab7d0eac05c168ed>
    <d7c4e9d780ed466f99d2ec4d1a860373 xmlns="80e20af9-ee59-4a2b-bdea-066e85627979">
      <Terms xmlns="http://schemas.microsoft.com/office/infopath/2007/PartnerControls"/>
    </d7c4e9d780ed466f99d2ec4d1a860373>
    <ba9afcd831b24528a60425c55ddadfe8 xmlns="80e20af9-ee59-4a2b-bdea-066e85627979">
      <Terms xmlns="http://schemas.microsoft.com/office/infopath/2007/PartnerControls"/>
    </ba9afcd831b24528a60425c55ddadfe8>
  </documentManagement>
</p:properties>
</file>

<file path=customXml/itemProps1.xml><?xml version="1.0" encoding="utf-8"?>
<ds:datastoreItem xmlns:ds="http://schemas.openxmlformats.org/officeDocument/2006/customXml" ds:itemID="{91FF2DF2-2CAA-4B2A-9570-AC8C11699985}">
  <ds:schemaRefs>
    <ds:schemaRef ds:uri="http://schemas.microsoft.com/sharepoint/v3/contenttype/forms"/>
  </ds:schemaRefs>
</ds:datastoreItem>
</file>

<file path=customXml/itemProps2.xml><?xml version="1.0" encoding="utf-8"?>
<ds:datastoreItem xmlns:ds="http://schemas.openxmlformats.org/officeDocument/2006/customXml" ds:itemID="{1D8F1C43-4346-4E43-BA55-162B575B4597}">
  <ds:schemaRefs>
    <ds:schemaRef ds:uri="http://schemas.openxmlformats.org/officeDocument/2006/bibliography"/>
  </ds:schemaRefs>
</ds:datastoreItem>
</file>

<file path=customXml/itemProps3.xml><?xml version="1.0" encoding="utf-8"?>
<ds:datastoreItem xmlns:ds="http://schemas.openxmlformats.org/officeDocument/2006/customXml" ds:itemID="{50506A6B-D516-47F7-A05F-6390D14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20af9-ee59-4a2b-bdea-066e85627979"/>
    <ds:schemaRef ds:uri="4c8961af-311b-48a4-9b35-3da8a681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9A240-0E65-435A-9099-0D8B53349BE6}">
  <ds:schemaRefs>
    <ds:schemaRef ds:uri="http://schemas.microsoft.com/office/2006/metadata/properties"/>
    <ds:schemaRef ds:uri="http://schemas.microsoft.com/office/infopath/2007/PartnerControls"/>
    <ds:schemaRef ds:uri="80e20af9-ee59-4a2b-bdea-066e85627979"/>
    <ds:schemaRef ds:uri="4c8961af-311b-48a4-9b35-3da8a681cf19"/>
  </ds:schemaRefs>
</ds:datastoreItem>
</file>

<file path=docProps/app.xml><?xml version="1.0" encoding="utf-8"?>
<Properties xmlns="http://schemas.openxmlformats.org/officeDocument/2006/extended-properties" xmlns:vt="http://schemas.openxmlformats.org/officeDocument/2006/docPropsVTypes">
  <Template>IQWiG-Formatvorlagen_VLM-Standard.dotx</Template>
  <TotalTime>0</TotalTime>
  <Pages>4</Pages>
  <Words>608</Words>
  <Characters>3836</Characters>
  <Application>Microsoft Office Word</Application>
  <DocSecurity>8</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Stellungnahme_Vorlage_tabellarisch</dc:title>
  <dc:subject/>
  <dc:creator/>
  <cp:keywords/>
  <dc:description/>
  <cp:lastModifiedBy/>
  <cp:revision>1</cp:revision>
  <dcterms:created xsi:type="dcterms:W3CDTF">2025-07-07T05:10:00Z</dcterms:created>
  <dcterms:modified xsi:type="dcterms:W3CDTF">2026-06-01T13:50:00Z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vorlage">
    <vt:lpwstr>Standard_2023.6</vt:lpwstr>
  </property>
  <property fmtid="{D5CDD505-2E9C-101B-9397-08002B2CF9AE}" pid="3" name="Version Dokumentvorlage">
    <vt:filetime>2025-05-19T10:00:00Z</vt:filetime>
  </property>
  <property fmtid="{D5CDD505-2E9C-101B-9397-08002B2CF9AE}" pid="4" name="Version Arbeitsvorlage">
    <vt:filetime>2026-04-09T10:00:00Z</vt:filetime>
  </property>
  <property fmtid="{D5CDD505-2E9C-101B-9397-08002B2CF9AE}" pid="5" name="Versionsnummer">
    <vt:lpwstr>2.4</vt:lpwstr>
  </property>
  <property fmtid="{D5CDD505-2E9C-101B-9397-08002B2CF9AE}" pid="6" name="Stichwörter VW">
    <vt:lpwstr/>
  </property>
  <property fmtid="{D5CDD505-2E9C-101B-9397-08002B2CF9AE}" pid="7" name="Version Mustervorlage">
    <vt:filetime>2023-07-20T10:00:00Z</vt:filetime>
  </property>
  <property fmtid="{D5CDD505-2E9C-101B-9397-08002B2CF9AE}" pid="8" name="Stichwörter S-KOM">
    <vt:lpwstr/>
  </property>
  <property fmtid="{D5CDD505-2E9C-101B-9397-08002B2CF9AE}" pid="9" name="weitere Metadaten">
    <vt:lpwstr/>
  </property>
  <property fmtid="{D5CDD505-2E9C-101B-9397-08002B2CF9AE}" pid="10" name="ContentTypeId">
    <vt:lpwstr>0x010100F05E4F624D2BAC48882098EA6E1FD5CF</vt:lpwstr>
  </property>
  <property fmtid="{D5CDD505-2E9C-101B-9397-08002B2CF9AE}" pid="11" name="Stichwörter GI">
    <vt:lpwstr/>
  </property>
  <property fmtid="{D5CDD505-2E9C-101B-9397-08002B2CF9AE}" pid="12" name="Stichwörter MB">
    <vt:lpwstr/>
  </property>
  <property fmtid="{D5CDD505-2E9C-101B-9397-08002B2CF9AE}" pid="13" name="Stichwörter S-IB">
    <vt:lpwstr/>
  </property>
  <property fmtid="{D5CDD505-2E9C-101B-9397-08002B2CF9AE}" pid="14" name="Stichwörter IM">
    <vt:lpwstr/>
  </property>
  <property fmtid="{D5CDD505-2E9C-101B-9397-08002B2CF9AE}" pid="15" name="Stichwörter GÖ">
    <vt:lpwstr/>
  </property>
  <property fmtid="{D5CDD505-2E9C-101B-9397-08002B2CF9AE}" pid="16" name="Stichwörter S-QS">
    <vt:lpwstr/>
  </property>
  <property fmtid="{D5CDD505-2E9C-101B-9397-08002B2CF9AE}" pid="17" name="WorkflowChangePath">
    <vt:lpwstr>c51d0a17-eb2b-4456-b6cf-da416745a14c,4;c51d0a17-eb2b-4456-b6cf-da416745a14c,11;c51d0a17-eb2b-4456-b6cf-da416745a14c,15;c51d0a17-eb2b-4456-b6cf-da416745a14c,19;</vt:lpwstr>
  </property>
  <property fmtid="{D5CDD505-2E9C-101B-9397-08002B2CF9AE}" pid="18" name="Stichwörter S-R">
    <vt:lpwstr/>
  </property>
  <property fmtid="{D5CDD505-2E9C-101B-9397-08002B2CF9AE}" pid="19" name="Stichwörter NMV">
    <vt:lpwstr/>
  </property>
  <property fmtid="{D5CDD505-2E9C-101B-9397-08002B2CF9AE}" pid="20" name="Stichwörter V&amp;G">
    <vt:lpwstr/>
  </property>
</Properties>
</file>