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79EF05D7"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6B526A">
            <w:t>Vorbericht</w:t>
          </w:r>
        </w:sdtContent>
      </w:sdt>
      <w:bookmarkEnd w:id="0"/>
    </w:p>
    <w:p w14:paraId="0C581310" w14:textId="1A7E0DFB" w:rsidR="00AA136B" w:rsidRPr="00ED136E" w:rsidRDefault="00AA136B" w:rsidP="00AA136B">
      <w:pPr>
        <w:pStyle w:val="UntertitelQ"/>
        <w:contextualSpacing/>
      </w:pPr>
      <w:bookmarkStart w:id="1" w:name="Berichtnr"/>
      <w:proofErr w:type="spellStart"/>
      <w:r w:rsidRPr="00ED136E">
        <w:t>Berichtnr</w:t>
      </w:r>
      <w:proofErr w:type="spellEnd"/>
      <w:r w:rsidRPr="00ED136E">
        <w:t xml:space="preserve">: </w:t>
      </w:r>
      <w:r w:rsidR="006B526A">
        <w:t>N25-06</w:t>
      </w:r>
    </w:p>
    <w:p w14:paraId="29DFF43A" w14:textId="230C0AA4" w:rsidR="00AA136B" w:rsidRPr="00ED136E" w:rsidRDefault="00AA136B" w:rsidP="00AA136B">
      <w:pPr>
        <w:pStyle w:val="UntertitelQ"/>
        <w:contextualSpacing/>
      </w:pPr>
      <w:bookmarkStart w:id="2" w:name="Titel"/>
      <w:bookmarkEnd w:id="1"/>
      <w:r w:rsidRPr="00ED136E">
        <w:t xml:space="preserve">Titel: </w:t>
      </w:r>
      <w:r w:rsidR="006B526A" w:rsidRPr="006B526A">
        <w:t xml:space="preserve">Neuromuskuläre Elektrostimulation des N. peroneus </w:t>
      </w:r>
      <w:proofErr w:type="spellStart"/>
      <w:r w:rsidR="006B526A" w:rsidRPr="006B526A">
        <w:t>communis</w:t>
      </w:r>
      <w:proofErr w:type="spellEnd"/>
      <w:r w:rsidR="006B526A" w:rsidRPr="006B526A">
        <w:t xml:space="preserve"> zur Behandlung venöser Beingeschwüre</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 xml:space="preserve">*.docx, </w:t>
      </w:r>
      <w:r>
        <w:rPr>
          <w:rFonts w:eastAsia="Times New Roman"/>
        </w:rPr>
        <w:t xml:space="preserve">*.doc) hochgeladen wird – alternativ ist das Hochladen </w:t>
      </w:r>
      <w:r w:rsidR="00762081">
        <w:rPr>
          <w:rFonts w:eastAsia="Times New Roman"/>
        </w:rPr>
        <w:t>im</w:t>
      </w:r>
      <w:r>
        <w:rPr>
          <w:rFonts w:eastAsia="Times New Roman"/>
        </w:rPr>
        <w:t xml:space="preserve"> Open-Office-Format (*.odt)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1CDDD43D" w:rsidR="00FC0D74" w:rsidRDefault="00FC0D74" w:rsidP="00FC0D74">
      <w:pPr>
        <w:pStyle w:val="UntertitelQ"/>
        <w:contextualSpacing/>
      </w:pPr>
      <w:r w:rsidRPr="00C554A7">
        <w:lastRenderedPageBreak/>
        <w:t xml:space="preserve">Stellungnahme zum </w:t>
      </w:r>
      <w:fldSimple w:instr=" REF  Dokumenttyp ">
        <w:sdt>
          <w:sdtPr>
            <w:id w:val="1602760465"/>
            <w:placeholder>
              <w:docPart w:val="A61E5E9A916B402E9D0F1EEACD5C0965"/>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6B526A">
              <w:t>Vorbericht</w:t>
            </w:r>
          </w:sdtContent>
        </w:sdt>
      </w:fldSimple>
    </w:p>
    <w:p w14:paraId="7CB224B9" w14:textId="77777777" w:rsidR="006B526A"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proofErr w:type="spellStart"/>
      <w:r w:rsidR="006B526A" w:rsidRPr="00ED136E">
        <w:t>Berichtnr</w:t>
      </w:r>
      <w:proofErr w:type="spellEnd"/>
      <w:r w:rsidR="006B526A" w:rsidRPr="00ED136E">
        <w:t xml:space="preserve">: </w:t>
      </w:r>
      <w:r w:rsidR="006B526A">
        <w:t>N25-06</w:t>
      </w:r>
    </w:p>
    <w:p w14:paraId="6B40C970" w14:textId="77777777" w:rsidR="006B526A" w:rsidRPr="00ED136E" w:rsidRDefault="00931A5A" w:rsidP="00AA136B">
      <w:pPr>
        <w:pStyle w:val="UntertitelQ"/>
        <w:contextualSpacing/>
      </w:pPr>
      <w:r>
        <w:fldChar w:fldCharType="end"/>
      </w:r>
      <w:r w:rsidR="00CB06CD">
        <w:fldChar w:fldCharType="begin"/>
      </w:r>
      <w:r w:rsidR="00CB06CD">
        <w:instrText xml:space="preserve"> REF  Titel </w:instrText>
      </w:r>
      <w:r w:rsidR="00CB06CD">
        <w:fldChar w:fldCharType="separate"/>
      </w:r>
      <w:r w:rsidR="006B526A" w:rsidRPr="00ED136E">
        <w:t xml:space="preserve">Titel: </w:t>
      </w:r>
      <w:r w:rsidR="006B526A" w:rsidRPr="006B526A">
        <w:t xml:space="preserve">Neuromuskuläre Elektrostimulation des N. peroneus </w:t>
      </w:r>
      <w:proofErr w:type="spellStart"/>
      <w:r w:rsidR="006B526A" w:rsidRPr="006B526A">
        <w:t>communis</w:t>
      </w:r>
      <w:proofErr w:type="spellEnd"/>
      <w:r w:rsidR="006B526A" w:rsidRPr="006B526A">
        <w:t xml:space="preserve"> zur Behandlung venöser Beingeschwüre</w:t>
      </w:r>
    </w:p>
    <w:p w14:paraId="60F3BA1D" w14:textId="6D177A74" w:rsidR="00FC0D74" w:rsidRPr="002212E0" w:rsidRDefault="00CB06CD" w:rsidP="00CB06CD">
      <w:pPr>
        <w:pStyle w:val="UntertitelQ"/>
        <w:contextualSpacing/>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6B526A"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6B526A"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E149B9">
      <w:pPr>
        <w:pStyle w:val="TextkrperQ"/>
        <w:keepNext/>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18BEB683" w:rsidR="00E11EB5" w:rsidRPr="004B5121" w:rsidRDefault="006B526A" w:rsidP="004B5121">
    <w:pPr>
      <w:pStyle w:val="Fuzeile"/>
    </w:pPr>
    <w:sdt>
      <w:sdtPr>
        <w:id w:val="1447735883"/>
        <w:docPartObj>
          <w:docPartGallery w:val="Page Numbers (Bottom of Page)"/>
          <w:docPartUnique/>
        </w:docPartObj>
      </w:sdtPr>
      <w:sdtEndPr/>
      <w:sdtContent>
        <w:r w:rsidR="00E11EB5" w:rsidRPr="004B5121">
          <w:ptab w:relativeTo="margin" w:alignment="right" w:leader="none"/>
        </w:r>
        <w:r w:rsidR="00E11EB5" w:rsidRPr="004B5121">
          <w:t xml:space="preserve">Seite </w:t>
        </w:r>
        <w:r w:rsidR="00E11EB5" w:rsidRPr="004B5121">
          <w:fldChar w:fldCharType="begin"/>
        </w:r>
        <w:r w:rsidR="00E11EB5" w:rsidRPr="004B5121">
          <w:instrText>PAGE   \* MERGEFORMAT</w:instrText>
        </w:r>
        <w:r w:rsidR="00E11EB5" w:rsidRPr="004B5121">
          <w:fldChar w:fldCharType="separate"/>
        </w:r>
        <w:r w:rsidR="00E11EB5" w:rsidRPr="004B5121">
          <w:t>2</w:t>
        </w:r>
        <w:r w:rsidR="00E11EB5" w:rsidRPr="004B512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1CEE2D60" w:rsidR="002B0A48" w:rsidRPr="00E11EB5" w:rsidRDefault="006B526A" w:rsidP="00E11EB5">
    <w:pPr>
      <w:pStyle w:val="Fuzeile"/>
    </w:pPr>
    <w:sdt>
      <w:sdtPr>
        <w:id w:val="1892229654"/>
        <w:docPartObj>
          <w:docPartGallery w:val="Page Numbers (Bottom of Page)"/>
          <w:docPartUnique/>
        </w:docPartObj>
      </w:sdtPr>
      <w:sdtEndPr/>
      <w:sdtContent>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fldSimple w:instr=" SECTION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1AB79821">
          <wp:extent cx="1080135" cy="477013"/>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A9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22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4F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C1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6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C3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F8A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2C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A2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2B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lvlText w:val=""/>
      <w:lvlJc w:val="left"/>
      <w:pPr>
        <w:tabs>
          <w:tab w:val="num" w:pos="737"/>
        </w:tabs>
        <w:ind w:left="737" w:hanging="340"/>
      </w:pPr>
      <w:rPr>
        <w:rFonts w:ascii="Wingdings" w:hAnsi="Wingdings" w:hint="default"/>
        <w:color w:val="000000" w:themeColor="text1"/>
      </w:rPr>
    </w:lvl>
    <w:lvl w:ilvl="2">
      <w:start w:val="1"/>
      <w:numFmt w:val="bullet"/>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146D79"/>
    <w:multiLevelType w:val="multilevel"/>
    <w:tmpl w:val="0FFEEF52"/>
    <w:numStyleLink w:val="ListeberschriftenQ"/>
  </w:abstractNum>
  <w:abstractNum w:abstractNumId="24"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6"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DB278B"/>
    <w:multiLevelType w:val="multilevel"/>
    <w:tmpl w:val="C7BAB868"/>
    <w:numStyleLink w:val="ListeAufzhlung-TabelleQ"/>
  </w:abstractNum>
  <w:abstractNum w:abstractNumId="29"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33"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6A17E2"/>
    <w:multiLevelType w:val="multilevel"/>
    <w:tmpl w:val="5FACA074"/>
    <w:numStyleLink w:val="Listenummerierte-AufzhlungQ"/>
  </w:abstractNum>
  <w:abstractNum w:abstractNumId="35"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7"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40"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8"/>
  </w:num>
  <w:num w:numId="7">
    <w:abstractNumId w:val="11"/>
  </w:num>
  <w:num w:numId="8">
    <w:abstractNumId w:val="3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20"/>
  </w:num>
  <w:num w:numId="22">
    <w:abstractNumId w:val="21"/>
  </w:num>
  <w:num w:numId="23">
    <w:abstractNumId w:val="22"/>
  </w:num>
  <w:num w:numId="24">
    <w:abstractNumId w:val="18"/>
    <w:lvlOverride w:ilvl="0">
      <w:lvl w:ilvl="0">
        <w:start w:val="1"/>
        <w:numFmt w:val="decimal"/>
        <w:pStyle w:val="berschrift1"/>
        <w:isLgl/>
        <w:lvlText w:val="%1"/>
        <w:lvlJc w:val="left"/>
        <w:pPr>
          <w:tabs>
            <w:tab w:val="num" w:pos="397"/>
          </w:tabs>
          <w:ind w:left="397" w:hanging="397"/>
        </w:pPr>
      </w:lvl>
    </w:lvlOverride>
  </w:num>
  <w:num w:numId="25">
    <w:abstractNumId w:val="17"/>
  </w:num>
  <w:num w:numId="26">
    <w:abstractNumId w:val="23"/>
  </w:num>
  <w:num w:numId="27">
    <w:abstractNumId w:val="13"/>
  </w:num>
  <w:num w:numId="28">
    <w:abstractNumId w:val="37"/>
  </w:num>
  <w:num w:numId="29">
    <w:abstractNumId w:val="27"/>
  </w:num>
  <w:num w:numId="30">
    <w:abstractNumId w:val="30"/>
  </w:num>
  <w:num w:numId="31">
    <w:abstractNumId w:val="26"/>
  </w:num>
  <w:num w:numId="32">
    <w:abstractNumId w:val="36"/>
  </w:num>
  <w:num w:numId="33">
    <w:abstractNumId w:val="32"/>
  </w:num>
  <w:num w:numId="34">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5">
    <w:abstractNumId w:val="34"/>
  </w:num>
  <w:num w:numId="36">
    <w:abstractNumId w:val="40"/>
  </w:num>
  <w:num w:numId="37">
    <w:abstractNumId w:val="35"/>
  </w:num>
  <w:num w:numId="38">
    <w:abstractNumId w:val="25"/>
  </w:num>
  <w:num w:numId="39">
    <w:abstractNumId w:val="31"/>
  </w:num>
  <w:num w:numId="40">
    <w:abstractNumId w:val="29"/>
  </w:num>
  <w:num w:numId="41">
    <w:abstractNumId w:val="10"/>
  </w:num>
  <w:num w:numId="42">
    <w:abstractNumId w:val="3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QT2u+RTWqiFgG30gYZlZW4LFwEKOsKbRPov2CKRXUZEzICW/ulrZiz00K+bpAaMcrNlbh/pN9oANDf/HpKXtPg==" w:salt="0T7OFKT13CoEyExcjnLj3g=="/>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574"/>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3F4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28F4"/>
    <w:rsid w:val="00175030"/>
    <w:rsid w:val="001837DD"/>
    <w:rsid w:val="001926DE"/>
    <w:rsid w:val="00193EF4"/>
    <w:rsid w:val="001A0605"/>
    <w:rsid w:val="001A2D45"/>
    <w:rsid w:val="001A3F2B"/>
    <w:rsid w:val="001B4CA5"/>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6766C"/>
    <w:rsid w:val="002746E1"/>
    <w:rsid w:val="0027611D"/>
    <w:rsid w:val="00277238"/>
    <w:rsid w:val="002832C4"/>
    <w:rsid w:val="00286673"/>
    <w:rsid w:val="002A1B68"/>
    <w:rsid w:val="002A54FD"/>
    <w:rsid w:val="002A5FAF"/>
    <w:rsid w:val="002A638A"/>
    <w:rsid w:val="002A70D3"/>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1133"/>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7EEF"/>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5121"/>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7F5"/>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2995"/>
    <w:rsid w:val="00593AA6"/>
    <w:rsid w:val="00594F82"/>
    <w:rsid w:val="005A0A55"/>
    <w:rsid w:val="005A1DEC"/>
    <w:rsid w:val="005A30BA"/>
    <w:rsid w:val="005A4E86"/>
    <w:rsid w:val="005A59D0"/>
    <w:rsid w:val="005A681C"/>
    <w:rsid w:val="005A6F2E"/>
    <w:rsid w:val="005B020C"/>
    <w:rsid w:val="005B61DC"/>
    <w:rsid w:val="005C2B1B"/>
    <w:rsid w:val="005C335E"/>
    <w:rsid w:val="005C58FE"/>
    <w:rsid w:val="005D1D47"/>
    <w:rsid w:val="005D420C"/>
    <w:rsid w:val="005D52F2"/>
    <w:rsid w:val="005E0CD9"/>
    <w:rsid w:val="005E2423"/>
    <w:rsid w:val="005E59A0"/>
    <w:rsid w:val="005F18C2"/>
    <w:rsid w:val="005F3ADD"/>
    <w:rsid w:val="005F441E"/>
    <w:rsid w:val="00603252"/>
    <w:rsid w:val="006050B9"/>
    <w:rsid w:val="0060518A"/>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47CD4"/>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B526A"/>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33D5"/>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A6E0F"/>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4CA6"/>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2F8C"/>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43E"/>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23661"/>
    <w:rsid w:val="00C26A9E"/>
    <w:rsid w:val="00C3057F"/>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06CD"/>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17A5"/>
    <w:rsid w:val="00D42D96"/>
    <w:rsid w:val="00D444CB"/>
    <w:rsid w:val="00D45672"/>
    <w:rsid w:val="00D46CA7"/>
    <w:rsid w:val="00D4746C"/>
    <w:rsid w:val="00D53C53"/>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9B9"/>
    <w:rsid w:val="00E14B2F"/>
    <w:rsid w:val="00E2275D"/>
    <w:rsid w:val="00E24F39"/>
    <w:rsid w:val="00E27D2E"/>
    <w:rsid w:val="00E3196C"/>
    <w:rsid w:val="00E31994"/>
    <w:rsid w:val="00E34FAD"/>
    <w:rsid w:val="00E35CA2"/>
    <w:rsid w:val="00E44BC4"/>
    <w:rsid w:val="00E45CAB"/>
    <w:rsid w:val="00E4675C"/>
    <w:rsid w:val="00E46C82"/>
    <w:rsid w:val="00E475BB"/>
    <w:rsid w:val="00E52071"/>
    <w:rsid w:val="00E54823"/>
    <w:rsid w:val="00E54A5A"/>
    <w:rsid w:val="00E5561B"/>
    <w:rsid w:val="00E56F97"/>
    <w:rsid w:val="00E5762F"/>
    <w:rsid w:val="00E61D07"/>
    <w:rsid w:val="00E625DA"/>
    <w:rsid w:val="00E71B6C"/>
    <w:rsid w:val="00E72CE1"/>
    <w:rsid w:val="00E74AC1"/>
    <w:rsid w:val="00E76274"/>
    <w:rsid w:val="00E84FB9"/>
    <w:rsid w:val="00E8565C"/>
    <w:rsid w:val="00E86B64"/>
    <w:rsid w:val="00E87D1E"/>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4B5121"/>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C3057F"/>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C3057F"/>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C3057F"/>
    <w:pPr>
      <w:numPr>
        <w:ilvl w:val="2"/>
      </w:numPr>
      <w:outlineLvl w:val="2"/>
    </w:pPr>
    <w:rPr>
      <w:szCs w:val="24"/>
    </w:rPr>
  </w:style>
  <w:style w:type="paragraph" w:styleId="berschrift4">
    <w:name w:val="heading 4"/>
    <w:aliases w:val="*Überschrift-4_Q"/>
    <w:basedOn w:val="berschrift3"/>
    <w:next w:val="TextkrperQ"/>
    <w:link w:val="berschrift4Zchn"/>
    <w:uiPriority w:val="9"/>
    <w:rsid w:val="00C3057F"/>
    <w:pPr>
      <w:numPr>
        <w:ilvl w:val="3"/>
      </w:numPr>
      <w:outlineLvl w:val="3"/>
    </w:pPr>
    <w:rPr>
      <w:iCs/>
    </w:rPr>
  </w:style>
  <w:style w:type="paragraph" w:styleId="berschrift5">
    <w:name w:val="heading 5"/>
    <w:aliases w:val="*Überschrift-5_Q"/>
    <w:basedOn w:val="berschrift4"/>
    <w:next w:val="TextkrperQ"/>
    <w:link w:val="berschrift5Zchn"/>
    <w:uiPriority w:val="9"/>
    <w:rsid w:val="00C3057F"/>
    <w:pPr>
      <w:numPr>
        <w:ilvl w:val="4"/>
      </w:numPr>
      <w:outlineLvl w:val="4"/>
    </w:pPr>
  </w:style>
  <w:style w:type="paragraph" w:styleId="berschrift6">
    <w:name w:val="heading 6"/>
    <w:aliases w:val="*Überschrift-6_Q"/>
    <w:basedOn w:val="berschrift5"/>
    <w:next w:val="TextkrperQ"/>
    <w:link w:val="berschrift6Zchn"/>
    <w:uiPriority w:val="9"/>
    <w:unhideWhenUsed/>
    <w:rsid w:val="00C3057F"/>
    <w:pPr>
      <w:numPr>
        <w:ilvl w:val="5"/>
      </w:numPr>
      <w:outlineLvl w:val="5"/>
    </w:pPr>
  </w:style>
  <w:style w:type="paragraph" w:styleId="berschrift7">
    <w:name w:val="heading 7"/>
    <w:aliases w:val="*Überschrift-7_Q"/>
    <w:basedOn w:val="berschrift6"/>
    <w:next w:val="TextkrperQ"/>
    <w:link w:val="berschrift7Zchn"/>
    <w:uiPriority w:val="9"/>
    <w:unhideWhenUsed/>
    <w:rsid w:val="00C3057F"/>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C3057F"/>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C3057F"/>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C3057F"/>
  </w:style>
  <w:style w:type="character" w:customStyle="1" w:styleId="AnredeZchn">
    <w:name w:val="Anrede Zchn"/>
    <w:basedOn w:val="Absatz-Standardschriftart"/>
    <w:link w:val="Anrede"/>
    <w:uiPriority w:val="98"/>
    <w:semiHidden/>
    <w:rsid w:val="00C3057F"/>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C3057F"/>
    <w:pPr>
      <w:keepLines/>
      <w:spacing w:after="80" w:line="240" w:lineRule="auto"/>
      <w:ind w:left="397" w:right="397" w:hanging="397"/>
      <w:jc w:val="left"/>
    </w:pPr>
  </w:style>
  <w:style w:type="paragraph" w:customStyle="1" w:styleId="TextkrperQ">
    <w:name w:val="*Textkörper_Q"/>
    <w:basedOn w:val="IBaFStandardQ"/>
    <w:link w:val="TextkrperQZchn"/>
    <w:qFormat/>
    <w:rsid w:val="00C3057F"/>
  </w:style>
  <w:style w:type="numbering" w:customStyle="1" w:styleId="ListeberschriftenQ">
    <w:name w:val="#Liste_Überschriften_Q"/>
    <w:uiPriority w:val="99"/>
    <w:rsid w:val="00C3057F"/>
    <w:pPr>
      <w:numPr>
        <w:numId w:val="1"/>
      </w:numPr>
    </w:pPr>
  </w:style>
  <w:style w:type="character" w:customStyle="1" w:styleId="berschrift1Zchn">
    <w:name w:val="Überschrift 1 Zchn"/>
    <w:aliases w:val="*Überschrift-1_Q Zchn"/>
    <w:basedOn w:val="Absatz-Standardschriftart"/>
    <w:link w:val="berschrift1"/>
    <w:uiPriority w:val="9"/>
    <w:rsid w:val="00C3057F"/>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C3057F"/>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C3057F"/>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C3057F"/>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C3057F"/>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C3057F"/>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C3057F"/>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C3057F"/>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C3057F"/>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C3057F"/>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C3057F"/>
    <w:rPr>
      <w:rFonts w:ascii="Calibri" w:hAnsi="Calibri"/>
      <w:color w:val="000000" w:themeColor="text1"/>
      <w:sz w:val="24"/>
    </w:rPr>
  </w:style>
  <w:style w:type="character" w:styleId="Hyperlink">
    <w:name w:val="Hyperlink"/>
    <w:aliases w:val="*Zeichen::Unterstreichen_Q"/>
    <w:basedOn w:val="Absatz-Standardschriftart"/>
    <w:uiPriority w:val="94"/>
    <w:rsid w:val="00C3057F"/>
    <w:rPr>
      <w:color w:val="000000" w:themeColor="text1"/>
      <w:u w:val="single"/>
    </w:rPr>
  </w:style>
  <w:style w:type="character" w:customStyle="1" w:styleId="ZeichenAusgeblendetQ">
    <w:name w:val="#Zeichen::Ausgeblendet_Q"/>
    <w:basedOn w:val="Absatz-Standardschriftart"/>
    <w:uiPriority w:val="98"/>
    <w:semiHidden/>
    <w:rsid w:val="00C3057F"/>
    <w:rPr>
      <w:vanish/>
      <w:color w:val="000000" w:themeColor="text1"/>
    </w:rPr>
  </w:style>
  <w:style w:type="character" w:customStyle="1" w:styleId="ZeichenEnglischQ">
    <w:name w:val="*Zeichen::Englisch_Q"/>
    <w:basedOn w:val="Absatz-Standardschriftart"/>
    <w:uiPriority w:val="94"/>
    <w:rsid w:val="00C3057F"/>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C3057F"/>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C3057F"/>
    <w:rPr>
      <w:rFonts w:ascii="Calibri" w:hAnsi="Calibri"/>
      <w:color w:val="000000" w:themeColor="text1"/>
      <w:sz w:val="20"/>
      <w:szCs w:val="20"/>
    </w:rPr>
  </w:style>
  <w:style w:type="character" w:styleId="Endnotenzeichen">
    <w:name w:val="endnote reference"/>
    <w:basedOn w:val="Absatz-Standardschriftart"/>
    <w:uiPriority w:val="98"/>
    <w:semiHidden/>
    <w:rsid w:val="00C3057F"/>
    <w:rPr>
      <w:vertAlign w:val="superscript"/>
    </w:rPr>
  </w:style>
  <w:style w:type="paragraph" w:styleId="Funotentext">
    <w:name w:val="footnote text"/>
    <w:aliases w:val="*Fußnotentext_Q"/>
    <w:basedOn w:val="IBaFStandardQ"/>
    <w:link w:val="FunotentextZchn"/>
    <w:uiPriority w:val="18"/>
    <w:rsid w:val="00C3057F"/>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C3057F"/>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C3057F"/>
    <w:rPr>
      <w:color w:val="000000" w:themeColor="text1"/>
      <w:vertAlign w:val="superscript"/>
    </w:rPr>
  </w:style>
  <w:style w:type="paragraph" w:customStyle="1" w:styleId="Zitat-wrtlichQ">
    <w:name w:val="*Zitat-wörtlich_Q"/>
    <w:basedOn w:val="IBaFStandardQ"/>
    <w:uiPriority w:val="18"/>
    <w:rsid w:val="00C3057F"/>
    <w:pPr>
      <w:ind w:left="357"/>
    </w:pPr>
    <w:rPr>
      <w:i/>
    </w:rPr>
  </w:style>
  <w:style w:type="paragraph" w:customStyle="1" w:styleId="Textstruktur-1Q">
    <w:name w:val="*Ü_Textstruktur-1_Q"/>
    <w:basedOn w:val="IBaFStandardQ"/>
    <w:next w:val="TextkrperQ"/>
    <w:link w:val="Textstruktur-1QZchn"/>
    <w:uiPriority w:val="4"/>
    <w:qFormat/>
    <w:rsid w:val="00C3057F"/>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C3057F"/>
    <w:rPr>
      <w:i/>
    </w:rPr>
  </w:style>
  <w:style w:type="character" w:customStyle="1" w:styleId="Textstruktur-1QZchn">
    <w:name w:val="*Ü_Textstruktur-1_Q Zchn"/>
    <w:basedOn w:val="IBaFStandardQZchn"/>
    <w:link w:val="Textstruktur-1Q"/>
    <w:uiPriority w:val="4"/>
    <w:rsid w:val="00C3057F"/>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C3057F"/>
    <w:rPr>
      <w:b w:val="0"/>
    </w:rPr>
  </w:style>
  <w:style w:type="character" w:customStyle="1" w:styleId="Textstruktur-2QZchn">
    <w:name w:val="*Ü_Textstruktur-2_Q Zchn"/>
    <w:basedOn w:val="IBaFStandardQZchn"/>
    <w:link w:val="Textstruktur-2Q"/>
    <w:uiPriority w:val="4"/>
    <w:rsid w:val="00C3057F"/>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C3057F"/>
    <w:rPr>
      <w:u w:val="single" w:color="000000" w:themeColor="text1"/>
    </w:rPr>
  </w:style>
  <w:style w:type="character" w:customStyle="1" w:styleId="Textstruktur-3QZchn">
    <w:name w:val="*Ü_Textstruktur-3_Q Zchn"/>
    <w:basedOn w:val="IBaFStandardQZchn"/>
    <w:link w:val="Textstruktur-3Q"/>
    <w:uiPriority w:val="4"/>
    <w:rsid w:val="00C3057F"/>
    <w:rPr>
      <w:rFonts w:ascii="Calibri" w:hAnsi="Calibri"/>
      <w:i/>
      <w:color w:val="000000" w:themeColor="text1"/>
      <w:sz w:val="24"/>
    </w:rPr>
  </w:style>
  <w:style w:type="paragraph" w:customStyle="1" w:styleId="Anhang-1Q">
    <w:name w:val="*Ü_Anhang-1_Q"/>
    <w:basedOn w:val="IBaFStandardQ"/>
    <w:next w:val="TextkrperQ"/>
    <w:uiPriority w:val="29"/>
    <w:rsid w:val="00C3057F"/>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C3057F"/>
    <w:rPr>
      <w:rFonts w:ascii="Calibri" w:hAnsi="Calibri"/>
      <w:i/>
      <w:color w:val="000000" w:themeColor="text1"/>
      <w:sz w:val="24"/>
      <w:u w:val="single" w:color="000000" w:themeColor="text1"/>
    </w:rPr>
  </w:style>
  <w:style w:type="numbering" w:customStyle="1" w:styleId="ListeAnhangQ">
    <w:name w:val="#Liste_Anhang_Q"/>
    <w:uiPriority w:val="99"/>
    <w:rsid w:val="00C3057F"/>
    <w:pPr>
      <w:numPr>
        <w:numId w:val="2"/>
      </w:numPr>
    </w:pPr>
  </w:style>
  <w:style w:type="paragraph" w:customStyle="1" w:styleId="Anhang-2Q">
    <w:name w:val="*Ü_Anhang-2_Q"/>
    <w:basedOn w:val="IBaFStandardQ"/>
    <w:next w:val="TextkrperQ"/>
    <w:uiPriority w:val="29"/>
    <w:rsid w:val="00C3057F"/>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C3057F"/>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C3057F"/>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C3057F"/>
    <w:pPr>
      <w:keepLines/>
      <w:spacing w:after="120"/>
      <w:jc w:val="left"/>
    </w:pPr>
  </w:style>
  <w:style w:type="paragraph" w:styleId="Verzeichnis1">
    <w:name w:val="toc 1"/>
    <w:aliases w:val="#Verzeichnis-1_Q"/>
    <w:basedOn w:val="IBaFStandardQ"/>
    <w:next w:val="TextkrperQ"/>
    <w:uiPriority w:val="69"/>
    <w:semiHidden/>
    <w:rsid w:val="00C3057F"/>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C3057F"/>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C3057F"/>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C3057F"/>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C3057F"/>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C3057F"/>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C3057F"/>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C3057F"/>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C3057F"/>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C3057F"/>
    <w:pPr>
      <w:numPr>
        <w:numId w:val="3"/>
      </w:numPr>
      <w:spacing w:after="120"/>
      <w:jc w:val="left"/>
    </w:pPr>
  </w:style>
  <w:style w:type="numbering" w:customStyle="1" w:styleId="ListeAufzhlungQ">
    <w:name w:val="#Liste_Aufzählung_Q"/>
    <w:basedOn w:val="KeineListe"/>
    <w:uiPriority w:val="99"/>
    <w:rsid w:val="00C3057F"/>
    <w:pPr>
      <w:numPr>
        <w:numId w:val="3"/>
      </w:numPr>
    </w:pPr>
  </w:style>
  <w:style w:type="paragraph" w:customStyle="1" w:styleId="Aufzhlung-2Q">
    <w:name w:val="*Aufzählung-2_Q"/>
    <w:basedOn w:val="Aufzhlung-1Q"/>
    <w:next w:val="TextkrperQ"/>
    <w:uiPriority w:val="14"/>
    <w:rsid w:val="00C3057F"/>
    <w:pPr>
      <w:numPr>
        <w:numId w:val="0"/>
      </w:numPr>
      <w:tabs>
        <w:tab w:val="num" w:pos="737"/>
      </w:tabs>
      <w:ind w:left="737" w:hanging="340"/>
    </w:pPr>
  </w:style>
  <w:style w:type="paragraph" w:customStyle="1" w:styleId="Aufzhlung-3Q">
    <w:name w:val="*Aufzählung-3_Q"/>
    <w:basedOn w:val="Aufzhlung-2Q"/>
    <w:next w:val="TextkrperQ"/>
    <w:uiPriority w:val="14"/>
    <w:rsid w:val="00C3057F"/>
    <w:pPr>
      <w:tabs>
        <w:tab w:val="clear" w:pos="737"/>
        <w:tab w:val="num" w:pos="1077"/>
      </w:tabs>
      <w:ind w:left="1077"/>
    </w:pPr>
  </w:style>
  <w:style w:type="paragraph" w:customStyle="1" w:styleId="Aufzhlung-1-EndeQ">
    <w:name w:val="*Aufzählung-1-Ende_Q"/>
    <w:basedOn w:val="Aufzhlung-1Q"/>
    <w:next w:val="TextkrperQ"/>
    <w:uiPriority w:val="15"/>
    <w:rsid w:val="00C3057F"/>
    <w:pPr>
      <w:spacing w:after="240"/>
    </w:pPr>
  </w:style>
  <w:style w:type="paragraph" w:customStyle="1" w:styleId="Aufzhlung-2-EndeQ">
    <w:name w:val="*Aufzählung-2-Ende_Q"/>
    <w:basedOn w:val="Aufzhlung-2Q"/>
    <w:next w:val="TextkrperQ"/>
    <w:uiPriority w:val="15"/>
    <w:rsid w:val="00C3057F"/>
    <w:pPr>
      <w:spacing w:after="240"/>
    </w:pPr>
  </w:style>
  <w:style w:type="paragraph" w:customStyle="1" w:styleId="Aufzhlung-3-EndeQ">
    <w:name w:val="*Aufzählung-3-Ende_Q"/>
    <w:basedOn w:val="Aufzhlung-3Q"/>
    <w:next w:val="TextkrperQ"/>
    <w:uiPriority w:val="15"/>
    <w:rsid w:val="00C3057F"/>
    <w:pPr>
      <w:spacing w:after="240"/>
    </w:pPr>
  </w:style>
  <w:style w:type="paragraph" w:customStyle="1" w:styleId="Aufzhlung-Fortsetzung-1Q">
    <w:name w:val="*Aufzählung-Fortsetzung-1_Q"/>
    <w:basedOn w:val="IBaFStandardQ"/>
    <w:next w:val="TextkrperQ"/>
    <w:uiPriority w:val="18"/>
    <w:rsid w:val="00C3057F"/>
    <w:pPr>
      <w:spacing w:after="120"/>
      <w:ind w:left="397"/>
      <w:jc w:val="left"/>
    </w:pPr>
  </w:style>
  <w:style w:type="paragraph" w:customStyle="1" w:styleId="Aufzhlung-Fortsetzung-2Q">
    <w:name w:val="*Aufzählung-Fortsetzung-2_Q"/>
    <w:basedOn w:val="IBaFStandardQ"/>
    <w:next w:val="TextkrperQ"/>
    <w:uiPriority w:val="18"/>
    <w:rsid w:val="00C3057F"/>
    <w:pPr>
      <w:spacing w:after="120"/>
      <w:ind w:left="737"/>
      <w:jc w:val="left"/>
    </w:pPr>
  </w:style>
  <w:style w:type="paragraph" w:customStyle="1" w:styleId="Aufzhlung-Fortsetzung-3Q">
    <w:name w:val="*Aufzählung-Fortsetzung-3_Q"/>
    <w:basedOn w:val="IBaFStandardQ"/>
    <w:next w:val="TextkrperQ"/>
    <w:uiPriority w:val="18"/>
    <w:rsid w:val="00C3057F"/>
    <w:pPr>
      <w:spacing w:after="120"/>
      <w:ind w:left="1077"/>
      <w:jc w:val="left"/>
    </w:pPr>
  </w:style>
  <w:style w:type="paragraph" w:customStyle="1" w:styleId="VersionQ">
    <w:name w:val="#Version_Q"/>
    <w:basedOn w:val="IBaFStandardQ"/>
    <w:next w:val="TextkrperQ"/>
    <w:uiPriority w:val="98"/>
    <w:semiHidden/>
    <w:rsid w:val="00C3057F"/>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C3057F"/>
    <w:pPr>
      <w:framePr w:w="0" w:wrap="around" w:x="4877"/>
      <w:jc w:val="left"/>
    </w:pPr>
  </w:style>
  <w:style w:type="paragraph" w:customStyle="1" w:styleId="StandQ">
    <w:name w:val="#Stand_Q"/>
    <w:basedOn w:val="IBaFStandardQ"/>
    <w:next w:val="TextkrperQ"/>
    <w:uiPriority w:val="98"/>
    <w:semiHidden/>
    <w:rsid w:val="00C3057F"/>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C3057F"/>
    <w:pPr>
      <w:framePr w:w="0" w:wrap="around" w:x="4877"/>
      <w:jc w:val="left"/>
    </w:pPr>
  </w:style>
  <w:style w:type="paragraph" w:customStyle="1" w:styleId="berschriftVorseitenQ">
    <w:name w:val="#Überschrift_Vorseiten_Q"/>
    <w:basedOn w:val="IBaFStandardQ"/>
    <w:next w:val="TextkrperQ"/>
    <w:uiPriority w:val="98"/>
    <w:semiHidden/>
    <w:rsid w:val="00C3057F"/>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C3057F"/>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rsid w:val="00C3057F"/>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rsid w:val="00C3057F"/>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C3057F"/>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C3057F"/>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C3057F"/>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C3057F"/>
    <w:rPr>
      <w:rFonts w:ascii="Calibri" w:hAnsi="Calibri"/>
      <w:color w:val="000000" w:themeColor="text1"/>
      <w:sz w:val="24"/>
    </w:rPr>
  </w:style>
  <w:style w:type="character" w:customStyle="1" w:styleId="ZeichenKursivQ">
    <w:name w:val="*Zeichen::Kursiv_Q"/>
    <w:basedOn w:val="Absatz-Standardschriftart"/>
    <w:uiPriority w:val="94"/>
    <w:rsid w:val="00C3057F"/>
    <w:rPr>
      <w:i/>
      <w:color w:val="000000" w:themeColor="text1"/>
    </w:rPr>
  </w:style>
  <w:style w:type="character" w:customStyle="1" w:styleId="ZeichenTiefgestelltQ">
    <w:name w:val="*Zeichen::Tiefgestellt_Q"/>
    <w:basedOn w:val="Absatz-Standardschriftart"/>
    <w:uiPriority w:val="94"/>
    <w:rsid w:val="00C3057F"/>
    <w:rPr>
      <w:color w:val="000000" w:themeColor="text1"/>
      <w:vertAlign w:val="subscript"/>
    </w:rPr>
  </w:style>
  <w:style w:type="paragraph" w:customStyle="1" w:styleId="AbbildungQ">
    <w:name w:val="*Abbildung_Q"/>
    <w:basedOn w:val="IBaFStandardQ"/>
    <w:next w:val="AbbildungBeschriftungQ"/>
    <w:uiPriority w:val="10"/>
    <w:rsid w:val="00C3057F"/>
    <w:pPr>
      <w:keepNext/>
      <w:keepLines/>
      <w:spacing w:after="60"/>
      <w:jc w:val="left"/>
    </w:pPr>
  </w:style>
  <w:style w:type="paragraph" w:customStyle="1" w:styleId="AbbildungBeschriftungQ">
    <w:name w:val="*Abbildung_Beschriftung_Q"/>
    <w:basedOn w:val="IBaFStandardQ"/>
    <w:next w:val="TextkrperQ"/>
    <w:uiPriority w:val="12"/>
    <w:rsid w:val="00C3057F"/>
    <w:pPr>
      <w:keepLines/>
      <w:spacing w:after="360"/>
      <w:jc w:val="left"/>
    </w:pPr>
  </w:style>
  <w:style w:type="paragraph" w:customStyle="1" w:styleId="AbbildungFunoteQ">
    <w:name w:val="*Abbildung_Fußnote_Q"/>
    <w:basedOn w:val="Standard"/>
    <w:next w:val="AbbildungBeschriftungQ"/>
    <w:uiPriority w:val="11"/>
    <w:rsid w:val="00C3057F"/>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C3057F"/>
    <w:pPr>
      <w:numPr>
        <w:numId w:val="4"/>
      </w:numPr>
    </w:pPr>
  </w:style>
  <w:style w:type="paragraph" w:customStyle="1" w:styleId="nummerierte-Aufzhlung-1Q">
    <w:name w:val="*nummerierte-Aufzählung-1_Q"/>
    <w:basedOn w:val="Standard"/>
    <w:next w:val="TextkrperQ"/>
    <w:uiPriority w:val="16"/>
    <w:rsid w:val="00C3057F"/>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C3057F"/>
    <w:pPr>
      <w:numPr>
        <w:ilvl w:val="1"/>
      </w:numPr>
    </w:pPr>
  </w:style>
  <w:style w:type="paragraph" w:customStyle="1" w:styleId="nummerierte-Aufzhlung-3Q">
    <w:name w:val="*nummerierte-Aufzählung-3_Q"/>
    <w:basedOn w:val="nummerierte-Aufzhlung-2Q"/>
    <w:next w:val="TextkrperQ"/>
    <w:uiPriority w:val="16"/>
    <w:rsid w:val="00C3057F"/>
    <w:pPr>
      <w:numPr>
        <w:ilvl w:val="2"/>
      </w:numPr>
    </w:pPr>
  </w:style>
  <w:style w:type="paragraph" w:customStyle="1" w:styleId="nummerierte-Aufzhlung-1-EndeQ">
    <w:name w:val="*nummerierte-Aufzählung-1-Ende_Q"/>
    <w:basedOn w:val="nummerierte-Aufzhlung-1Q"/>
    <w:next w:val="TextkrperQ"/>
    <w:uiPriority w:val="17"/>
    <w:rsid w:val="00C3057F"/>
    <w:pPr>
      <w:spacing w:after="240"/>
    </w:pPr>
  </w:style>
  <w:style w:type="paragraph" w:customStyle="1" w:styleId="nummerierte-Aufzhlung-2-EndeQ">
    <w:name w:val="*nummerierte-Aufzählung-2-Ende_Q"/>
    <w:basedOn w:val="nummerierte-Aufzhlung-2Q"/>
    <w:next w:val="TextkrperQ"/>
    <w:uiPriority w:val="17"/>
    <w:rsid w:val="00C3057F"/>
    <w:pPr>
      <w:spacing w:after="240"/>
    </w:pPr>
  </w:style>
  <w:style w:type="paragraph" w:customStyle="1" w:styleId="nummerierte-Aufzhlung-3-EndeQ">
    <w:name w:val="*nummerierte-Aufzählung-3-Ende_Q"/>
    <w:basedOn w:val="nummerierte-Aufzhlung-3Q"/>
    <w:next w:val="TextkrperQ"/>
    <w:uiPriority w:val="17"/>
    <w:rsid w:val="00C3057F"/>
    <w:pPr>
      <w:spacing w:after="240"/>
    </w:pPr>
  </w:style>
  <w:style w:type="numbering" w:customStyle="1" w:styleId="ListeAufzhlung-TabelleQ">
    <w:name w:val="#Liste_Aufzählung-Tabelle_Q"/>
    <w:basedOn w:val="KeineListe"/>
    <w:uiPriority w:val="99"/>
    <w:rsid w:val="00C3057F"/>
    <w:pPr>
      <w:numPr>
        <w:numId w:val="5"/>
      </w:numPr>
    </w:pPr>
  </w:style>
  <w:style w:type="paragraph" w:customStyle="1" w:styleId="TabInhaltAufzhlung-1Q">
    <w:name w:val="*Tab_Inhalt_Aufzählung-1_Q"/>
    <w:basedOn w:val="IBaFTabellentexteQ"/>
    <w:uiPriority w:val="75"/>
    <w:rsid w:val="00C3057F"/>
    <w:pPr>
      <w:numPr>
        <w:numId w:val="5"/>
      </w:numPr>
    </w:pPr>
  </w:style>
  <w:style w:type="table" w:styleId="Tabellenraster">
    <w:name w:val="Table Grid"/>
    <w:aliases w:val="#Tabelle_Q"/>
    <w:basedOn w:val="NormaleTabelle"/>
    <w:uiPriority w:val="39"/>
    <w:rsid w:val="00C3057F"/>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C3057F"/>
    <w:pPr>
      <w:spacing w:before="0"/>
      <w:ind w:left="-57" w:right="-57"/>
    </w:pPr>
    <w:rPr>
      <w:iCs/>
      <w:szCs w:val="18"/>
    </w:rPr>
  </w:style>
  <w:style w:type="paragraph" w:customStyle="1" w:styleId="Tab-SpaltenQ">
    <w:name w:val="*Tab_Ü-Spalten_Q"/>
    <w:basedOn w:val="IBaFTabellentexteQ"/>
    <w:uiPriority w:val="65"/>
    <w:rsid w:val="00C3057F"/>
    <w:rPr>
      <w:b/>
    </w:rPr>
  </w:style>
  <w:style w:type="paragraph" w:customStyle="1" w:styleId="TabInhaltQ">
    <w:name w:val="*Tab_Inhalt_Q"/>
    <w:basedOn w:val="IBaFTabellentexteQ"/>
    <w:uiPriority w:val="70"/>
    <w:rsid w:val="00C3057F"/>
  </w:style>
  <w:style w:type="paragraph" w:customStyle="1" w:styleId="TabInhaltAufzhlung-2Q">
    <w:name w:val="*Tab_Inhalt_Aufzählung-2_Q"/>
    <w:basedOn w:val="IBaFTabellentexteQ"/>
    <w:uiPriority w:val="75"/>
    <w:rsid w:val="00C3057F"/>
    <w:pPr>
      <w:numPr>
        <w:ilvl w:val="1"/>
        <w:numId w:val="5"/>
      </w:numPr>
    </w:pPr>
  </w:style>
  <w:style w:type="paragraph" w:customStyle="1" w:styleId="TabInhaltAufzhlung-3Q">
    <w:name w:val="*Tab_Inhalt_Aufzählung-3_Q"/>
    <w:basedOn w:val="IBaFTabellentexteQ"/>
    <w:uiPriority w:val="75"/>
    <w:rsid w:val="00C3057F"/>
    <w:pPr>
      <w:numPr>
        <w:ilvl w:val="2"/>
        <w:numId w:val="5"/>
      </w:numPr>
    </w:pPr>
  </w:style>
  <w:style w:type="paragraph" w:customStyle="1" w:styleId="TabInhaltAufzhlung-1kursivQ">
    <w:name w:val="*Tab_Inhalt_Aufzählung-1_kursiv_Q"/>
    <w:basedOn w:val="TabInhaltAufzhlung-1Q"/>
    <w:uiPriority w:val="76"/>
    <w:rsid w:val="00C3057F"/>
    <w:rPr>
      <w:i/>
    </w:rPr>
  </w:style>
  <w:style w:type="paragraph" w:customStyle="1" w:styleId="TabInhaltAufzhlung-2kursivQ">
    <w:name w:val="*Tab_Inhalt_Aufzählung-2_kursiv_Q"/>
    <w:basedOn w:val="TabInhaltAufzhlung-2Q"/>
    <w:uiPriority w:val="76"/>
    <w:rsid w:val="00C3057F"/>
    <w:rPr>
      <w:i/>
    </w:rPr>
  </w:style>
  <w:style w:type="paragraph" w:customStyle="1" w:styleId="TabInhaltAufzhlung-3kursivQ">
    <w:name w:val="*Tab_Inhalt_Aufzählung-3_kursiv_Q"/>
    <w:basedOn w:val="TabInhaltAufzhlung-3Q"/>
    <w:uiPriority w:val="76"/>
    <w:rsid w:val="00C3057F"/>
    <w:rPr>
      <w:i/>
    </w:rPr>
  </w:style>
  <w:style w:type="paragraph" w:customStyle="1" w:styleId="TabInhaltEinzug-1Q">
    <w:name w:val="*Tab_Inhalt_Einzug-1_Q"/>
    <w:basedOn w:val="IBaFTabellentexteQ"/>
    <w:uiPriority w:val="74"/>
    <w:rsid w:val="00C3057F"/>
    <w:pPr>
      <w:ind w:left="170"/>
    </w:pPr>
  </w:style>
  <w:style w:type="paragraph" w:customStyle="1" w:styleId="TabInhaltEinzug-2Q">
    <w:name w:val="*Tab_Inhalt_Einzug-2_Q"/>
    <w:basedOn w:val="IBaFTabellentexteQ"/>
    <w:uiPriority w:val="74"/>
    <w:rsid w:val="00C3057F"/>
    <w:pPr>
      <w:ind w:left="340"/>
    </w:pPr>
  </w:style>
  <w:style w:type="paragraph" w:customStyle="1" w:styleId="TabInhaltEinzug-3Q">
    <w:name w:val="*Tab_Inhalt_Einzug-3_Q"/>
    <w:basedOn w:val="IBaFTabellentexteQ"/>
    <w:uiPriority w:val="74"/>
    <w:rsid w:val="00C3057F"/>
    <w:pPr>
      <w:ind w:left="510"/>
    </w:pPr>
  </w:style>
  <w:style w:type="paragraph" w:customStyle="1" w:styleId="TabInhaltkursivQ">
    <w:name w:val="*Tab_Inhalt_kursiv_Q"/>
    <w:basedOn w:val="IBaFTabellentexteQ"/>
    <w:uiPriority w:val="71"/>
    <w:rsid w:val="00C3057F"/>
    <w:rPr>
      <w:i/>
    </w:rPr>
  </w:style>
  <w:style w:type="paragraph" w:customStyle="1" w:styleId="Tab-SpaltenkursivQ">
    <w:name w:val="*Tab_Ü-Spalten_kursiv_Q"/>
    <w:basedOn w:val="IBaFTabellentexteQ"/>
    <w:uiPriority w:val="67"/>
    <w:rsid w:val="00C3057F"/>
    <w:rPr>
      <w:b/>
      <w:i/>
    </w:rPr>
  </w:style>
  <w:style w:type="paragraph" w:customStyle="1" w:styleId="TabInhaltzentriertQ">
    <w:name w:val="*Tab_Inhalt_zentriert_Q"/>
    <w:basedOn w:val="IBaFTabellentexteQ"/>
    <w:uiPriority w:val="72"/>
    <w:rsid w:val="00C3057F"/>
    <w:pPr>
      <w:jc w:val="center"/>
    </w:pPr>
  </w:style>
  <w:style w:type="paragraph" w:customStyle="1" w:styleId="Tab-SpaltenzentriertQ">
    <w:name w:val="*Tab_Ü-Spalten_zentriert_Q"/>
    <w:basedOn w:val="IBaFTabellentexteQ"/>
    <w:uiPriority w:val="68"/>
    <w:rsid w:val="00C3057F"/>
    <w:pPr>
      <w:jc w:val="center"/>
    </w:pPr>
    <w:rPr>
      <w:b/>
    </w:rPr>
  </w:style>
  <w:style w:type="paragraph" w:customStyle="1" w:styleId="Tab-SpaltenkursivzentriertQ">
    <w:name w:val="*Tab_Ü-Spalten_kursiv+zentriert_Q"/>
    <w:basedOn w:val="IBaFTabellentexteQ"/>
    <w:uiPriority w:val="69"/>
    <w:rsid w:val="00C3057F"/>
    <w:pPr>
      <w:jc w:val="center"/>
    </w:pPr>
    <w:rPr>
      <w:b/>
      <w:i/>
    </w:rPr>
  </w:style>
  <w:style w:type="paragraph" w:customStyle="1" w:styleId="Tab-SpaltenEinzug-1Q">
    <w:name w:val="*Tab_Ü-Spalten_Einzug-1_Q"/>
    <w:basedOn w:val="IBaFTabellentexteQ"/>
    <w:uiPriority w:val="67"/>
    <w:rsid w:val="00C3057F"/>
    <w:pPr>
      <w:ind w:left="170"/>
    </w:pPr>
    <w:rPr>
      <w:b/>
    </w:rPr>
  </w:style>
  <w:style w:type="paragraph" w:customStyle="1" w:styleId="Tab-SpaltenEinzug-2Q">
    <w:name w:val="*Tab_Ü-Spalten_Einzug-2_Q"/>
    <w:basedOn w:val="IBaFTabellentexteQ"/>
    <w:uiPriority w:val="67"/>
    <w:rsid w:val="00C3057F"/>
    <w:pPr>
      <w:ind w:left="340"/>
    </w:pPr>
    <w:rPr>
      <w:b/>
    </w:rPr>
  </w:style>
  <w:style w:type="paragraph" w:customStyle="1" w:styleId="Tab-SpaltenEinzug-3Q">
    <w:name w:val="*Tab_Ü-Spalten_Einzug-3_Q"/>
    <w:basedOn w:val="IBaFTabellentexteQ"/>
    <w:uiPriority w:val="67"/>
    <w:rsid w:val="00C3057F"/>
    <w:pPr>
      <w:ind w:left="510"/>
    </w:pPr>
    <w:rPr>
      <w:b/>
    </w:rPr>
  </w:style>
  <w:style w:type="paragraph" w:customStyle="1" w:styleId="TabInhaltkursivzentriertQ">
    <w:name w:val="*Tab_Inhalt_kursiv+zentriert_Q"/>
    <w:basedOn w:val="IBaFTabellentexteQ"/>
    <w:uiPriority w:val="73"/>
    <w:rsid w:val="00C3057F"/>
    <w:pPr>
      <w:jc w:val="center"/>
    </w:pPr>
    <w:rPr>
      <w:i/>
    </w:rPr>
  </w:style>
  <w:style w:type="paragraph" w:customStyle="1" w:styleId="TabFunoteQ">
    <w:name w:val="*Tab_Fußnote_Q"/>
    <w:basedOn w:val="IBaFTabellentexteQ"/>
    <w:uiPriority w:val="77"/>
    <w:rsid w:val="00C3057F"/>
    <w:pPr>
      <w:ind w:left="284" w:hanging="284"/>
      <w:contextualSpacing/>
    </w:pPr>
  </w:style>
  <w:style w:type="paragraph" w:customStyle="1" w:styleId="TabAbkrzungQ">
    <w:name w:val="*Tab_Abkürzung_Q"/>
    <w:basedOn w:val="IBaFTabellentexteQ"/>
    <w:uiPriority w:val="78"/>
    <w:rsid w:val="00C3057F"/>
    <w:pPr>
      <w:keepNext w:val="0"/>
    </w:pPr>
  </w:style>
  <w:style w:type="paragraph" w:customStyle="1" w:styleId="Tab-SpaltenhochkantQ">
    <w:name w:val="*Tab_Ü-Spalten_hochkant_Q"/>
    <w:basedOn w:val="IBaFTabellentexteQ"/>
    <w:uiPriority w:val="66"/>
    <w:rsid w:val="00C3057F"/>
    <w:pPr>
      <w:keepNext w:val="0"/>
      <w:spacing w:before="0" w:after="0"/>
      <w:ind w:left="57"/>
    </w:pPr>
    <w:rPr>
      <w:b/>
    </w:rPr>
  </w:style>
  <w:style w:type="paragraph" w:styleId="Zitat">
    <w:name w:val="Quote"/>
    <w:basedOn w:val="Standard"/>
    <w:next w:val="Standard"/>
    <w:link w:val="ZitatZchn"/>
    <w:uiPriority w:val="98"/>
    <w:semiHidden/>
    <w:rsid w:val="00C3057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C3057F"/>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C3057F"/>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C3057F"/>
    <w:rPr>
      <w:rFonts w:eastAsiaTheme="minorEastAsia"/>
      <w:color w:val="5A5A5A" w:themeColor="text1" w:themeTint="A5"/>
      <w:spacing w:val="15"/>
    </w:rPr>
  </w:style>
  <w:style w:type="paragraph" w:styleId="Titel">
    <w:name w:val="Title"/>
    <w:basedOn w:val="Standard"/>
    <w:next w:val="Standard"/>
    <w:link w:val="TitelZchn"/>
    <w:uiPriority w:val="98"/>
    <w:semiHidden/>
    <w:rsid w:val="00C3057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C3057F"/>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C3057F"/>
    <w:rPr>
      <w:smallCaps/>
      <w:color w:val="5A5A5A" w:themeColor="text1" w:themeTint="A5"/>
    </w:rPr>
  </w:style>
  <w:style w:type="character" w:styleId="SchwacheHervorhebung">
    <w:name w:val="Subtle Emphasis"/>
    <w:basedOn w:val="Absatz-Standardschriftart"/>
    <w:uiPriority w:val="98"/>
    <w:semiHidden/>
    <w:rsid w:val="00C3057F"/>
    <w:rPr>
      <w:i/>
      <w:iCs/>
      <w:color w:val="404040" w:themeColor="text1" w:themeTint="BF"/>
    </w:rPr>
  </w:style>
  <w:style w:type="paragraph" w:styleId="IntensivesZitat">
    <w:name w:val="Intense Quote"/>
    <w:basedOn w:val="Standard"/>
    <w:next w:val="Standard"/>
    <w:link w:val="IntensivesZitatZchn"/>
    <w:uiPriority w:val="98"/>
    <w:semiHidden/>
    <w:rsid w:val="00C305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C3057F"/>
    <w:rPr>
      <w:rFonts w:ascii="Calibri" w:hAnsi="Calibri"/>
      <w:i/>
      <w:iCs/>
      <w:color w:val="5B9BD5" w:themeColor="accent1"/>
      <w:sz w:val="24"/>
    </w:rPr>
  </w:style>
  <w:style w:type="paragraph" w:styleId="KeinLeerraum">
    <w:name w:val="No Spacing"/>
    <w:uiPriority w:val="98"/>
    <w:semiHidden/>
    <w:rsid w:val="00C3057F"/>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C3057F"/>
    <w:rPr>
      <w:b/>
      <w:bCs/>
      <w:smallCaps/>
      <w:color w:val="5B9BD5" w:themeColor="accent1"/>
      <w:spacing w:val="5"/>
    </w:rPr>
  </w:style>
  <w:style w:type="character" w:styleId="IntensiveHervorhebung">
    <w:name w:val="Intense Emphasis"/>
    <w:basedOn w:val="Absatz-Standardschriftart"/>
    <w:uiPriority w:val="98"/>
    <w:semiHidden/>
    <w:rsid w:val="00C3057F"/>
    <w:rPr>
      <w:i/>
      <w:iCs/>
      <w:color w:val="5B9BD5" w:themeColor="accent1"/>
    </w:rPr>
  </w:style>
  <w:style w:type="paragraph" w:styleId="Inhaltsverzeichnisberschrift">
    <w:name w:val="TOC Heading"/>
    <w:basedOn w:val="Standard"/>
    <w:next w:val="Standard"/>
    <w:uiPriority w:val="98"/>
    <w:semiHidden/>
    <w:rsid w:val="00C3057F"/>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C3057F"/>
    <w:pPr>
      <w:spacing w:after="0" w:line="240" w:lineRule="auto"/>
      <w:ind w:left="2160" w:hanging="240"/>
    </w:pPr>
  </w:style>
  <w:style w:type="paragraph" w:styleId="Index8">
    <w:name w:val="index 8"/>
    <w:basedOn w:val="Standard"/>
    <w:next w:val="Standard"/>
    <w:uiPriority w:val="98"/>
    <w:semiHidden/>
    <w:rsid w:val="00C3057F"/>
    <w:pPr>
      <w:spacing w:after="0" w:line="240" w:lineRule="auto"/>
      <w:ind w:left="1920" w:hanging="240"/>
    </w:pPr>
  </w:style>
  <w:style w:type="paragraph" w:styleId="Index7">
    <w:name w:val="index 7"/>
    <w:basedOn w:val="Standard"/>
    <w:next w:val="Standard"/>
    <w:uiPriority w:val="98"/>
    <w:semiHidden/>
    <w:rsid w:val="00C3057F"/>
    <w:pPr>
      <w:spacing w:after="0" w:line="240" w:lineRule="auto"/>
      <w:ind w:left="1680" w:hanging="240"/>
    </w:pPr>
  </w:style>
  <w:style w:type="paragraph" w:styleId="Index6">
    <w:name w:val="index 6"/>
    <w:basedOn w:val="Standard"/>
    <w:next w:val="Standard"/>
    <w:uiPriority w:val="98"/>
    <w:semiHidden/>
    <w:rsid w:val="00C3057F"/>
    <w:pPr>
      <w:spacing w:after="0" w:line="240" w:lineRule="auto"/>
      <w:ind w:left="1440" w:hanging="240"/>
    </w:pPr>
  </w:style>
  <w:style w:type="paragraph" w:styleId="Index5">
    <w:name w:val="index 5"/>
    <w:basedOn w:val="Standard"/>
    <w:next w:val="Standard"/>
    <w:uiPriority w:val="98"/>
    <w:semiHidden/>
    <w:rsid w:val="00C3057F"/>
    <w:pPr>
      <w:spacing w:after="0" w:line="240" w:lineRule="auto"/>
      <w:ind w:left="1200" w:hanging="240"/>
    </w:pPr>
  </w:style>
  <w:style w:type="paragraph" w:styleId="Index4">
    <w:name w:val="index 4"/>
    <w:basedOn w:val="Standard"/>
    <w:next w:val="Standard"/>
    <w:uiPriority w:val="98"/>
    <w:semiHidden/>
    <w:rsid w:val="00C3057F"/>
    <w:pPr>
      <w:spacing w:after="0" w:line="240" w:lineRule="auto"/>
      <w:ind w:left="960" w:hanging="240"/>
    </w:pPr>
  </w:style>
  <w:style w:type="paragraph" w:styleId="Index3">
    <w:name w:val="index 3"/>
    <w:basedOn w:val="Standard"/>
    <w:next w:val="Standard"/>
    <w:uiPriority w:val="98"/>
    <w:semiHidden/>
    <w:rsid w:val="00C3057F"/>
    <w:pPr>
      <w:spacing w:after="0" w:line="240" w:lineRule="auto"/>
      <w:ind w:left="720" w:hanging="240"/>
    </w:pPr>
  </w:style>
  <w:style w:type="paragraph" w:styleId="Index2">
    <w:name w:val="index 2"/>
    <w:basedOn w:val="Standard"/>
    <w:next w:val="Standard"/>
    <w:uiPriority w:val="98"/>
    <w:semiHidden/>
    <w:rsid w:val="00C3057F"/>
    <w:pPr>
      <w:spacing w:after="0" w:line="240" w:lineRule="auto"/>
      <w:ind w:left="480" w:hanging="240"/>
    </w:pPr>
  </w:style>
  <w:style w:type="paragraph" w:styleId="Index1">
    <w:name w:val="index 1"/>
    <w:basedOn w:val="Standard"/>
    <w:next w:val="Standard"/>
    <w:uiPriority w:val="98"/>
    <w:semiHidden/>
    <w:rsid w:val="00C3057F"/>
    <w:pPr>
      <w:spacing w:after="0" w:line="240" w:lineRule="auto"/>
      <w:ind w:left="240" w:hanging="240"/>
    </w:pPr>
  </w:style>
  <w:style w:type="character" w:styleId="Hervorhebung">
    <w:name w:val="Emphasis"/>
    <w:basedOn w:val="Absatz-Standardschriftart"/>
    <w:uiPriority w:val="98"/>
    <w:semiHidden/>
    <w:rsid w:val="00C3057F"/>
    <w:rPr>
      <w:i/>
      <w:iCs/>
    </w:rPr>
  </w:style>
  <w:style w:type="character" w:styleId="Fett">
    <w:name w:val="Strong"/>
    <w:aliases w:val="*Zeichen::Fett_Q"/>
    <w:basedOn w:val="Absatz-Standardschriftart"/>
    <w:uiPriority w:val="94"/>
    <w:rsid w:val="00C3057F"/>
    <w:rPr>
      <w:b/>
      <w:bCs/>
    </w:rPr>
  </w:style>
  <w:style w:type="character" w:styleId="Buchtitel">
    <w:name w:val="Book Title"/>
    <w:basedOn w:val="Absatz-Standardschriftart"/>
    <w:uiPriority w:val="98"/>
    <w:semiHidden/>
    <w:rsid w:val="00C3057F"/>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C3057F"/>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C3057F"/>
    <w:pPr>
      <w:keepLines/>
      <w:spacing w:before="40" w:after="40" w:line="240" w:lineRule="auto"/>
      <w:jc w:val="left"/>
    </w:pPr>
  </w:style>
  <w:style w:type="paragraph" w:customStyle="1" w:styleId="IBaFTabellentexteQ">
    <w:name w:val="#IBaF_Tabellentexte_Q"/>
    <w:basedOn w:val="IBaFStandardQ"/>
    <w:uiPriority w:val="97"/>
    <w:semiHidden/>
    <w:rsid w:val="00C3057F"/>
    <w:pPr>
      <w:keepNext/>
      <w:keepLines/>
      <w:spacing w:before="40" w:after="40" w:line="240" w:lineRule="auto"/>
      <w:jc w:val="left"/>
    </w:pPr>
  </w:style>
  <w:style w:type="paragraph" w:styleId="RGV-berschrift">
    <w:name w:val="toa heading"/>
    <w:basedOn w:val="Standard"/>
    <w:next w:val="Standard"/>
    <w:uiPriority w:val="98"/>
    <w:semiHidden/>
    <w:rsid w:val="00C3057F"/>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C305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C3057F"/>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C3057F"/>
    <w:pPr>
      <w:keepLines/>
      <w:spacing w:after="0"/>
      <w:jc w:val="left"/>
    </w:pPr>
  </w:style>
  <w:style w:type="character" w:customStyle="1" w:styleId="Fuzeileobere-ZeileQZchn">
    <w:name w:val="#Fußzeile_obere-Zeile_Q Zchn"/>
    <w:basedOn w:val="IBaFStandardQZchn"/>
    <w:link w:val="Fuzeileobere-ZeileQ"/>
    <w:uiPriority w:val="98"/>
    <w:semiHidden/>
    <w:rsid w:val="00C3057F"/>
    <w:rPr>
      <w:rFonts w:ascii="Calibri" w:hAnsi="Calibri"/>
      <w:color w:val="000000" w:themeColor="text1"/>
      <w:sz w:val="24"/>
    </w:rPr>
  </w:style>
  <w:style w:type="paragraph" w:customStyle="1" w:styleId="Textkrper-schattiertQ">
    <w:name w:val="*Textkörper-schattiert_Q"/>
    <w:basedOn w:val="TextkrperQ"/>
    <w:rsid w:val="00C3057F"/>
    <w:pPr>
      <w:shd w:val="clear" w:color="auto" w:fill="D9D9D9" w:themeFill="background1" w:themeFillShade="D9"/>
    </w:pPr>
  </w:style>
  <w:style w:type="paragraph" w:customStyle="1" w:styleId="AutorinQ">
    <w:name w:val="#Autorin_Q"/>
    <w:basedOn w:val="IBaFStandardQ"/>
    <w:next w:val="TextkrperQ"/>
    <w:uiPriority w:val="98"/>
    <w:semiHidden/>
    <w:rsid w:val="00C3057F"/>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C3057F"/>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C3057F"/>
    <w:pPr>
      <w:jc w:val="center"/>
    </w:pPr>
  </w:style>
  <w:style w:type="character" w:styleId="Platzhaltertext">
    <w:name w:val="Placeholder Text"/>
    <w:basedOn w:val="Absatz-Standardschriftart"/>
    <w:uiPriority w:val="98"/>
    <w:semiHidden/>
    <w:rsid w:val="00C3057F"/>
    <w:rPr>
      <w:color w:val="808080"/>
    </w:rPr>
  </w:style>
  <w:style w:type="paragraph" w:customStyle="1" w:styleId="NameQ">
    <w:name w:val="#Name_Q"/>
    <w:basedOn w:val="AutorinQ"/>
    <w:next w:val="TextkrperQ"/>
    <w:uiPriority w:val="98"/>
    <w:semiHidden/>
    <w:rsid w:val="00C3057F"/>
    <w:pPr>
      <w:framePr w:w="0" w:wrap="around" w:x="4877"/>
      <w:jc w:val="left"/>
    </w:pPr>
  </w:style>
  <w:style w:type="paragraph" w:customStyle="1" w:styleId="BereichsauswahlQ">
    <w:name w:val="#Bereichsauswahl_Q"/>
    <w:basedOn w:val="BereichQ"/>
    <w:next w:val="TextkrperQ"/>
    <w:uiPriority w:val="98"/>
    <w:semiHidden/>
    <w:rsid w:val="00C3057F"/>
    <w:pPr>
      <w:framePr w:wrap="around" w:x="4877"/>
    </w:pPr>
  </w:style>
  <w:style w:type="paragraph" w:customStyle="1" w:styleId="IBaFStandardQ">
    <w:name w:val="#IBaF_Standard_Q"/>
    <w:basedOn w:val="IQWiG-Formatvorlageninhaltlichtechnisch"/>
    <w:link w:val="IBaFStandardQZchn"/>
    <w:uiPriority w:val="97"/>
    <w:semiHidden/>
    <w:rsid w:val="00C3057F"/>
  </w:style>
  <w:style w:type="character" w:customStyle="1" w:styleId="IBaFStandardQZchn">
    <w:name w:val="#IBaF_Standard_Q Zchn"/>
    <w:basedOn w:val="Absatz-Standardschriftart"/>
    <w:link w:val="IBaFStandardQ"/>
    <w:uiPriority w:val="97"/>
    <w:semiHidden/>
    <w:rsid w:val="00C3057F"/>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C3057F"/>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C3057F"/>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C3057F"/>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C3057F"/>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C3057F"/>
    <w:rPr>
      <w:rFonts w:ascii="Calibri" w:hAnsi="Calibri"/>
      <w:color w:val="000000" w:themeColor="text1"/>
      <w:sz w:val="24"/>
    </w:rPr>
  </w:style>
  <w:style w:type="paragraph" w:customStyle="1" w:styleId="Logo-KopfzeileQ">
    <w:name w:val="#Logo-Kopfzeile_Q"/>
    <w:basedOn w:val="IBaFStandardQ"/>
    <w:next w:val="TextkrperQ"/>
    <w:uiPriority w:val="98"/>
    <w:semiHidden/>
    <w:rsid w:val="00C3057F"/>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C3057F"/>
    <w:pPr>
      <w:framePr w:wrap="around" w:vAnchor="page" w:hAnchor="text" w:xAlign="center" w:y="1702" w:anchorLock="1"/>
      <w:jc w:val="center"/>
    </w:pPr>
  </w:style>
  <w:style w:type="paragraph" w:styleId="Textkrper2">
    <w:name w:val="Body Text 2"/>
    <w:basedOn w:val="Standard"/>
    <w:link w:val="Textkrper2Zchn"/>
    <w:uiPriority w:val="98"/>
    <w:semiHidden/>
    <w:rsid w:val="00C3057F"/>
    <w:pPr>
      <w:spacing w:after="120" w:line="480" w:lineRule="auto"/>
    </w:pPr>
  </w:style>
  <w:style w:type="character" w:customStyle="1" w:styleId="Textkrper2Zchn">
    <w:name w:val="Textkörper 2 Zchn"/>
    <w:basedOn w:val="Absatz-Standardschriftart"/>
    <w:link w:val="Textkrper2"/>
    <w:uiPriority w:val="98"/>
    <w:semiHidden/>
    <w:rsid w:val="00C3057F"/>
    <w:rPr>
      <w:rFonts w:ascii="Calibri" w:hAnsi="Calibri"/>
      <w:color w:val="000000" w:themeColor="text1"/>
      <w:sz w:val="24"/>
    </w:rPr>
  </w:style>
  <w:style w:type="paragraph" w:styleId="StandardWeb">
    <w:name w:val="Normal (Web)"/>
    <w:basedOn w:val="Standard"/>
    <w:uiPriority w:val="98"/>
    <w:semiHidden/>
    <w:rsid w:val="00C3057F"/>
    <w:rPr>
      <w:rFonts w:ascii="Times New Roman" w:hAnsi="Times New Roman" w:cs="Times New Roman"/>
      <w:szCs w:val="24"/>
    </w:rPr>
  </w:style>
  <w:style w:type="paragraph" w:customStyle="1" w:styleId="TitelQ">
    <w:name w:val="*Titel_Q"/>
    <w:basedOn w:val="IBaFStandardQ"/>
    <w:next w:val="TextkrperQ"/>
    <w:uiPriority w:val="1"/>
    <w:rsid w:val="00C3057F"/>
    <w:pPr>
      <w:keepLines/>
      <w:spacing w:after="560"/>
      <w:jc w:val="center"/>
    </w:pPr>
    <w:rPr>
      <w:b/>
      <w:sz w:val="40"/>
    </w:rPr>
  </w:style>
  <w:style w:type="paragraph" w:customStyle="1" w:styleId="UntertitelQ">
    <w:name w:val="*Untertitel_Q"/>
    <w:basedOn w:val="TitelQ"/>
    <w:next w:val="TextkrperQ"/>
    <w:uiPriority w:val="1"/>
    <w:rsid w:val="00C3057F"/>
    <w:rPr>
      <w:sz w:val="32"/>
    </w:rPr>
  </w:style>
  <w:style w:type="paragraph" w:styleId="Listenabsatz">
    <w:name w:val="List Paragraph"/>
    <w:basedOn w:val="Standard"/>
    <w:uiPriority w:val="98"/>
    <w:semiHidden/>
    <w:rsid w:val="00C3057F"/>
    <w:pPr>
      <w:ind w:left="720"/>
      <w:contextualSpacing/>
    </w:pPr>
  </w:style>
  <w:style w:type="paragraph" w:customStyle="1" w:styleId="AbbildungInhaltfettQ">
    <w:name w:val="*Abbildung_Inhalt_fett_Q"/>
    <w:basedOn w:val="IBaFTabellentexteQ"/>
    <w:next w:val="Standard"/>
    <w:uiPriority w:val="13"/>
    <w:rsid w:val="00C3057F"/>
    <w:pPr>
      <w:keepNext w:val="0"/>
      <w:keepLines w:val="0"/>
      <w:spacing w:before="0" w:after="0"/>
      <w:ind w:left="57" w:right="57"/>
    </w:pPr>
    <w:rPr>
      <w:b/>
      <w:sz w:val="20"/>
    </w:rPr>
  </w:style>
  <w:style w:type="paragraph" w:customStyle="1" w:styleId="AbbildungInhaltQ">
    <w:name w:val="*Abbildung_Inhalt_Q"/>
    <w:basedOn w:val="IBaFTabellentexteQ"/>
    <w:uiPriority w:val="12"/>
    <w:rsid w:val="00C3057F"/>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C3057F"/>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C3057F"/>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106734414">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A61E5E9A916B402E9D0F1EEACD5C0965"/>
        <w:category>
          <w:name w:val="Allgemein"/>
          <w:gallery w:val="placeholder"/>
        </w:category>
        <w:types>
          <w:type w:val="bbPlcHdr"/>
        </w:types>
        <w:behaviors>
          <w:behavior w:val="content"/>
        </w:behaviors>
        <w:guid w:val="{DC6FAE50-BCE1-4D10-86E0-30C000A4E11D}"/>
      </w:docPartPr>
      <w:docPartBody>
        <w:p w:rsidR="00000000" w:rsidRDefault="008158E9" w:rsidP="008158E9">
          <w:pPr>
            <w:pStyle w:val="A61E5E9A916B402E9D0F1EEACD5C0965"/>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2D4B1C"/>
    <w:rsid w:val="00496AE4"/>
    <w:rsid w:val="007038E8"/>
    <w:rsid w:val="008158E9"/>
    <w:rsid w:val="009047E0"/>
    <w:rsid w:val="00930452"/>
    <w:rsid w:val="00976E2E"/>
    <w:rsid w:val="009A0635"/>
    <w:rsid w:val="00A078B9"/>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58E9"/>
    <w:rPr>
      <w:color w:val="808080"/>
    </w:rPr>
  </w:style>
  <w:style w:type="paragraph" w:customStyle="1" w:styleId="2FD9557BF5C3488197466CB888768BC3">
    <w:name w:val="2FD9557BF5C3488197466CB888768BC3"/>
    <w:rsid w:val="009047E0"/>
  </w:style>
  <w:style w:type="paragraph" w:customStyle="1" w:styleId="154D382D000E40C2BE8DFABC89B17BD2">
    <w:name w:val="154D382D000E40C2BE8DFABC89B17BD2"/>
    <w:rsid w:val="009A0635"/>
  </w:style>
  <w:style w:type="paragraph" w:customStyle="1" w:styleId="A61E5E9A916B402E9D0F1EEACD5C0965">
    <w:name w:val="A61E5E9A916B402E9D0F1EEACD5C0965"/>
    <w:rsid w:val="00815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3F5DA281-69F3-4960-B471-7C03DD523514}">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3.xml><?xml version="1.0" encoding="utf-8"?>
<ds:datastoreItem xmlns:ds="http://schemas.openxmlformats.org/officeDocument/2006/customXml" ds:itemID="{C24FAE2E-FFEB-4091-AAED-E2A2CBD93EDA}">
  <ds:schemaRefs>
    <ds:schemaRef ds:uri="http://schemas.microsoft.com/sharepoint/v3/contenttype/forms"/>
  </ds:schemaRefs>
</ds:datastoreItem>
</file>

<file path=customXml/itemProps4.xml><?xml version="1.0" encoding="utf-8"?>
<ds:datastoreItem xmlns:ds="http://schemas.openxmlformats.org/officeDocument/2006/customXml" ds:itemID="{D7C90AB6-1795-4E61-A968-F10B97D6C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5</Pages>
  <Words>609</Words>
  <Characters>3838</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Stellungnahme_Vorlage_Fließtext</dc:title>
  <dc:subject/>
  <dc:creator/>
  <cp:keywords/>
  <dc:description/>
  <cp:lastModifiedBy/>
  <cp:revision>1</cp:revision>
  <dcterms:created xsi:type="dcterms:W3CDTF">2025-07-07T06:55:00Z</dcterms:created>
  <dcterms:modified xsi:type="dcterms:W3CDTF">2026-06-01T13:48:00Z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2.3</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Versionnummer">
    <vt:lpwstr>2.0</vt:lpwstr>
  </property>
  <property fmtid="{D5CDD505-2E9C-101B-9397-08002B2CF9AE}" pid="15" name="Stichwörter IM">
    <vt:lpwstr/>
  </property>
  <property fmtid="{D5CDD505-2E9C-101B-9397-08002B2CF9AE}" pid="16" name="Stichwörter GÖ">
    <vt:lpwstr/>
  </property>
  <property fmtid="{D5CDD505-2E9C-101B-9397-08002B2CF9AE}" pid="17" name="Stichwörter S-QS">
    <vt:lpwstr/>
  </property>
  <property fmtid="{D5CDD505-2E9C-101B-9397-08002B2CF9AE}" pid="18" name="WorkflowChangePath">
    <vt:lpwstr>c51d0a17-eb2b-4456-b6cf-da416745a14c,6;c51d0a17-eb2b-4456-b6cf-da416745a14c,12;c51d0a17-eb2b-4456-b6cf-da416745a14c,16;c51d0a17-eb2b-4456-b6cf-da416745a14c,20;</vt:lpwstr>
  </property>
  <property fmtid="{D5CDD505-2E9C-101B-9397-08002B2CF9AE}" pid="19" name="Stichwörter S-R">
    <vt:lpwstr/>
  </property>
  <property fmtid="{D5CDD505-2E9C-101B-9397-08002B2CF9AE}" pid="20" name="Stichwörter NMV">
    <vt:lpwstr/>
  </property>
  <property fmtid="{D5CDD505-2E9C-101B-9397-08002B2CF9AE}" pid="21" name="Stichwörter V&amp;G">
    <vt:lpwstr/>
  </property>
</Properties>
</file>